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F7D372" w14:textId="77777777" w:rsidR="009523FD" w:rsidRPr="00EE1B02" w:rsidRDefault="00481F87">
      <w:pPr>
        <w:adjustRightInd/>
        <w:rPr>
          <w:rFonts w:ascii="ＭＳ 明朝" w:eastAsia="ＭＳ 明朝" w:hAnsi="ＭＳ 明朝"/>
          <w:spacing w:val="2"/>
        </w:rPr>
      </w:pPr>
      <w:r w:rsidRPr="00EE1B02">
        <w:rPr>
          <w:rFonts w:ascii="ＭＳ 明朝" w:eastAsia="ＭＳ 明朝" w:hAnsi="ＭＳ 明朝" w:hint="eastAsia"/>
          <w:spacing w:val="2"/>
        </w:rPr>
        <w:t>第</w:t>
      </w:r>
      <w:r w:rsidR="00AB06C7" w:rsidRPr="00EE1B02">
        <w:rPr>
          <w:rFonts w:ascii="ＭＳ 明朝" w:eastAsia="ＭＳ 明朝" w:hAnsi="ＭＳ 明朝" w:hint="eastAsia"/>
          <w:spacing w:val="2"/>
        </w:rPr>
        <w:t>４</w:t>
      </w:r>
      <w:r w:rsidR="00CE1DF0" w:rsidRPr="00EE1B02">
        <w:rPr>
          <w:rFonts w:ascii="ＭＳ 明朝" w:eastAsia="ＭＳ 明朝" w:hAnsi="ＭＳ 明朝" w:hint="eastAsia"/>
          <w:spacing w:val="2"/>
        </w:rPr>
        <w:t>号</w:t>
      </w:r>
      <w:r w:rsidR="00A1653C" w:rsidRPr="00EE1B02">
        <w:rPr>
          <w:rFonts w:ascii="ＭＳ 明朝" w:eastAsia="ＭＳ 明朝" w:hAnsi="ＭＳ 明朝" w:hint="eastAsia"/>
          <w:spacing w:val="2"/>
        </w:rPr>
        <w:t>様式</w:t>
      </w:r>
    </w:p>
    <w:p w14:paraId="205AE803" w14:textId="5E766344" w:rsidR="009523FD" w:rsidRPr="00060785" w:rsidRDefault="004F15D7" w:rsidP="00EE1E5C">
      <w:pPr>
        <w:adjustRightInd/>
        <w:jc w:val="center"/>
        <w:rPr>
          <w:rFonts w:ascii="ＭＳ 明朝" w:eastAsia="ＭＳ 明朝" w:hAnsi="ＭＳ 明朝"/>
          <w:color w:val="000000" w:themeColor="text1"/>
          <w:sz w:val="32"/>
          <w:szCs w:val="32"/>
        </w:rPr>
      </w:pPr>
      <w:r w:rsidRPr="00060785">
        <w:rPr>
          <w:rFonts w:ascii="ＭＳ 明朝" w:eastAsia="ＭＳ 明朝" w:hAnsi="ＭＳ 明朝" w:hint="eastAsia"/>
          <w:color w:val="auto"/>
          <w:sz w:val="32"/>
          <w:szCs w:val="32"/>
          <w:lang w:eastAsia="zh-TW"/>
        </w:rPr>
        <w:t>質問</w:t>
      </w:r>
      <w:r w:rsidR="00D84307" w:rsidRPr="00060785">
        <w:rPr>
          <w:rFonts w:ascii="ＭＳ 明朝" w:eastAsia="ＭＳ 明朝" w:hAnsi="ＭＳ 明朝" w:hint="eastAsia"/>
          <w:color w:val="auto"/>
          <w:sz w:val="32"/>
          <w:szCs w:val="32"/>
        </w:rPr>
        <w:t>票</w:t>
      </w:r>
    </w:p>
    <w:p w14:paraId="5A8373F6" w14:textId="77777777" w:rsidR="00362CFC" w:rsidRPr="00EE1B02" w:rsidRDefault="00362CFC" w:rsidP="00060785">
      <w:pPr>
        <w:adjustRightInd/>
        <w:rPr>
          <w:rFonts w:ascii="ＭＳ 明朝" w:eastAsia="ＭＳ 明朝" w:hAnsi="ＭＳ 明朝"/>
          <w:color w:val="auto"/>
          <w:spacing w:val="2"/>
        </w:rPr>
      </w:pPr>
    </w:p>
    <w:p w14:paraId="0004790A" w14:textId="77777777" w:rsidR="009523FD" w:rsidRPr="00EE1B02" w:rsidRDefault="00B466F4">
      <w:pPr>
        <w:adjustRightInd/>
        <w:jc w:val="right"/>
        <w:rPr>
          <w:rFonts w:ascii="ＭＳ 明朝" w:eastAsia="ＭＳ 明朝" w:hAnsi="ＭＳ 明朝"/>
          <w:spacing w:val="2"/>
        </w:rPr>
      </w:pPr>
      <w:r w:rsidRPr="00EE1B02">
        <w:rPr>
          <w:rFonts w:ascii="ＭＳ 明朝" w:eastAsia="ＭＳ 明朝" w:hAnsi="ＭＳ 明朝" w:hint="eastAsia"/>
          <w:color w:val="auto"/>
        </w:rPr>
        <w:t>令和</w:t>
      </w:r>
      <w:r w:rsidR="004F15D7" w:rsidRPr="00EE1B02">
        <w:rPr>
          <w:rFonts w:ascii="ＭＳ 明朝" w:eastAsia="ＭＳ 明朝" w:hAnsi="ＭＳ 明朝" w:hint="eastAsia"/>
          <w:color w:val="auto"/>
        </w:rPr>
        <w:t xml:space="preserve">　　年　　月　　</w:t>
      </w:r>
      <w:r w:rsidR="004F15D7" w:rsidRPr="00EE1B02">
        <w:rPr>
          <w:rFonts w:ascii="ＭＳ 明朝" w:eastAsia="ＭＳ 明朝" w:hAnsi="ＭＳ 明朝" w:hint="eastAsia"/>
        </w:rPr>
        <w:t xml:space="preserve">日　</w:t>
      </w:r>
    </w:p>
    <w:p w14:paraId="46A431D9" w14:textId="77777777" w:rsidR="00362CFC" w:rsidRPr="00EE1B02" w:rsidRDefault="009523FD">
      <w:pPr>
        <w:adjustRightInd/>
        <w:rPr>
          <w:rFonts w:ascii="ＭＳ 明朝" w:eastAsia="ＭＳ 明朝" w:hAnsi="ＭＳ 明朝"/>
        </w:rPr>
      </w:pPr>
      <w:r w:rsidRPr="00EE1B02">
        <w:rPr>
          <w:rFonts w:ascii="ＭＳ 明朝" w:eastAsia="ＭＳ 明朝" w:hAnsi="ＭＳ 明朝" w:hint="eastAsia"/>
        </w:rPr>
        <w:t xml:space="preserve"> </w:t>
      </w:r>
      <w:r w:rsidR="009F1678" w:rsidRPr="00EE1B02">
        <w:rPr>
          <w:rFonts w:ascii="ＭＳ 明朝" w:eastAsia="ＭＳ 明朝" w:hAnsi="ＭＳ 明朝" w:hint="eastAsia"/>
        </w:rPr>
        <w:t xml:space="preserve">　　　　　　　　　　　　　　　　　 </w:t>
      </w:r>
    </w:p>
    <w:tbl>
      <w:tblPr>
        <w:tblStyle w:val="ab"/>
        <w:tblW w:w="6100" w:type="dxa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399"/>
      </w:tblGrid>
      <w:tr w:rsidR="00362CFC" w:rsidRPr="00EE1B02" w14:paraId="04A06696" w14:textId="77777777" w:rsidTr="00430AF6">
        <w:tc>
          <w:tcPr>
            <w:tcW w:w="1701" w:type="dxa"/>
          </w:tcPr>
          <w:p w14:paraId="24193B09" w14:textId="451E5260" w:rsidR="00362CFC" w:rsidRPr="00EE1B02" w:rsidRDefault="00430AF6" w:rsidP="00C11D86">
            <w:pPr>
              <w:adjustRightInd/>
              <w:jc w:val="center"/>
              <w:rPr>
                <w:rFonts w:ascii="ＭＳ 明朝" w:eastAsia="ＭＳ 明朝" w:hAnsi="ＭＳ 明朝"/>
              </w:rPr>
            </w:pPr>
            <w:r w:rsidRPr="00C11D86">
              <w:rPr>
                <w:rFonts w:ascii="ＭＳ 明朝" w:eastAsia="ＭＳ 明朝" w:hAnsi="ＭＳ 明朝" w:hint="eastAsia"/>
                <w:spacing w:val="426"/>
                <w:fitText w:val="1272" w:id="-490506238"/>
              </w:rPr>
              <w:t>住</w:t>
            </w:r>
            <w:r w:rsidRPr="00C11D86">
              <w:rPr>
                <w:rFonts w:ascii="ＭＳ 明朝" w:eastAsia="ＭＳ 明朝" w:hAnsi="ＭＳ 明朝" w:hint="eastAsia"/>
                <w:fitText w:val="1272" w:id="-490506238"/>
              </w:rPr>
              <w:t>所</w:t>
            </w:r>
          </w:p>
        </w:tc>
        <w:tc>
          <w:tcPr>
            <w:tcW w:w="4399" w:type="dxa"/>
          </w:tcPr>
          <w:p w14:paraId="76FA8A81" w14:textId="77777777" w:rsidR="00362CFC" w:rsidRPr="00EE1B02" w:rsidRDefault="00362CFC">
            <w:pPr>
              <w:adjustRightInd/>
              <w:rPr>
                <w:rFonts w:ascii="ＭＳ 明朝" w:eastAsia="ＭＳ 明朝" w:hAnsi="ＭＳ 明朝"/>
              </w:rPr>
            </w:pPr>
          </w:p>
        </w:tc>
      </w:tr>
      <w:tr w:rsidR="00362CFC" w:rsidRPr="00EE1B02" w14:paraId="52095437" w14:textId="77777777" w:rsidTr="00430AF6">
        <w:tc>
          <w:tcPr>
            <w:tcW w:w="1701" w:type="dxa"/>
          </w:tcPr>
          <w:p w14:paraId="188C3561" w14:textId="77777777" w:rsidR="00362CFC" w:rsidRPr="00EE1B02" w:rsidRDefault="00362CFC" w:rsidP="00C11D86">
            <w:pPr>
              <w:adjustRightInd/>
              <w:ind w:leftChars="-1" w:left="-2" w:firstLine="1"/>
              <w:jc w:val="center"/>
              <w:rPr>
                <w:rFonts w:ascii="ＭＳ 明朝" w:eastAsia="ＭＳ 明朝" w:hAnsi="ＭＳ 明朝"/>
              </w:rPr>
            </w:pPr>
            <w:r w:rsidRPr="00EE1B02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399" w:type="dxa"/>
          </w:tcPr>
          <w:p w14:paraId="55E87625" w14:textId="77777777" w:rsidR="00362CFC" w:rsidRPr="00EE1B02" w:rsidRDefault="00362CFC">
            <w:pPr>
              <w:adjustRightInd/>
              <w:rPr>
                <w:rFonts w:ascii="ＭＳ 明朝" w:eastAsia="ＭＳ 明朝" w:hAnsi="ＭＳ 明朝"/>
              </w:rPr>
            </w:pPr>
          </w:p>
        </w:tc>
      </w:tr>
      <w:tr w:rsidR="00362CFC" w:rsidRPr="00EE1B02" w14:paraId="6AA299D4" w14:textId="77777777" w:rsidTr="00430AF6">
        <w:tc>
          <w:tcPr>
            <w:tcW w:w="1701" w:type="dxa"/>
          </w:tcPr>
          <w:p w14:paraId="4AF0959A" w14:textId="77777777" w:rsidR="00362CFC" w:rsidRPr="00EE1B02" w:rsidRDefault="00362CFC" w:rsidP="00C11D86">
            <w:pPr>
              <w:adjustRightInd/>
              <w:jc w:val="center"/>
              <w:rPr>
                <w:rFonts w:ascii="ＭＳ 明朝" w:eastAsia="ＭＳ 明朝" w:hAnsi="ＭＳ 明朝"/>
              </w:rPr>
            </w:pPr>
            <w:r w:rsidRPr="00C11D86">
              <w:rPr>
                <w:rFonts w:ascii="ＭＳ 明朝" w:eastAsia="ＭＳ 明朝" w:hAnsi="ＭＳ 明朝" w:hint="eastAsia"/>
                <w:lang w:eastAsia="zh-CN"/>
              </w:rPr>
              <w:t>代表者</w:t>
            </w:r>
            <w:r w:rsidR="00A1653C" w:rsidRPr="00C11D86">
              <w:rPr>
                <w:rFonts w:ascii="ＭＳ 明朝" w:eastAsia="ＭＳ 明朝" w:hAnsi="ＭＳ 明朝" w:hint="eastAsia"/>
              </w:rPr>
              <w:t>職氏</w:t>
            </w:r>
            <w:r w:rsidRPr="00C11D86">
              <w:rPr>
                <w:rFonts w:ascii="ＭＳ 明朝" w:eastAsia="ＭＳ 明朝" w:hAnsi="ＭＳ 明朝" w:hint="eastAsia"/>
                <w:lang w:eastAsia="zh-CN"/>
              </w:rPr>
              <w:t>名</w:t>
            </w:r>
          </w:p>
        </w:tc>
        <w:tc>
          <w:tcPr>
            <w:tcW w:w="4399" w:type="dxa"/>
          </w:tcPr>
          <w:p w14:paraId="0AA803B3" w14:textId="77777777" w:rsidR="00362CFC" w:rsidRPr="00EE1B02" w:rsidRDefault="00362CFC">
            <w:pPr>
              <w:adjustRightInd/>
              <w:rPr>
                <w:rFonts w:ascii="ＭＳ 明朝" w:eastAsia="ＭＳ 明朝" w:hAnsi="ＭＳ 明朝"/>
              </w:rPr>
            </w:pPr>
          </w:p>
        </w:tc>
      </w:tr>
      <w:tr w:rsidR="00362CFC" w:rsidRPr="00EE1B02" w14:paraId="321EBD2F" w14:textId="77777777" w:rsidTr="00430AF6">
        <w:tc>
          <w:tcPr>
            <w:tcW w:w="1701" w:type="dxa"/>
          </w:tcPr>
          <w:p w14:paraId="7AF455DE" w14:textId="77777777" w:rsidR="00362CFC" w:rsidRPr="00EE1B02" w:rsidRDefault="00362CFC" w:rsidP="00C11D86">
            <w:pPr>
              <w:adjustRightInd/>
              <w:jc w:val="center"/>
              <w:rPr>
                <w:rFonts w:ascii="ＭＳ 明朝" w:eastAsia="ＭＳ 明朝" w:hAnsi="ＭＳ 明朝"/>
              </w:rPr>
            </w:pPr>
            <w:r w:rsidRPr="00C11D86">
              <w:rPr>
                <w:rFonts w:ascii="ＭＳ 明朝" w:eastAsia="ＭＳ 明朝" w:hAnsi="ＭＳ 明朝" w:hint="eastAsia"/>
                <w:spacing w:val="72"/>
                <w:fitText w:val="1272" w:id="-490506237"/>
                <w:lang w:eastAsia="zh-CN"/>
              </w:rPr>
              <w:t>担当者</w:t>
            </w:r>
            <w:r w:rsidR="00A1653C" w:rsidRPr="00C11D86">
              <w:rPr>
                <w:rFonts w:ascii="ＭＳ 明朝" w:eastAsia="ＭＳ 明朝" w:hAnsi="ＭＳ 明朝" w:hint="eastAsia"/>
                <w:fitText w:val="1272" w:id="-490506237"/>
              </w:rPr>
              <w:t>名</w:t>
            </w:r>
          </w:p>
        </w:tc>
        <w:tc>
          <w:tcPr>
            <w:tcW w:w="4399" w:type="dxa"/>
          </w:tcPr>
          <w:p w14:paraId="0A8F2F85" w14:textId="77777777" w:rsidR="00362CFC" w:rsidRPr="00EE1B02" w:rsidRDefault="00362CFC">
            <w:pPr>
              <w:adjustRightInd/>
              <w:rPr>
                <w:rFonts w:ascii="ＭＳ 明朝" w:eastAsia="ＭＳ 明朝" w:hAnsi="ＭＳ 明朝"/>
              </w:rPr>
            </w:pPr>
          </w:p>
        </w:tc>
      </w:tr>
      <w:tr w:rsidR="00362CFC" w:rsidRPr="00EE1B02" w14:paraId="46B97246" w14:textId="77777777" w:rsidTr="00430AF6">
        <w:tc>
          <w:tcPr>
            <w:tcW w:w="1701" w:type="dxa"/>
          </w:tcPr>
          <w:p w14:paraId="604C92EF" w14:textId="77777777" w:rsidR="00362CFC" w:rsidRPr="00EE1B02" w:rsidRDefault="00362CFC" w:rsidP="00C11D86">
            <w:pPr>
              <w:adjustRightInd/>
              <w:jc w:val="center"/>
              <w:rPr>
                <w:rFonts w:ascii="ＭＳ 明朝" w:eastAsia="ＭＳ 明朝" w:hAnsi="ＭＳ 明朝"/>
              </w:rPr>
            </w:pPr>
            <w:r w:rsidRPr="00C11D86">
              <w:rPr>
                <w:rFonts w:ascii="ＭＳ 明朝" w:eastAsia="ＭＳ 明朝" w:hAnsi="ＭＳ 明朝" w:hint="eastAsia"/>
                <w:spacing w:val="72"/>
                <w:fitText w:val="1272" w:id="-490505984"/>
                <w:lang w:eastAsia="zh-CN"/>
              </w:rPr>
              <w:t>電話番</w:t>
            </w:r>
            <w:r w:rsidRPr="00C11D86">
              <w:rPr>
                <w:rFonts w:ascii="ＭＳ 明朝" w:eastAsia="ＭＳ 明朝" w:hAnsi="ＭＳ 明朝" w:hint="eastAsia"/>
                <w:fitText w:val="1272" w:id="-490505984"/>
                <w:lang w:eastAsia="zh-CN"/>
              </w:rPr>
              <w:t>号</w:t>
            </w:r>
          </w:p>
        </w:tc>
        <w:tc>
          <w:tcPr>
            <w:tcW w:w="4399" w:type="dxa"/>
          </w:tcPr>
          <w:p w14:paraId="74ADB303" w14:textId="77777777" w:rsidR="00362CFC" w:rsidRPr="00EE1B02" w:rsidRDefault="00362CFC">
            <w:pPr>
              <w:adjustRightInd/>
              <w:rPr>
                <w:rFonts w:ascii="ＭＳ 明朝" w:eastAsia="ＭＳ 明朝" w:hAnsi="ＭＳ 明朝"/>
              </w:rPr>
            </w:pPr>
          </w:p>
        </w:tc>
      </w:tr>
      <w:tr w:rsidR="00362CFC" w:rsidRPr="00EE1B02" w14:paraId="0E42B15F" w14:textId="77777777" w:rsidTr="00430AF6">
        <w:tc>
          <w:tcPr>
            <w:tcW w:w="1701" w:type="dxa"/>
          </w:tcPr>
          <w:p w14:paraId="5361CEC1" w14:textId="0646EAAB" w:rsidR="00362CFC" w:rsidRPr="00EE1B02" w:rsidRDefault="00EE1E5C" w:rsidP="00C11D86">
            <w:pPr>
              <w:adjustRightInd/>
              <w:jc w:val="center"/>
              <w:rPr>
                <w:rFonts w:ascii="ＭＳ 明朝" w:eastAsia="ＭＳ 明朝" w:hAnsi="ＭＳ 明朝"/>
              </w:rPr>
            </w:pPr>
            <w:r w:rsidRPr="00C11D86">
              <w:rPr>
                <w:rFonts w:ascii="ＭＳ 明朝" w:eastAsia="ＭＳ 明朝" w:hAnsi="ＭＳ 明朝" w:hint="eastAsia"/>
                <w:spacing w:val="28"/>
                <w:fitText w:val="1272" w:id="-490505983"/>
              </w:rPr>
              <w:t>電子メー</w:t>
            </w:r>
            <w:r w:rsidRPr="00C11D86">
              <w:rPr>
                <w:rFonts w:ascii="ＭＳ 明朝" w:eastAsia="ＭＳ 明朝" w:hAnsi="ＭＳ 明朝" w:hint="eastAsia"/>
                <w:fitText w:val="1272" w:id="-490505983"/>
              </w:rPr>
              <w:t>ル</w:t>
            </w:r>
          </w:p>
        </w:tc>
        <w:tc>
          <w:tcPr>
            <w:tcW w:w="4399" w:type="dxa"/>
          </w:tcPr>
          <w:p w14:paraId="6A45AE75" w14:textId="77777777" w:rsidR="00362CFC" w:rsidRPr="00EE1B02" w:rsidRDefault="00362CFC">
            <w:pPr>
              <w:adjustRightInd/>
              <w:rPr>
                <w:rFonts w:ascii="ＭＳ 明朝" w:eastAsia="ＭＳ 明朝" w:hAnsi="ＭＳ 明朝"/>
              </w:rPr>
            </w:pPr>
          </w:p>
        </w:tc>
      </w:tr>
    </w:tbl>
    <w:p w14:paraId="741D4972" w14:textId="77777777" w:rsidR="00430AF6" w:rsidRPr="00EE1B02" w:rsidRDefault="00430AF6">
      <w:pPr>
        <w:adjustRightInd/>
        <w:rPr>
          <w:rFonts w:ascii="ＭＳ 明朝" w:eastAsia="ＭＳ 明朝" w:hAnsi="ＭＳ 明朝"/>
          <w:spacing w:val="2"/>
          <w:lang w:eastAsia="zh-CN"/>
        </w:rPr>
      </w:pPr>
    </w:p>
    <w:tbl>
      <w:tblPr>
        <w:tblW w:w="8909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2551"/>
        <w:gridCol w:w="5508"/>
      </w:tblGrid>
      <w:tr w:rsidR="00B803D1" w:rsidRPr="00EE1B02" w14:paraId="6372F035" w14:textId="77777777" w:rsidTr="00430AF6">
        <w:trPr>
          <w:trHeight w:val="48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97990C" w14:textId="2366A50F" w:rsidR="009523FD" w:rsidRPr="00EE1B02" w:rsidRDefault="004F15D7" w:rsidP="00430A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EE1B02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D713F0" w14:textId="77777777" w:rsidR="009523FD" w:rsidRPr="00EE1B02" w:rsidRDefault="00823F5C" w:rsidP="00430A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EE1B02">
              <w:rPr>
                <w:rFonts w:ascii="ＭＳ 明朝" w:eastAsia="ＭＳ 明朝" w:hAnsi="ＭＳ 明朝" w:hint="eastAsia"/>
              </w:rPr>
              <w:t>質問</w:t>
            </w:r>
            <w:r w:rsidR="004F15D7" w:rsidRPr="00EE1B02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24A8F7" w14:textId="71137393" w:rsidR="009523FD" w:rsidRPr="00EE1B02" w:rsidRDefault="004F15D7" w:rsidP="00430A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EE1B02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B803D1" w:rsidRPr="00EE1B02" w14:paraId="63F6EF4A" w14:textId="77777777" w:rsidTr="009607DC">
        <w:trPr>
          <w:trHeight w:val="87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1159" w14:textId="77777777" w:rsidR="009523FD" w:rsidRPr="00EE1B02" w:rsidRDefault="009523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52FC" w14:textId="77777777" w:rsidR="009523FD" w:rsidRPr="00EE1B02" w:rsidRDefault="009523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443E" w14:textId="77777777" w:rsidR="009523FD" w:rsidRPr="00EE1B02" w:rsidRDefault="009523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1346D1F6" w14:textId="77777777" w:rsidR="009523FD" w:rsidRPr="00EE1B02" w:rsidRDefault="009523FD" w:rsidP="006F46B2">
      <w:pPr>
        <w:adjustRightInd/>
        <w:rPr>
          <w:rFonts w:ascii="ＭＳ 明朝" w:eastAsia="ＭＳ 明朝" w:hAnsi="ＭＳ 明朝"/>
          <w:spacing w:val="2"/>
        </w:rPr>
      </w:pPr>
    </w:p>
    <w:sectPr w:rsidR="009523FD" w:rsidRPr="00EE1B02" w:rsidSect="00430AF6">
      <w:headerReference w:type="default" r:id="rId8"/>
      <w:footerReference w:type="default" r:id="rId9"/>
      <w:footnotePr>
        <w:numRestart w:val="eachPage"/>
      </w:footnotePr>
      <w:type w:val="continuous"/>
      <w:pgSz w:w="11906" w:h="16838" w:code="9"/>
      <w:pgMar w:top="1418" w:right="1418" w:bottom="1418" w:left="1418" w:header="720" w:footer="720" w:gutter="0"/>
      <w:pgNumType w:start="1"/>
      <w:cols w:space="720"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DDD17" w14:textId="77777777" w:rsidR="009D36A8" w:rsidRDefault="009D36A8">
      <w:r>
        <w:separator/>
      </w:r>
    </w:p>
  </w:endnote>
  <w:endnote w:type="continuationSeparator" w:id="0">
    <w:p w14:paraId="21ECB857" w14:textId="77777777" w:rsidR="009D36A8" w:rsidRDefault="009D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7C137" w14:textId="77777777" w:rsidR="006336C9" w:rsidRDefault="006336C9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E37C8" w14:textId="77777777" w:rsidR="009D36A8" w:rsidRDefault="009D36A8">
      <w:r>
        <w:separator/>
      </w:r>
    </w:p>
  </w:footnote>
  <w:footnote w:type="continuationSeparator" w:id="0">
    <w:p w14:paraId="489837CC" w14:textId="77777777" w:rsidR="009D36A8" w:rsidRDefault="009D3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225F" w14:textId="77777777" w:rsidR="006336C9" w:rsidRDefault="006336C9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" w15:restartNumberingAfterBreak="0">
    <w:nsid w:val="1BFF30BE"/>
    <w:multiLevelType w:val="multilevel"/>
    <w:tmpl w:val="00000000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327301">
    <w:abstractNumId w:val="0"/>
  </w:num>
  <w:num w:numId="2" w16cid:durableId="1240099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3D89"/>
    <w:rsid w:val="0003046C"/>
    <w:rsid w:val="0003263A"/>
    <w:rsid w:val="00044DBB"/>
    <w:rsid w:val="00050C48"/>
    <w:rsid w:val="00052935"/>
    <w:rsid w:val="00060785"/>
    <w:rsid w:val="000A3CF2"/>
    <w:rsid w:val="000C5CBC"/>
    <w:rsid w:val="001155A0"/>
    <w:rsid w:val="00150785"/>
    <w:rsid w:val="00154E57"/>
    <w:rsid w:val="00172A27"/>
    <w:rsid w:val="00176108"/>
    <w:rsid w:val="00182961"/>
    <w:rsid w:val="00187E0C"/>
    <w:rsid w:val="001A244A"/>
    <w:rsid w:val="001A53B9"/>
    <w:rsid w:val="001A6EAF"/>
    <w:rsid w:val="001B1CCB"/>
    <w:rsid w:val="001F1DD4"/>
    <w:rsid w:val="0025280B"/>
    <w:rsid w:val="00253D78"/>
    <w:rsid w:val="00292B22"/>
    <w:rsid w:val="00295B48"/>
    <w:rsid w:val="002A59FE"/>
    <w:rsid w:val="002B4136"/>
    <w:rsid w:val="002D195B"/>
    <w:rsid w:val="002E2A31"/>
    <w:rsid w:val="002E7BCC"/>
    <w:rsid w:val="002F5351"/>
    <w:rsid w:val="002F71D8"/>
    <w:rsid w:val="0032413C"/>
    <w:rsid w:val="00362CFC"/>
    <w:rsid w:val="0036407C"/>
    <w:rsid w:val="00364CAF"/>
    <w:rsid w:val="0039064D"/>
    <w:rsid w:val="00390D34"/>
    <w:rsid w:val="003E2EDC"/>
    <w:rsid w:val="003F2707"/>
    <w:rsid w:val="003F69C1"/>
    <w:rsid w:val="0040054A"/>
    <w:rsid w:val="004070CB"/>
    <w:rsid w:val="00430AF6"/>
    <w:rsid w:val="00442218"/>
    <w:rsid w:val="00443186"/>
    <w:rsid w:val="0046453F"/>
    <w:rsid w:val="004816E7"/>
    <w:rsid w:val="00481F87"/>
    <w:rsid w:val="004828E6"/>
    <w:rsid w:val="00491C0E"/>
    <w:rsid w:val="00493D78"/>
    <w:rsid w:val="004A14CF"/>
    <w:rsid w:val="004A2708"/>
    <w:rsid w:val="004A3288"/>
    <w:rsid w:val="004B67D8"/>
    <w:rsid w:val="004C6DC0"/>
    <w:rsid w:val="004F15D7"/>
    <w:rsid w:val="00503F7E"/>
    <w:rsid w:val="005064AC"/>
    <w:rsid w:val="005078B8"/>
    <w:rsid w:val="005250E5"/>
    <w:rsid w:val="00537EEA"/>
    <w:rsid w:val="00564D9F"/>
    <w:rsid w:val="0056577F"/>
    <w:rsid w:val="005702F7"/>
    <w:rsid w:val="00582AB0"/>
    <w:rsid w:val="00583677"/>
    <w:rsid w:val="00583BA1"/>
    <w:rsid w:val="005845CA"/>
    <w:rsid w:val="0058621D"/>
    <w:rsid w:val="00592894"/>
    <w:rsid w:val="005B15DD"/>
    <w:rsid w:val="005D21EA"/>
    <w:rsid w:val="005D6E8A"/>
    <w:rsid w:val="005E26B1"/>
    <w:rsid w:val="00603C36"/>
    <w:rsid w:val="0061037F"/>
    <w:rsid w:val="006224AD"/>
    <w:rsid w:val="006336C9"/>
    <w:rsid w:val="00637667"/>
    <w:rsid w:val="006473AF"/>
    <w:rsid w:val="006479E0"/>
    <w:rsid w:val="006B72B1"/>
    <w:rsid w:val="006C3DF8"/>
    <w:rsid w:val="006F46B2"/>
    <w:rsid w:val="007150BD"/>
    <w:rsid w:val="007157BB"/>
    <w:rsid w:val="00750907"/>
    <w:rsid w:val="007564D3"/>
    <w:rsid w:val="00790158"/>
    <w:rsid w:val="00790EC9"/>
    <w:rsid w:val="007B1093"/>
    <w:rsid w:val="007C4E51"/>
    <w:rsid w:val="008024BA"/>
    <w:rsid w:val="00823F5C"/>
    <w:rsid w:val="00842F96"/>
    <w:rsid w:val="00857F4D"/>
    <w:rsid w:val="00871C49"/>
    <w:rsid w:val="008B0C46"/>
    <w:rsid w:val="008B7D2B"/>
    <w:rsid w:val="008F4E84"/>
    <w:rsid w:val="00927C20"/>
    <w:rsid w:val="009523FD"/>
    <w:rsid w:val="009573AB"/>
    <w:rsid w:val="009607DC"/>
    <w:rsid w:val="009866F8"/>
    <w:rsid w:val="009D36A8"/>
    <w:rsid w:val="009F1678"/>
    <w:rsid w:val="00A1653C"/>
    <w:rsid w:val="00A26820"/>
    <w:rsid w:val="00A50726"/>
    <w:rsid w:val="00AA67C5"/>
    <w:rsid w:val="00AB06C7"/>
    <w:rsid w:val="00AB1609"/>
    <w:rsid w:val="00AB5075"/>
    <w:rsid w:val="00AC2EE9"/>
    <w:rsid w:val="00AE691F"/>
    <w:rsid w:val="00AE6DE5"/>
    <w:rsid w:val="00B31E02"/>
    <w:rsid w:val="00B4508B"/>
    <w:rsid w:val="00B466F4"/>
    <w:rsid w:val="00B803D1"/>
    <w:rsid w:val="00B81E69"/>
    <w:rsid w:val="00B93971"/>
    <w:rsid w:val="00BB474B"/>
    <w:rsid w:val="00BC4F69"/>
    <w:rsid w:val="00C11D86"/>
    <w:rsid w:val="00C23D20"/>
    <w:rsid w:val="00C5408B"/>
    <w:rsid w:val="00C954D5"/>
    <w:rsid w:val="00CA7EA5"/>
    <w:rsid w:val="00CE1DF0"/>
    <w:rsid w:val="00CF3CEE"/>
    <w:rsid w:val="00D1207F"/>
    <w:rsid w:val="00D203E6"/>
    <w:rsid w:val="00D260C4"/>
    <w:rsid w:val="00D5043F"/>
    <w:rsid w:val="00D536EB"/>
    <w:rsid w:val="00D57FB2"/>
    <w:rsid w:val="00D84307"/>
    <w:rsid w:val="00D9411F"/>
    <w:rsid w:val="00DA10C4"/>
    <w:rsid w:val="00DC2F41"/>
    <w:rsid w:val="00DC6C49"/>
    <w:rsid w:val="00E20E6E"/>
    <w:rsid w:val="00E558F7"/>
    <w:rsid w:val="00E916E3"/>
    <w:rsid w:val="00E93409"/>
    <w:rsid w:val="00EA7C82"/>
    <w:rsid w:val="00ED4ED4"/>
    <w:rsid w:val="00EE1B02"/>
    <w:rsid w:val="00EE1E5C"/>
    <w:rsid w:val="00EF5088"/>
    <w:rsid w:val="00EF594F"/>
    <w:rsid w:val="00F00976"/>
    <w:rsid w:val="00F33261"/>
    <w:rsid w:val="00F50A14"/>
    <w:rsid w:val="00F72269"/>
    <w:rsid w:val="00F7254D"/>
    <w:rsid w:val="00FC411A"/>
    <w:rsid w:val="00FC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4CEA3"/>
  <w15:chartTrackingRefBased/>
  <w15:docId w15:val="{D1439747-C4ED-4100-AED3-34BD1590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Times New Roman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425"/>
      </w:tabs>
      <w:overflowPunct/>
      <w:adjustRightInd/>
      <w:textAlignment w:val="auto"/>
      <w:outlineLvl w:val="0"/>
    </w:pPr>
    <w:rPr>
      <w:rFonts w:ascii="Arial" w:hAnsi="Arial"/>
      <w:color w:val="auto"/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851"/>
      </w:tabs>
      <w:overflowPunct/>
      <w:adjustRightInd/>
      <w:textAlignment w:val="auto"/>
      <w:outlineLvl w:val="1"/>
    </w:pPr>
    <w:rPr>
      <w:rFonts w:ascii="Arial" w:hAnsi="Arial"/>
      <w:color w:val="auto"/>
      <w:kern w:val="2"/>
      <w:szCs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276"/>
      </w:tabs>
      <w:overflowPunct/>
      <w:adjustRightInd/>
      <w:ind w:leftChars="400" w:left="400"/>
      <w:textAlignment w:val="auto"/>
      <w:outlineLvl w:val="2"/>
    </w:pPr>
    <w:rPr>
      <w:rFonts w:ascii="Arial" w:hAnsi="Arial"/>
      <w:color w:val="auto"/>
      <w:kern w:val="2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1701"/>
      </w:tabs>
      <w:overflowPunct/>
      <w:adjustRightInd/>
      <w:ind w:leftChars="400" w:left="400"/>
      <w:textAlignment w:val="auto"/>
      <w:outlineLvl w:val="3"/>
    </w:pPr>
    <w:rPr>
      <w:rFonts w:ascii="Century" w:eastAsia="ＭＳ 明朝" w:hAnsi="Century"/>
      <w:b/>
      <w:bCs/>
      <w:color w:val="auto"/>
      <w:kern w:val="2"/>
      <w:szCs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126"/>
      </w:tabs>
      <w:overflowPunct/>
      <w:adjustRightInd/>
      <w:ind w:leftChars="800" w:left="800"/>
      <w:textAlignment w:val="auto"/>
      <w:outlineLvl w:val="4"/>
    </w:pPr>
    <w:rPr>
      <w:rFonts w:ascii="Arial" w:hAnsi="Arial"/>
      <w:color w:val="auto"/>
      <w:kern w:val="2"/>
      <w:szCs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2551"/>
      </w:tabs>
      <w:overflowPunct/>
      <w:adjustRightInd/>
      <w:ind w:leftChars="800" w:left="800"/>
      <w:textAlignment w:val="auto"/>
      <w:outlineLvl w:val="5"/>
    </w:pPr>
    <w:rPr>
      <w:rFonts w:ascii="Century" w:eastAsia="ＭＳ 明朝" w:hAnsi="Century"/>
      <w:b/>
      <w:bCs/>
      <w:color w:val="auto"/>
      <w:kern w:val="2"/>
      <w:szCs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tabs>
        <w:tab w:val="left" w:pos="2976"/>
      </w:tabs>
      <w:overflowPunct/>
      <w:adjustRightInd/>
      <w:ind w:leftChars="800" w:left="800"/>
      <w:textAlignment w:val="auto"/>
      <w:outlineLvl w:val="6"/>
    </w:pPr>
    <w:rPr>
      <w:rFonts w:ascii="Century" w:eastAsia="ＭＳ 明朝" w:hAnsi="Century"/>
      <w:color w:val="auto"/>
      <w:kern w:val="2"/>
      <w:szCs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3402"/>
      </w:tabs>
      <w:overflowPunct/>
      <w:adjustRightInd/>
      <w:ind w:leftChars="1200" w:left="1200"/>
      <w:textAlignment w:val="auto"/>
      <w:outlineLvl w:val="7"/>
    </w:pPr>
    <w:rPr>
      <w:rFonts w:ascii="Century" w:eastAsia="ＭＳ 明朝" w:hAnsi="Century"/>
      <w:color w:val="auto"/>
      <w:kern w:val="2"/>
      <w:szCs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tabs>
        <w:tab w:val="left" w:pos="3827"/>
      </w:tabs>
      <w:overflowPunct/>
      <w:adjustRightInd/>
      <w:ind w:leftChars="1200" w:left="1200"/>
      <w:textAlignment w:val="auto"/>
      <w:outlineLvl w:val="8"/>
    </w:pPr>
    <w:rPr>
      <w:rFonts w:ascii="Century" w:eastAsia="ＭＳ 明朝" w:hAnsi="Century"/>
      <w:color w:val="auto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overflowPunct/>
      <w:adjustRightInd/>
      <w:textAlignment w:val="auto"/>
    </w:pPr>
    <w:rPr>
      <w:rFonts w:ascii="ＭＳ 明朝" w:eastAsia="ＭＳ 明朝" w:hAnsi="Courier New" w:cs="Courier New"/>
      <w:color w:val="auto"/>
      <w:kern w:val="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cs="ＭＳ 明朝"/>
      <w:spacing w:val="-2"/>
      <w:sz w:val="24"/>
      <w:szCs w:val="24"/>
    </w:rPr>
  </w:style>
  <w:style w:type="paragraph" w:styleId="a6">
    <w:name w:val="annotation text"/>
    <w:basedOn w:val="a"/>
    <w:pPr>
      <w:jc w:val="left"/>
    </w:pPr>
  </w:style>
  <w:style w:type="character" w:styleId="a7">
    <w:name w:val="annotation reference"/>
    <w:semiHidden/>
    <w:rsid w:val="004A14CF"/>
    <w:rPr>
      <w:sz w:val="18"/>
      <w:szCs w:val="18"/>
    </w:rPr>
  </w:style>
  <w:style w:type="paragraph" w:styleId="a8">
    <w:name w:val="annotation subject"/>
    <w:basedOn w:val="a6"/>
    <w:next w:val="a6"/>
    <w:semiHidden/>
    <w:rsid w:val="004A14CF"/>
    <w:rPr>
      <w:b/>
      <w:bCs/>
    </w:rPr>
  </w:style>
  <w:style w:type="paragraph" w:styleId="a9">
    <w:name w:val="header"/>
    <w:basedOn w:val="a"/>
    <w:rsid w:val="006336C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6336C9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362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70247\Documents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37C80-068C-4F82-BA52-1BBB9D00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茶園　広一朗</cp:lastModifiedBy>
  <cp:revision>16</cp:revision>
  <cp:lastPrinted>1899-12-31T15:00:00Z</cp:lastPrinted>
  <dcterms:created xsi:type="dcterms:W3CDTF">2024-05-30T08:11:00Z</dcterms:created>
  <dcterms:modified xsi:type="dcterms:W3CDTF">2026-02-24T04:57:00Z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1041-6.6.0.2723</vt:lpwstr>
  </property>
</Properties>
</file>