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FD218" w14:textId="77777777" w:rsidR="00EE06A8" w:rsidRDefault="00EE06A8">
      <w:pPr>
        <w:wordWrap w:val="0"/>
        <w:overflowPunct w:val="0"/>
        <w:autoSpaceDE w:val="0"/>
        <w:autoSpaceDN w:val="0"/>
      </w:pPr>
      <w:r>
        <w:rPr>
          <w:rFonts w:hint="eastAsia"/>
        </w:rPr>
        <w:t>第</w:t>
      </w:r>
      <w:r w:rsidR="00370A2E">
        <w:rPr>
          <w:rFonts w:hint="eastAsia"/>
        </w:rPr>
        <w:t>13</w:t>
      </w:r>
      <w:r>
        <w:rPr>
          <w:rFonts w:hint="eastAsia"/>
        </w:rPr>
        <w:t>号様式(第</w:t>
      </w:r>
      <w:r w:rsidR="00370A2E">
        <w:rPr>
          <w:rFonts w:hint="eastAsia"/>
        </w:rPr>
        <w:t>8</w:t>
      </w:r>
      <w:r>
        <w:rPr>
          <w:rFonts w:hint="eastAsia"/>
        </w:rPr>
        <w:t>条関係)</w:t>
      </w:r>
    </w:p>
    <w:p w14:paraId="0BFBC15B" w14:textId="77777777" w:rsidR="00EE06A8" w:rsidRDefault="00EE06A8">
      <w:pPr>
        <w:wordWrap w:val="0"/>
        <w:overflowPunct w:val="0"/>
        <w:autoSpaceDE w:val="0"/>
        <w:autoSpaceDN w:val="0"/>
        <w:spacing w:after="360"/>
        <w:jc w:val="center"/>
      </w:pPr>
      <w:r>
        <w:rPr>
          <w:rFonts w:hint="eastAsia"/>
          <w:spacing w:val="105"/>
        </w:rPr>
        <w:t>歯科診療所開設</w:t>
      </w:r>
      <w:r>
        <w:rPr>
          <w:rFonts w:hint="eastAsia"/>
        </w:rPr>
        <w:t>届</w:t>
      </w:r>
    </w:p>
    <w:p w14:paraId="54358358" w14:textId="77777777" w:rsidR="00EE06A8" w:rsidRDefault="00EE06A8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>年　　月　　日</w:t>
      </w:r>
    </w:p>
    <w:p w14:paraId="23FCA528" w14:textId="77777777" w:rsidR="00EE06A8" w:rsidRDefault="00EE06A8">
      <w:pPr>
        <w:wordWrap w:val="0"/>
        <w:overflowPunct w:val="0"/>
        <w:autoSpaceDE w:val="0"/>
        <w:autoSpaceDN w:val="0"/>
        <w:spacing w:before="360" w:after="360"/>
      </w:pPr>
      <w:r>
        <w:rPr>
          <w:rFonts w:hint="eastAsia"/>
        </w:rPr>
        <w:t xml:space="preserve">　　大分県知事　　　　殿</w:t>
      </w:r>
    </w:p>
    <w:p w14:paraId="2E58AF5F" w14:textId="77777777" w:rsidR="00EE06A8" w:rsidRDefault="00EE06A8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</w:t>
      </w:r>
    </w:p>
    <w:p w14:paraId="1B4CA010" w14:textId="77777777" w:rsidR="00EE06A8" w:rsidRDefault="00EE06A8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 xml:space="preserve">届出者　　　　　　　　　　　　　　　</w:t>
      </w:r>
    </w:p>
    <w:p w14:paraId="65A54367" w14:textId="77777777" w:rsidR="00EE06A8" w:rsidRDefault="00EE06A8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　</w:t>
      </w:r>
    </w:p>
    <w:p w14:paraId="1017AC19" w14:textId="77777777" w:rsidR="00EE06A8" w:rsidRDefault="00EE06A8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 xml:space="preserve">電話番号(　　)　　－　　　　</w:t>
      </w:r>
    </w:p>
    <w:p w14:paraId="77320136" w14:textId="3B895F7B" w:rsidR="00EE06A8" w:rsidRDefault="00EE06A8">
      <w:pPr>
        <w:wordWrap w:val="0"/>
        <w:overflowPunct w:val="0"/>
        <w:autoSpaceDE w:val="0"/>
        <w:autoSpaceDN w:val="0"/>
        <w:spacing w:before="360" w:after="360"/>
      </w:pPr>
      <w:r>
        <w:rPr>
          <w:rFonts w:hint="eastAsia"/>
        </w:rPr>
        <w:t xml:space="preserve">　　下記のとおり歯科診療所を開設したので、医療法第8条</w:t>
      </w:r>
      <w:r w:rsidR="00E57F4B" w:rsidRPr="00EB767A">
        <w:rPr>
          <w:rFonts w:hint="eastAsia"/>
        </w:rPr>
        <w:t>第1項</w:t>
      </w:r>
      <w:r>
        <w:rPr>
          <w:rFonts w:hint="eastAsia"/>
        </w:rPr>
        <w:t>の規定により届け出ます。</w:t>
      </w:r>
    </w:p>
    <w:p w14:paraId="5465756B" w14:textId="77777777" w:rsidR="00EE06A8" w:rsidRDefault="00EE06A8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記</w:t>
      </w:r>
    </w:p>
    <w:p w14:paraId="53566D00" w14:textId="77777777" w:rsidR="00EE06A8" w:rsidRDefault="00EE06A8">
      <w:pPr>
        <w:wordWrap w:val="0"/>
        <w:overflowPunct w:val="0"/>
        <w:autoSpaceDE w:val="0"/>
        <w:autoSpaceDN w:val="0"/>
        <w:spacing w:line="240" w:lineRule="exact"/>
      </w:pPr>
      <w:r>
        <w:rPr>
          <w:rFonts w:hint="eastAsia"/>
          <w:spacing w:val="52"/>
        </w:rPr>
        <w:t xml:space="preserve">　</w:t>
      </w:r>
      <w:r>
        <w:rPr>
          <w:rFonts w:hint="eastAsia"/>
        </w:rPr>
        <w:t xml:space="preserve">　</w:t>
      </w:r>
      <w:r>
        <w:rPr>
          <w:rFonts w:hint="eastAsia"/>
          <w:spacing w:val="26"/>
        </w:rPr>
        <w:t>ふりが</w:t>
      </w:r>
      <w:r>
        <w:rPr>
          <w:rFonts w:hint="eastAsia"/>
        </w:rPr>
        <w:t>な</w:t>
      </w:r>
    </w:p>
    <w:p w14:paraId="35A07EC1" w14:textId="77777777" w:rsidR="00EE06A8" w:rsidRDefault="00EE06A8">
      <w:pPr>
        <w:wordWrap w:val="0"/>
        <w:overflowPunct w:val="0"/>
        <w:autoSpaceDE w:val="0"/>
        <w:autoSpaceDN w:val="0"/>
        <w:spacing w:line="240" w:lineRule="exact"/>
      </w:pPr>
      <w:r>
        <w:rPr>
          <w:rFonts w:hint="eastAsia"/>
        </w:rPr>
        <w:t xml:space="preserve">　1　</w:t>
      </w:r>
      <w:r>
        <w:rPr>
          <w:rFonts w:hint="eastAsia"/>
          <w:spacing w:val="315"/>
        </w:rPr>
        <w:t>名</w:t>
      </w:r>
      <w:r>
        <w:rPr>
          <w:rFonts w:hint="eastAsia"/>
        </w:rPr>
        <w:t>称</w:t>
      </w:r>
    </w:p>
    <w:p w14:paraId="692B7F36" w14:textId="77777777" w:rsidR="00EE06A8" w:rsidRDefault="00EE06A8">
      <w:pPr>
        <w:wordWrap w:val="0"/>
        <w:overflowPunct w:val="0"/>
        <w:autoSpaceDE w:val="0"/>
        <w:autoSpaceDN w:val="0"/>
      </w:pPr>
    </w:p>
    <w:p w14:paraId="44BC374C" w14:textId="77777777" w:rsidR="00EE06A8" w:rsidRDefault="00EE06A8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2　開設の場所　　　　　　郵便番号</w:t>
      </w:r>
    </w:p>
    <w:p w14:paraId="03A2420B" w14:textId="77777777" w:rsidR="00EE06A8" w:rsidRDefault="00EE06A8">
      <w:pPr>
        <w:wordWrap w:val="0"/>
        <w:overflowPunct w:val="0"/>
        <w:autoSpaceDE w:val="0"/>
        <w:autoSpaceDN w:val="0"/>
      </w:pPr>
      <w:r>
        <w:rPr>
          <w:rFonts w:hint="eastAsia"/>
          <w:spacing w:val="52"/>
        </w:rPr>
        <w:t xml:space="preserve">　</w:t>
      </w:r>
      <w:r>
        <w:rPr>
          <w:rFonts w:hint="eastAsia"/>
        </w:rPr>
        <w:t xml:space="preserve">　　　　　　　　　　　　</w:t>
      </w:r>
      <w:r>
        <w:rPr>
          <w:rFonts w:hint="eastAsia"/>
          <w:spacing w:val="210"/>
        </w:rPr>
        <w:t>住</w:t>
      </w:r>
      <w:r>
        <w:rPr>
          <w:rFonts w:hint="eastAsia"/>
        </w:rPr>
        <w:t>所</w:t>
      </w:r>
    </w:p>
    <w:p w14:paraId="02CC54E6" w14:textId="77777777" w:rsidR="00EE06A8" w:rsidRDefault="00EE06A8">
      <w:pPr>
        <w:wordWrap w:val="0"/>
        <w:overflowPunct w:val="0"/>
        <w:autoSpaceDE w:val="0"/>
        <w:autoSpaceDN w:val="0"/>
      </w:pPr>
      <w:r>
        <w:rPr>
          <w:rFonts w:hint="eastAsia"/>
          <w:spacing w:val="52"/>
        </w:rPr>
        <w:t xml:space="preserve">　</w:t>
      </w:r>
      <w:r>
        <w:rPr>
          <w:rFonts w:hint="eastAsia"/>
        </w:rPr>
        <w:t xml:space="preserve">　　　　　　　　　　</w:t>
      </w:r>
      <w:r>
        <w:rPr>
          <w:rFonts w:hint="eastAsia"/>
          <w:spacing w:val="53"/>
        </w:rPr>
        <w:t xml:space="preserve">　</w:t>
      </w:r>
      <w:r>
        <w:t>(</w:t>
      </w:r>
      <w:r>
        <w:rPr>
          <w:rFonts w:hint="eastAsia"/>
        </w:rPr>
        <w:t>電話番号</w:t>
      </w:r>
      <w:r>
        <w:t>(</w:t>
      </w:r>
      <w:r>
        <w:rPr>
          <w:rFonts w:hint="eastAsia"/>
        </w:rPr>
        <w:t xml:space="preserve">　　　　</w:t>
      </w:r>
      <w:r>
        <w:t>)</w:t>
      </w:r>
      <w:r>
        <w:rPr>
          <w:rFonts w:hint="eastAsia"/>
        </w:rPr>
        <w:t xml:space="preserve">　　　　－　　　　</w:t>
      </w:r>
      <w:r>
        <w:t>)</w:t>
      </w:r>
    </w:p>
    <w:p w14:paraId="73E1B82B" w14:textId="77777777" w:rsidR="00EE06A8" w:rsidRDefault="00EE06A8">
      <w:pPr>
        <w:wordWrap w:val="0"/>
        <w:overflowPunct w:val="0"/>
        <w:autoSpaceDE w:val="0"/>
        <w:autoSpaceDN w:val="0"/>
      </w:pPr>
    </w:p>
    <w:p w14:paraId="356347CE" w14:textId="77777777" w:rsidR="00EE06A8" w:rsidRDefault="00EE06A8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3　開設年月日　　　　　　年　　月　　日</w:t>
      </w:r>
    </w:p>
    <w:p w14:paraId="3CC66FE5" w14:textId="77777777" w:rsidR="00EE06A8" w:rsidRDefault="00EE06A8">
      <w:pPr>
        <w:wordWrap w:val="0"/>
        <w:overflowPunct w:val="0"/>
        <w:autoSpaceDE w:val="0"/>
        <w:autoSpaceDN w:val="0"/>
      </w:pPr>
    </w:p>
    <w:p w14:paraId="23BF77AA" w14:textId="77777777" w:rsidR="00EE06A8" w:rsidRDefault="00EE06A8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4　診療科目</w:t>
      </w:r>
    </w:p>
    <w:p w14:paraId="035E7593" w14:textId="77777777" w:rsidR="00EE06A8" w:rsidRDefault="00EE06A8">
      <w:pPr>
        <w:wordWrap w:val="0"/>
        <w:overflowPunct w:val="0"/>
        <w:autoSpaceDE w:val="0"/>
        <w:autoSpaceDN w:val="0"/>
        <w:spacing w:after="120"/>
      </w:pPr>
    </w:p>
    <w:p w14:paraId="59D14073" w14:textId="77777777" w:rsidR="00EE06A8" w:rsidRDefault="00EE06A8">
      <w:pPr>
        <w:wordWrap w:val="0"/>
        <w:overflowPunct w:val="0"/>
        <w:autoSpaceDE w:val="0"/>
        <w:autoSpaceDN w:val="0"/>
        <w:spacing w:after="120"/>
      </w:pPr>
      <w:r>
        <w:rPr>
          <w:rFonts w:hint="eastAsia"/>
        </w:rPr>
        <w:t xml:space="preserve">　5　現に開設し、管理し、又は勤務する病院又は診療所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4200"/>
        <w:gridCol w:w="2520"/>
      </w:tblGrid>
      <w:tr w:rsidR="00EE06A8" w14:paraId="3C3109E6" w14:textId="77777777">
        <w:trPr>
          <w:trHeight w:val="700"/>
        </w:trPr>
        <w:tc>
          <w:tcPr>
            <w:tcW w:w="1680" w:type="dxa"/>
            <w:vAlign w:val="center"/>
          </w:tcPr>
          <w:p w14:paraId="4BA25085" w14:textId="77777777" w:rsidR="00EE06A8" w:rsidRDefault="00EE06A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  <w:spacing w:val="525"/>
              </w:rP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4200" w:type="dxa"/>
            <w:vAlign w:val="center"/>
          </w:tcPr>
          <w:p w14:paraId="2CF7E8DE" w14:textId="77777777" w:rsidR="00EE06A8" w:rsidRDefault="00EE06A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0" w:type="dxa"/>
            <w:vAlign w:val="center"/>
          </w:tcPr>
          <w:p w14:paraId="3DAD4B5D" w14:textId="77777777" w:rsidR="00EE06A8" w:rsidRDefault="00EE06A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開設、管理、勤務の別</w:t>
            </w:r>
          </w:p>
        </w:tc>
      </w:tr>
      <w:tr w:rsidR="00EE06A8" w14:paraId="53830698" w14:textId="77777777">
        <w:trPr>
          <w:trHeight w:val="700"/>
        </w:trPr>
        <w:tc>
          <w:tcPr>
            <w:tcW w:w="1680" w:type="dxa"/>
            <w:vAlign w:val="center"/>
          </w:tcPr>
          <w:p w14:paraId="40559199" w14:textId="77777777" w:rsidR="00EE06A8" w:rsidRDefault="00EE06A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  <w:spacing w:val="210"/>
              </w:rPr>
              <w:t>所在</w:t>
            </w:r>
            <w:r>
              <w:rPr>
                <w:rFonts w:hint="eastAsia"/>
              </w:rPr>
              <w:t>地</w:t>
            </w:r>
          </w:p>
        </w:tc>
        <w:tc>
          <w:tcPr>
            <w:tcW w:w="4200" w:type="dxa"/>
            <w:vAlign w:val="center"/>
          </w:tcPr>
          <w:p w14:paraId="2DBF7AA4" w14:textId="77777777" w:rsidR="00EE06A8" w:rsidRDefault="00EE06A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0" w:type="dxa"/>
            <w:vAlign w:val="center"/>
          </w:tcPr>
          <w:p w14:paraId="25D0BA2D" w14:textId="77777777" w:rsidR="00EE06A8" w:rsidRDefault="00EE06A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(開設・管理・勤務)</w:t>
            </w:r>
          </w:p>
        </w:tc>
      </w:tr>
    </w:tbl>
    <w:p w14:paraId="64A0E28A" w14:textId="77777777" w:rsidR="00EE06A8" w:rsidRDefault="00EE06A8">
      <w:pPr>
        <w:wordWrap w:val="0"/>
        <w:overflowPunct w:val="0"/>
        <w:autoSpaceDE w:val="0"/>
        <w:autoSpaceDN w:val="0"/>
        <w:spacing w:before="240" w:after="120"/>
      </w:pPr>
      <w:r>
        <w:rPr>
          <w:rFonts w:hint="eastAsia"/>
        </w:rPr>
        <w:t xml:space="preserve">　6　本施設と同時に開設しようとする病院又は診療所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6720"/>
      </w:tblGrid>
      <w:tr w:rsidR="00EE06A8" w14:paraId="25F3739D" w14:textId="77777777">
        <w:trPr>
          <w:trHeight w:val="700"/>
        </w:trPr>
        <w:tc>
          <w:tcPr>
            <w:tcW w:w="1680" w:type="dxa"/>
            <w:vAlign w:val="center"/>
          </w:tcPr>
          <w:p w14:paraId="0B1FA280" w14:textId="77777777" w:rsidR="00EE06A8" w:rsidRDefault="00EE06A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  <w:spacing w:val="525"/>
              </w:rP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6720" w:type="dxa"/>
            <w:vAlign w:val="center"/>
          </w:tcPr>
          <w:p w14:paraId="57A9BE39" w14:textId="77777777" w:rsidR="00EE06A8" w:rsidRDefault="00EE06A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E06A8" w14:paraId="2FA198DF" w14:textId="77777777">
        <w:trPr>
          <w:trHeight w:val="700"/>
        </w:trPr>
        <w:tc>
          <w:tcPr>
            <w:tcW w:w="1680" w:type="dxa"/>
            <w:vAlign w:val="center"/>
          </w:tcPr>
          <w:p w14:paraId="07A71EE3" w14:textId="77777777" w:rsidR="00EE06A8" w:rsidRDefault="00EE06A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  <w:spacing w:val="210"/>
              </w:rPr>
              <w:t>所在</w:t>
            </w:r>
            <w:r>
              <w:rPr>
                <w:rFonts w:hint="eastAsia"/>
              </w:rPr>
              <w:t>地</w:t>
            </w:r>
          </w:p>
        </w:tc>
        <w:tc>
          <w:tcPr>
            <w:tcW w:w="6720" w:type="dxa"/>
            <w:vAlign w:val="center"/>
          </w:tcPr>
          <w:p w14:paraId="31589D91" w14:textId="77777777" w:rsidR="00EE06A8" w:rsidRDefault="00EE06A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65726AA4" w14:textId="77777777" w:rsidR="00EE06A8" w:rsidRDefault="00EE06A8">
      <w:pPr>
        <w:wordWrap w:val="0"/>
        <w:overflowPunct w:val="0"/>
        <w:autoSpaceDE w:val="0"/>
        <w:autoSpaceDN w:val="0"/>
      </w:pPr>
    </w:p>
    <w:p w14:paraId="7172084A" w14:textId="77777777" w:rsidR="00EE06A8" w:rsidRDefault="00EE06A8">
      <w:pPr>
        <w:wordWrap w:val="0"/>
        <w:overflowPunct w:val="0"/>
        <w:autoSpaceDE w:val="0"/>
        <w:autoSpaceDN w:val="0"/>
      </w:pPr>
      <w:r>
        <w:br w:type="page"/>
      </w:r>
      <w:r>
        <w:rPr>
          <w:rFonts w:hint="eastAsia"/>
        </w:rPr>
        <w:lastRenderedPageBreak/>
        <w:t xml:space="preserve">　7　</w:t>
      </w:r>
      <w:r>
        <w:rPr>
          <w:rFonts w:hint="eastAsia"/>
          <w:spacing w:val="105"/>
        </w:rPr>
        <w:t>管理</w:t>
      </w:r>
      <w:r>
        <w:rPr>
          <w:rFonts w:hint="eastAsia"/>
        </w:rPr>
        <w:t>者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3150"/>
        <w:gridCol w:w="1260"/>
        <w:gridCol w:w="2310"/>
      </w:tblGrid>
      <w:tr w:rsidR="00EE06A8" w14:paraId="30A143C0" w14:textId="77777777">
        <w:trPr>
          <w:cantSplit/>
          <w:trHeight w:val="600"/>
        </w:trPr>
        <w:tc>
          <w:tcPr>
            <w:tcW w:w="1680" w:type="dxa"/>
            <w:vAlign w:val="center"/>
          </w:tcPr>
          <w:p w14:paraId="3EB5029B" w14:textId="77777777" w:rsidR="00EE06A8" w:rsidRDefault="00EE06A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  <w:spacing w:val="525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6720" w:type="dxa"/>
            <w:gridSpan w:val="3"/>
            <w:vAlign w:val="center"/>
          </w:tcPr>
          <w:p w14:paraId="4131DABC" w14:textId="77777777" w:rsidR="00EE06A8" w:rsidRDefault="00EE06A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E06A8" w14:paraId="253C3BB7" w14:textId="77777777">
        <w:trPr>
          <w:cantSplit/>
          <w:trHeight w:val="600"/>
        </w:trPr>
        <w:tc>
          <w:tcPr>
            <w:tcW w:w="1680" w:type="dxa"/>
            <w:vAlign w:val="center"/>
          </w:tcPr>
          <w:p w14:paraId="35B0F458" w14:textId="77777777" w:rsidR="00EE06A8" w:rsidRDefault="00EE06A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  <w:spacing w:val="52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6720" w:type="dxa"/>
            <w:gridSpan w:val="3"/>
            <w:vAlign w:val="center"/>
          </w:tcPr>
          <w:p w14:paraId="609A9468" w14:textId="77777777" w:rsidR="00EE06A8" w:rsidRDefault="00EE06A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E06A8" w14:paraId="0C36BD2E" w14:textId="77777777">
        <w:trPr>
          <w:trHeight w:val="600"/>
        </w:trPr>
        <w:tc>
          <w:tcPr>
            <w:tcW w:w="1680" w:type="dxa"/>
            <w:vAlign w:val="center"/>
          </w:tcPr>
          <w:p w14:paraId="12CB9E78" w14:textId="77777777" w:rsidR="00EE06A8" w:rsidRDefault="00EE06A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  <w:spacing w:val="53"/>
              </w:rPr>
              <w:t>免許年月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3150" w:type="dxa"/>
            <w:vAlign w:val="center"/>
          </w:tcPr>
          <w:p w14:paraId="288B23E8" w14:textId="77777777" w:rsidR="00EE06A8" w:rsidRDefault="00EE06A8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260" w:type="dxa"/>
            <w:vAlign w:val="center"/>
          </w:tcPr>
          <w:p w14:paraId="7CED4B9A" w14:textId="77777777" w:rsidR="00EE06A8" w:rsidRDefault="00EE06A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免許番号</w:t>
            </w:r>
          </w:p>
        </w:tc>
        <w:tc>
          <w:tcPr>
            <w:tcW w:w="2310" w:type="dxa"/>
            <w:vAlign w:val="center"/>
          </w:tcPr>
          <w:p w14:paraId="367A485C" w14:textId="77777777" w:rsidR="00EE06A8" w:rsidRDefault="00EE06A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第　　　　　　号</w:t>
            </w:r>
          </w:p>
        </w:tc>
      </w:tr>
    </w:tbl>
    <w:p w14:paraId="2B043354" w14:textId="77777777" w:rsidR="00EE06A8" w:rsidRDefault="00EE06A8">
      <w:pPr>
        <w:wordWrap w:val="0"/>
        <w:overflowPunct w:val="0"/>
        <w:autoSpaceDE w:val="0"/>
        <w:autoSpaceDN w:val="0"/>
        <w:spacing w:before="240" w:after="120"/>
      </w:pPr>
      <w:r>
        <w:rPr>
          <w:rFonts w:hint="eastAsia"/>
        </w:rPr>
        <w:t xml:space="preserve">　8　従業者の定員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5"/>
        <w:gridCol w:w="735"/>
        <w:gridCol w:w="735"/>
        <w:gridCol w:w="735"/>
        <w:gridCol w:w="735"/>
        <w:gridCol w:w="735"/>
        <w:gridCol w:w="735"/>
        <w:gridCol w:w="735"/>
        <w:gridCol w:w="735"/>
        <w:gridCol w:w="1785"/>
      </w:tblGrid>
      <w:tr w:rsidR="00EE06A8" w14:paraId="5F611EA6" w14:textId="77777777">
        <w:trPr>
          <w:cantSplit/>
          <w:trHeight w:val="1100"/>
        </w:trPr>
        <w:tc>
          <w:tcPr>
            <w:tcW w:w="735" w:type="dxa"/>
            <w:textDirection w:val="tbRlV"/>
            <w:vAlign w:val="center"/>
          </w:tcPr>
          <w:p w14:paraId="5B31D809" w14:textId="77777777" w:rsidR="00EE06A8" w:rsidRDefault="00EE06A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10"/>
              </w:rPr>
              <w:t>医</w:t>
            </w:r>
            <w:r>
              <w:rPr>
                <w:rFonts w:hint="eastAsia"/>
              </w:rPr>
              <w:t>師</w:t>
            </w:r>
          </w:p>
          <w:p w14:paraId="2239A5CA" w14:textId="77777777" w:rsidR="00EE06A8" w:rsidRDefault="00EE06A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10"/>
              </w:rPr>
              <w:t>歯</w:t>
            </w:r>
            <w:r>
              <w:rPr>
                <w:rFonts w:hint="eastAsia"/>
              </w:rPr>
              <w:t>科</w:t>
            </w:r>
          </w:p>
        </w:tc>
        <w:tc>
          <w:tcPr>
            <w:tcW w:w="735" w:type="dxa"/>
            <w:textDirection w:val="tbRlV"/>
            <w:vAlign w:val="center"/>
          </w:tcPr>
          <w:p w14:paraId="189A0C07" w14:textId="77777777" w:rsidR="00EE06A8" w:rsidRDefault="00EE06A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53"/>
              </w:rPr>
              <w:t>薬剤</w:t>
            </w:r>
            <w:r>
              <w:rPr>
                <w:rFonts w:hint="eastAsia"/>
              </w:rPr>
              <w:t>師</w:t>
            </w:r>
          </w:p>
        </w:tc>
        <w:tc>
          <w:tcPr>
            <w:tcW w:w="735" w:type="dxa"/>
            <w:textDirection w:val="tbRlV"/>
            <w:vAlign w:val="center"/>
          </w:tcPr>
          <w:p w14:paraId="68CC339E" w14:textId="77777777" w:rsidR="00EE06A8" w:rsidRDefault="00EE06A8">
            <w:pPr>
              <w:wordWrap w:val="0"/>
              <w:overflowPunct w:val="0"/>
              <w:autoSpaceDE w:val="0"/>
              <w:autoSpaceDN w:val="0"/>
              <w:jc w:val="center"/>
              <w:rPr>
                <w:spacing w:val="105"/>
              </w:rPr>
            </w:pPr>
            <w:r>
              <w:rPr>
                <w:rFonts w:hint="eastAsia"/>
                <w:spacing w:val="53"/>
              </w:rPr>
              <w:t>衛生</w:t>
            </w:r>
            <w:r>
              <w:rPr>
                <w:rFonts w:hint="eastAsia"/>
              </w:rPr>
              <w:t>士</w:t>
            </w:r>
          </w:p>
          <w:p w14:paraId="7CE534BF" w14:textId="77777777" w:rsidR="00EE06A8" w:rsidRDefault="00EE06A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10"/>
              </w:rPr>
              <w:t>歯</w:t>
            </w:r>
            <w:r>
              <w:rPr>
                <w:rFonts w:hint="eastAsia"/>
              </w:rPr>
              <w:t>科</w:t>
            </w:r>
          </w:p>
        </w:tc>
        <w:tc>
          <w:tcPr>
            <w:tcW w:w="735" w:type="dxa"/>
            <w:textDirection w:val="tbRlV"/>
            <w:vAlign w:val="center"/>
          </w:tcPr>
          <w:p w14:paraId="0025895D" w14:textId="77777777" w:rsidR="00EE06A8" w:rsidRDefault="00EE06A8">
            <w:pPr>
              <w:wordWrap w:val="0"/>
              <w:overflowPunct w:val="0"/>
              <w:autoSpaceDE w:val="0"/>
              <w:autoSpaceDN w:val="0"/>
              <w:jc w:val="center"/>
              <w:rPr>
                <w:spacing w:val="105"/>
              </w:rPr>
            </w:pPr>
            <w:r>
              <w:rPr>
                <w:rFonts w:hint="eastAsia"/>
                <w:spacing w:val="53"/>
              </w:rPr>
              <w:t>技工</w:t>
            </w:r>
            <w:r>
              <w:rPr>
                <w:rFonts w:hint="eastAsia"/>
              </w:rPr>
              <w:t>士</w:t>
            </w:r>
          </w:p>
          <w:p w14:paraId="3B135F92" w14:textId="77777777" w:rsidR="00EE06A8" w:rsidRDefault="00EE06A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10"/>
              </w:rPr>
              <w:t>歯</w:t>
            </w:r>
            <w:r>
              <w:rPr>
                <w:rFonts w:hint="eastAsia"/>
              </w:rPr>
              <w:t>科</w:t>
            </w:r>
          </w:p>
        </w:tc>
        <w:tc>
          <w:tcPr>
            <w:tcW w:w="735" w:type="dxa"/>
            <w:textDirection w:val="tbRlV"/>
            <w:vAlign w:val="center"/>
          </w:tcPr>
          <w:p w14:paraId="71463303" w14:textId="77777777" w:rsidR="00EE06A8" w:rsidRDefault="00EE06A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53"/>
              </w:rPr>
              <w:t>看護</w:t>
            </w:r>
            <w:r>
              <w:rPr>
                <w:rFonts w:hint="eastAsia"/>
              </w:rPr>
              <w:t>師</w:t>
            </w:r>
          </w:p>
        </w:tc>
        <w:tc>
          <w:tcPr>
            <w:tcW w:w="735" w:type="dxa"/>
            <w:textDirection w:val="tbRlV"/>
            <w:vAlign w:val="center"/>
          </w:tcPr>
          <w:p w14:paraId="2D1FF38D" w14:textId="77777777" w:rsidR="00EE06A8" w:rsidRDefault="00EE06A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准看護師</w:t>
            </w:r>
          </w:p>
        </w:tc>
        <w:tc>
          <w:tcPr>
            <w:tcW w:w="735" w:type="dxa"/>
            <w:textDirection w:val="tbRlV"/>
            <w:vAlign w:val="center"/>
          </w:tcPr>
          <w:p w14:paraId="3DCF2CA2" w14:textId="77777777" w:rsidR="00EE06A8" w:rsidRDefault="00EE06A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53"/>
              </w:rPr>
              <w:t>補助</w:t>
            </w:r>
            <w:r>
              <w:rPr>
                <w:rFonts w:hint="eastAsia"/>
              </w:rPr>
              <w:t>者</w:t>
            </w:r>
          </w:p>
          <w:p w14:paraId="4FF01679" w14:textId="77777777" w:rsidR="00EE06A8" w:rsidRDefault="00EE06A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10"/>
              </w:rPr>
              <w:t>看</w:t>
            </w:r>
            <w:r>
              <w:rPr>
                <w:rFonts w:hint="eastAsia"/>
              </w:rPr>
              <w:t>護</w:t>
            </w:r>
          </w:p>
        </w:tc>
        <w:tc>
          <w:tcPr>
            <w:tcW w:w="735" w:type="dxa"/>
            <w:textDirection w:val="tbRlV"/>
            <w:vAlign w:val="center"/>
          </w:tcPr>
          <w:p w14:paraId="489AEEB5" w14:textId="77777777" w:rsidR="00EE06A8" w:rsidRDefault="00EE06A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53"/>
              </w:rPr>
              <w:t>事務</w:t>
            </w:r>
            <w:r>
              <w:rPr>
                <w:rFonts w:hint="eastAsia"/>
              </w:rPr>
              <w:t>員</w:t>
            </w:r>
          </w:p>
        </w:tc>
        <w:tc>
          <w:tcPr>
            <w:tcW w:w="735" w:type="dxa"/>
            <w:textDirection w:val="tbRlV"/>
            <w:vAlign w:val="center"/>
          </w:tcPr>
          <w:p w14:paraId="7AC46BEB" w14:textId="77777777" w:rsidR="00EE06A8" w:rsidRDefault="00EE06A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53"/>
              </w:rPr>
              <w:t>その</w:t>
            </w:r>
            <w:r>
              <w:rPr>
                <w:rFonts w:hint="eastAsia"/>
              </w:rPr>
              <w:t>他</w:t>
            </w:r>
          </w:p>
        </w:tc>
        <w:tc>
          <w:tcPr>
            <w:tcW w:w="1785" w:type="dxa"/>
            <w:vAlign w:val="center"/>
          </w:tcPr>
          <w:p w14:paraId="5C6D123A" w14:textId="77777777" w:rsidR="00EE06A8" w:rsidRDefault="00EE06A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計</w:t>
            </w:r>
          </w:p>
        </w:tc>
      </w:tr>
      <w:tr w:rsidR="00EE06A8" w14:paraId="74475F45" w14:textId="77777777">
        <w:trPr>
          <w:trHeight w:val="600"/>
        </w:trPr>
        <w:tc>
          <w:tcPr>
            <w:tcW w:w="735" w:type="dxa"/>
          </w:tcPr>
          <w:p w14:paraId="2BE1AF81" w14:textId="77777777" w:rsidR="00EE06A8" w:rsidRDefault="00EE06A8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735" w:type="dxa"/>
          </w:tcPr>
          <w:p w14:paraId="0C16C29B" w14:textId="77777777" w:rsidR="00EE06A8" w:rsidRDefault="00EE06A8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735" w:type="dxa"/>
          </w:tcPr>
          <w:p w14:paraId="60346682" w14:textId="77777777" w:rsidR="00EE06A8" w:rsidRDefault="00EE06A8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735" w:type="dxa"/>
          </w:tcPr>
          <w:p w14:paraId="554D7DE4" w14:textId="77777777" w:rsidR="00EE06A8" w:rsidRDefault="00EE06A8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735" w:type="dxa"/>
          </w:tcPr>
          <w:p w14:paraId="18E3668D" w14:textId="77777777" w:rsidR="00EE06A8" w:rsidRDefault="00EE06A8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735" w:type="dxa"/>
          </w:tcPr>
          <w:p w14:paraId="66E1F714" w14:textId="77777777" w:rsidR="00EE06A8" w:rsidRDefault="00EE06A8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735" w:type="dxa"/>
          </w:tcPr>
          <w:p w14:paraId="05D09B87" w14:textId="77777777" w:rsidR="00EE06A8" w:rsidRDefault="00EE06A8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735" w:type="dxa"/>
          </w:tcPr>
          <w:p w14:paraId="2EEB34AE" w14:textId="77777777" w:rsidR="00EE06A8" w:rsidRDefault="00EE06A8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735" w:type="dxa"/>
          </w:tcPr>
          <w:p w14:paraId="1050B840" w14:textId="77777777" w:rsidR="00EE06A8" w:rsidRDefault="00EE06A8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785" w:type="dxa"/>
          </w:tcPr>
          <w:p w14:paraId="03B93C35" w14:textId="77777777" w:rsidR="00EE06A8" w:rsidRDefault="00EE06A8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人</w:t>
            </w:r>
          </w:p>
        </w:tc>
      </w:tr>
    </w:tbl>
    <w:p w14:paraId="711EC5BC" w14:textId="77777777" w:rsidR="00EE06A8" w:rsidRDefault="00EE06A8">
      <w:pPr>
        <w:wordWrap w:val="0"/>
        <w:overflowPunct w:val="0"/>
        <w:autoSpaceDE w:val="0"/>
        <w:autoSpaceDN w:val="0"/>
        <w:spacing w:before="240" w:after="120"/>
      </w:pPr>
      <w:r>
        <w:rPr>
          <w:rFonts w:hint="eastAsia"/>
        </w:rPr>
        <w:t xml:space="preserve">　9　診療に従事する歯科医師の氏名、診療日、診療時間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0"/>
        <w:gridCol w:w="2730"/>
        <w:gridCol w:w="2730"/>
      </w:tblGrid>
      <w:tr w:rsidR="00EE06A8" w14:paraId="20E27B05" w14:textId="77777777">
        <w:trPr>
          <w:trHeight w:val="600"/>
        </w:trPr>
        <w:tc>
          <w:tcPr>
            <w:tcW w:w="2940" w:type="dxa"/>
            <w:vAlign w:val="center"/>
          </w:tcPr>
          <w:p w14:paraId="4494BE40" w14:textId="77777777" w:rsidR="00EE06A8" w:rsidRDefault="00EE06A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2730" w:type="dxa"/>
            <w:vAlign w:val="center"/>
          </w:tcPr>
          <w:p w14:paraId="195367F5" w14:textId="77777777" w:rsidR="00EE06A8" w:rsidRDefault="00EE06A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420"/>
              </w:rPr>
              <w:t>診療</w:t>
            </w:r>
            <w:r>
              <w:rPr>
                <w:rFonts w:hint="eastAsia"/>
              </w:rPr>
              <w:t>日</w:t>
            </w:r>
          </w:p>
        </w:tc>
        <w:tc>
          <w:tcPr>
            <w:tcW w:w="2730" w:type="dxa"/>
            <w:vAlign w:val="center"/>
          </w:tcPr>
          <w:p w14:paraId="2FC7D927" w14:textId="77777777" w:rsidR="00EE06A8" w:rsidRDefault="00EE06A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45"/>
              </w:rPr>
              <w:t>診療時</w:t>
            </w:r>
            <w:r>
              <w:rPr>
                <w:rFonts w:hint="eastAsia"/>
              </w:rPr>
              <w:t>間</w:t>
            </w:r>
          </w:p>
        </w:tc>
      </w:tr>
      <w:tr w:rsidR="00EE06A8" w14:paraId="0A4FBA4C" w14:textId="77777777">
        <w:trPr>
          <w:trHeight w:val="600"/>
        </w:trPr>
        <w:tc>
          <w:tcPr>
            <w:tcW w:w="2940" w:type="dxa"/>
            <w:vAlign w:val="center"/>
          </w:tcPr>
          <w:p w14:paraId="2B963E18" w14:textId="77777777" w:rsidR="00EE06A8" w:rsidRDefault="00EE06A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30" w:type="dxa"/>
            <w:vAlign w:val="center"/>
          </w:tcPr>
          <w:p w14:paraId="3DD8D8F0" w14:textId="77777777" w:rsidR="00EE06A8" w:rsidRDefault="00EE06A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30" w:type="dxa"/>
            <w:vAlign w:val="center"/>
          </w:tcPr>
          <w:p w14:paraId="43074E32" w14:textId="77777777" w:rsidR="00EE06A8" w:rsidRDefault="00EE06A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E06A8" w14:paraId="320DBD08" w14:textId="77777777">
        <w:trPr>
          <w:trHeight w:val="600"/>
        </w:trPr>
        <w:tc>
          <w:tcPr>
            <w:tcW w:w="2940" w:type="dxa"/>
            <w:vAlign w:val="center"/>
          </w:tcPr>
          <w:p w14:paraId="2FAA98D4" w14:textId="77777777" w:rsidR="00EE06A8" w:rsidRDefault="00EE06A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30" w:type="dxa"/>
            <w:vAlign w:val="center"/>
          </w:tcPr>
          <w:p w14:paraId="3EB5BEBA" w14:textId="77777777" w:rsidR="00EE06A8" w:rsidRDefault="00EE06A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30" w:type="dxa"/>
            <w:vAlign w:val="center"/>
          </w:tcPr>
          <w:p w14:paraId="5D62CADF" w14:textId="77777777" w:rsidR="00EE06A8" w:rsidRDefault="00EE06A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E06A8" w14:paraId="5DD441E5" w14:textId="77777777">
        <w:trPr>
          <w:trHeight w:val="600"/>
        </w:trPr>
        <w:tc>
          <w:tcPr>
            <w:tcW w:w="2940" w:type="dxa"/>
            <w:vAlign w:val="center"/>
          </w:tcPr>
          <w:p w14:paraId="5419A496" w14:textId="77777777" w:rsidR="00EE06A8" w:rsidRDefault="00EE06A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30" w:type="dxa"/>
            <w:vAlign w:val="center"/>
          </w:tcPr>
          <w:p w14:paraId="76CBEFAC" w14:textId="77777777" w:rsidR="00EE06A8" w:rsidRDefault="00EE06A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30" w:type="dxa"/>
            <w:vAlign w:val="center"/>
          </w:tcPr>
          <w:p w14:paraId="08B689E1" w14:textId="77777777" w:rsidR="00EE06A8" w:rsidRDefault="00EE06A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32F0E122" w14:textId="77777777" w:rsidR="00EE06A8" w:rsidRDefault="00EE06A8">
      <w:pPr>
        <w:wordWrap w:val="0"/>
        <w:overflowPunct w:val="0"/>
        <w:autoSpaceDE w:val="0"/>
        <w:autoSpaceDN w:val="0"/>
        <w:spacing w:before="240" w:after="360"/>
      </w:pPr>
      <w:r>
        <w:rPr>
          <w:rFonts w:hint="eastAsia"/>
        </w:rPr>
        <w:t xml:space="preserve">　10　敷地の面積　　　　　　　　　　　　　　　　　　　　　　　　　　m</w:t>
      </w:r>
      <w:r>
        <w:rPr>
          <w:rFonts w:hint="eastAsia"/>
          <w:vertAlign w:val="superscript"/>
        </w:rPr>
        <w:t>2</w:t>
      </w:r>
    </w:p>
    <w:p w14:paraId="5DF9A141" w14:textId="77777777" w:rsidR="00EE06A8" w:rsidRDefault="00EE06A8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11　建物の構造概要　　　　　　　　　　　　造　　　　　　　　　　階建</w:t>
      </w:r>
    </w:p>
    <w:p w14:paraId="4CAC1487" w14:textId="77777777" w:rsidR="00EE06A8" w:rsidRDefault="00EE06A8">
      <w:pPr>
        <w:wordWrap w:val="0"/>
        <w:overflowPunct w:val="0"/>
        <w:autoSpaceDE w:val="0"/>
        <w:autoSpaceDN w:val="0"/>
        <w:spacing w:after="360"/>
      </w:pPr>
      <w:r>
        <w:rPr>
          <w:rFonts w:hint="eastAsia"/>
        </w:rPr>
        <w:t xml:space="preserve">　　　　　　　　　　　　　　建面積　　　　　m</w:t>
      </w:r>
      <w:r>
        <w:rPr>
          <w:rFonts w:hint="eastAsia"/>
          <w:vertAlign w:val="superscript"/>
        </w:rPr>
        <w:t>2</w:t>
      </w:r>
      <w:r>
        <w:rPr>
          <w:rFonts w:hint="eastAsia"/>
        </w:rPr>
        <w:t xml:space="preserve">　　　延面積　　　　　m</w:t>
      </w:r>
      <w:r>
        <w:rPr>
          <w:rFonts w:hint="eastAsia"/>
          <w:vertAlign w:val="superscript"/>
        </w:rPr>
        <w:t>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5"/>
        <w:gridCol w:w="6300"/>
      </w:tblGrid>
      <w:tr w:rsidR="00EE06A8" w14:paraId="242C9046" w14:textId="77777777"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</w:tcPr>
          <w:p w14:paraId="009C57B0" w14:textId="77777777" w:rsidR="00EE06A8" w:rsidRDefault="00EE06A8">
            <w:pPr>
              <w:wordWrap w:val="0"/>
              <w:overflowPunct w:val="0"/>
              <w:autoSpaceDE w:val="0"/>
              <w:autoSpaceDN w:val="0"/>
              <w:ind w:left="630" w:hanging="630"/>
              <w:jc w:val="left"/>
            </w:pPr>
            <w:r>
              <w:rPr>
                <w:rFonts w:hint="eastAsia"/>
              </w:rPr>
              <w:t xml:space="preserve">　12　ビルディングの一部を使用する場合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14:paraId="08DCA9D9" w14:textId="77777777" w:rsidR="00EE06A8" w:rsidRDefault="00EE06A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　　　　　　造　　　　　　　　階建の中</w:t>
            </w:r>
          </w:p>
          <w:p w14:paraId="146C9213" w14:textId="77777777" w:rsidR="00EE06A8" w:rsidRDefault="00EE06A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　　　　　　階を使用　　　室　　　　m</w:t>
            </w:r>
            <w:r>
              <w:rPr>
                <w:rFonts w:hint="eastAsia"/>
                <w:vertAlign w:val="superscript"/>
              </w:rPr>
              <w:t>2</w:t>
            </w:r>
          </w:p>
        </w:tc>
      </w:tr>
    </w:tbl>
    <w:p w14:paraId="5CA79373" w14:textId="77777777" w:rsidR="00EE06A8" w:rsidRDefault="00EE06A8">
      <w:pPr>
        <w:wordWrap w:val="0"/>
        <w:overflowPunct w:val="0"/>
        <w:autoSpaceDE w:val="0"/>
        <w:autoSpaceDN w:val="0"/>
        <w:spacing w:before="240" w:after="120"/>
      </w:pPr>
      <w:r>
        <w:rPr>
          <w:rFonts w:hint="eastAsia"/>
        </w:rPr>
        <w:t xml:space="preserve">　13　歯科治療室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1470"/>
        <w:gridCol w:w="1260"/>
        <w:gridCol w:w="1260"/>
        <w:gridCol w:w="1470"/>
        <w:gridCol w:w="1470"/>
      </w:tblGrid>
      <w:tr w:rsidR="00EE06A8" w14:paraId="6DE9E573" w14:textId="77777777">
        <w:trPr>
          <w:trHeight w:val="600"/>
        </w:trPr>
        <w:tc>
          <w:tcPr>
            <w:tcW w:w="1470" w:type="dxa"/>
            <w:vAlign w:val="center"/>
          </w:tcPr>
          <w:p w14:paraId="23D085F2" w14:textId="77777777" w:rsidR="00EE06A8" w:rsidRDefault="00EE06A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室面</w:t>
            </w:r>
            <w:r>
              <w:rPr>
                <w:rFonts w:hint="eastAsia"/>
              </w:rPr>
              <w:t>積</w:t>
            </w:r>
          </w:p>
        </w:tc>
        <w:tc>
          <w:tcPr>
            <w:tcW w:w="1470" w:type="dxa"/>
            <w:vAlign w:val="center"/>
          </w:tcPr>
          <w:p w14:paraId="11AF6AEF" w14:textId="77777777" w:rsidR="00EE06A8" w:rsidRDefault="00EE06A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5"/>
              </w:rPr>
              <w:t>採光面</w:t>
            </w:r>
            <w:r>
              <w:rPr>
                <w:rFonts w:hint="eastAsia"/>
              </w:rPr>
              <w:t>積</w:t>
            </w:r>
          </w:p>
        </w:tc>
        <w:tc>
          <w:tcPr>
            <w:tcW w:w="1260" w:type="dxa"/>
            <w:vAlign w:val="center"/>
          </w:tcPr>
          <w:p w14:paraId="11A61A62" w14:textId="77777777" w:rsidR="00EE06A8" w:rsidRDefault="00EE06A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5"/>
              </w:rPr>
              <w:t>治療椅</w:t>
            </w:r>
            <w:r>
              <w:rPr>
                <w:rFonts w:hint="eastAsia"/>
              </w:rPr>
              <w:t>子</w:t>
            </w:r>
          </w:p>
        </w:tc>
        <w:tc>
          <w:tcPr>
            <w:tcW w:w="1260" w:type="dxa"/>
            <w:vAlign w:val="center"/>
          </w:tcPr>
          <w:p w14:paraId="2C4EE6FD" w14:textId="77777777" w:rsidR="00EE06A8" w:rsidRDefault="00EE06A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ユニット</w:t>
            </w:r>
          </w:p>
        </w:tc>
        <w:tc>
          <w:tcPr>
            <w:tcW w:w="1470" w:type="dxa"/>
            <w:vAlign w:val="center"/>
          </w:tcPr>
          <w:p w14:paraId="6A003307" w14:textId="77777777" w:rsidR="00EE06A8" w:rsidRDefault="00EE06A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電気エンジン</w:t>
            </w:r>
          </w:p>
        </w:tc>
        <w:tc>
          <w:tcPr>
            <w:tcW w:w="1470" w:type="dxa"/>
            <w:vAlign w:val="center"/>
          </w:tcPr>
          <w:p w14:paraId="24B27973" w14:textId="77777777" w:rsidR="00EE06A8" w:rsidRDefault="00EE06A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消毒</w:t>
            </w:r>
            <w:r>
              <w:rPr>
                <w:rFonts w:hint="eastAsia"/>
              </w:rPr>
              <w:t>器</w:t>
            </w:r>
          </w:p>
        </w:tc>
      </w:tr>
      <w:tr w:rsidR="00EE06A8" w14:paraId="56D74A52" w14:textId="77777777">
        <w:trPr>
          <w:trHeight w:val="600"/>
        </w:trPr>
        <w:tc>
          <w:tcPr>
            <w:tcW w:w="1470" w:type="dxa"/>
          </w:tcPr>
          <w:p w14:paraId="41146137" w14:textId="77777777" w:rsidR="00EE06A8" w:rsidRDefault="00EE06A8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470" w:type="dxa"/>
          </w:tcPr>
          <w:p w14:paraId="45E25F4F" w14:textId="77777777" w:rsidR="00EE06A8" w:rsidRDefault="00EE06A8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260" w:type="dxa"/>
          </w:tcPr>
          <w:p w14:paraId="186F3BDC" w14:textId="77777777" w:rsidR="00EE06A8" w:rsidRDefault="00EE06A8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台</w:t>
            </w:r>
          </w:p>
        </w:tc>
        <w:tc>
          <w:tcPr>
            <w:tcW w:w="1260" w:type="dxa"/>
          </w:tcPr>
          <w:p w14:paraId="7E581872" w14:textId="77777777" w:rsidR="00EE06A8" w:rsidRDefault="00EE06A8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台</w:t>
            </w:r>
          </w:p>
        </w:tc>
        <w:tc>
          <w:tcPr>
            <w:tcW w:w="1470" w:type="dxa"/>
          </w:tcPr>
          <w:p w14:paraId="14AED018" w14:textId="77777777" w:rsidR="00EE06A8" w:rsidRDefault="00EE06A8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台</w:t>
            </w:r>
          </w:p>
        </w:tc>
        <w:tc>
          <w:tcPr>
            <w:tcW w:w="1470" w:type="dxa"/>
            <w:vAlign w:val="center"/>
          </w:tcPr>
          <w:p w14:paraId="1171D3CE" w14:textId="77777777" w:rsidR="00EE06A8" w:rsidRDefault="00EE06A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有・無</w:t>
            </w:r>
          </w:p>
        </w:tc>
      </w:tr>
    </w:tbl>
    <w:p w14:paraId="1C4B0661" w14:textId="77777777" w:rsidR="00EE06A8" w:rsidRDefault="00EE06A8">
      <w:pPr>
        <w:wordWrap w:val="0"/>
        <w:overflowPunct w:val="0"/>
        <w:autoSpaceDE w:val="0"/>
        <w:autoSpaceDN w:val="0"/>
      </w:pPr>
      <w:r>
        <w:br w:type="page"/>
      </w:r>
      <w:r>
        <w:rPr>
          <w:rFonts w:hint="eastAsia"/>
        </w:rPr>
        <w:lastRenderedPageBreak/>
        <w:t xml:space="preserve">　14　歯科技工室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0"/>
        <w:gridCol w:w="1200"/>
        <w:gridCol w:w="1200"/>
        <w:gridCol w:w="1200"/>
        <w:gridCol w:w="1200"/>
        <w:gridCol w:w="1200"/>
        <w:gridCol w:w="1200"/>
      </w:tblGrid>
      <w:tr w:rsidR="00EE06A8" w14:paraId="6D9320CE" w14:textId="77777777">
        <w:trPr>
          <w:trHeight w:val="600"/>
        </w:trPr>
        <w:tc>
          <w:tcPr>
            <w:tcW w:w="1200" w:type="dxa"/>
            <w:vAlign w:val="center"/>
          </w:tcPr>
          <w:p w14:paraId="054081DF" w14:textId="77777777" w:rsidR="00EE06A8" w:rsidRDefault="00EE06A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53"/>
              </w:rPr>
              <w:t>室面</w:t>
            </w:r>
            <w:r>
              <w:rPr>
                <w:rFonts w:hint="eastAsia"/>
              </w:rPr>
              <w:t>積</w:t>
            </w:r>
          </w:p>
        </w:tc>
        <w:tc>
          <w:tcPr>
            <w:tcW w:w="1200" w:type="dxa"/>
            <w:vAlign w:val="center"/>
          </w:tcPr>
          <w:p w14:paraId="16C2F832" w14:textId="77777777" w:rsidR="00EE06A8" w:rsidRDefault="00EE06A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採光面積</w:t>
            </w:r>
          </w:p>
        </w:tc>
        <w:tc>
          <w:tcPr>
            <w:tcW w:w="1200" w:type="dxa"/>
            <w:vAlign w:val="center"/>
          </w:tcPr>
          <w:p w14:paraId="50B841C6" w14:textId="77777777" w:rsidR="00EE06A8" w:rsidRDefault="00EE06A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53"/>
              </w:rPr>
              <w:t>技工</w:t>
            </w:r>
            <w:r>
              <w:rPr>
                <w:rFonts w:hint="eastAsia"/>
              </w:rPr>
              <w:t>台</w:t>
            </w:r>
          </w:p>
        </w:tc>
        <w:tc>
          <w:tcPr>
            <w:tcW w:w="1200" w:type="dxa"/>
            <w:vAlign w:val="center"/>
          </w:tcPr>
          <w:p w14:paraId="47C017D4" w14:textId="77777777" w:rsidR="00EE06A8" w:rsidRDefault="00EE06A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53"/>
              </w:rPr>
              <w:t>ブロ</w:t>
            </w:r>
            <w:r>
              <w:rPr>
                <w:rFonts w:hint="eastAsia"/>
              </w:rPr>
              <w:t>ー</w:t>
            </w:r>
            <w:r>
              <w:rPr>
                <w:rFonts w:hint="eastAsia"/>
                <w:spacing w:val="53"/>
              </w:rPr>
              <w:t>パイ</w:t>
            </w:r>
            <w:r>
              <w:rPr>
                <w:rFonts w:hint="eastAsia"/>
              </w:rPr>
              <w:t>プ</w:t>
            </w:r>
          </w:p>
        </w:tc>
        <w:tc>
          <w:tcPr>
            <w:tcW w:w="1200" w:type="dxa"/>
            <w:vAlign w:val="center"/>
          </w:tcPr>
          <w:p w14:paraId="2F5F041F" w14:textId="77777777" w:rsidR="00EE06A8" w:rsidRDefault="00EE06A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10"/>
              </w:rPr>
              <w:t>電</w:t>
            </w:r>
            <w:r>
              <w:rPr>
                <w:rFonts w:hint="eastAsia"/>
              </w:rPr>
              <w:t>気</w:t>
            </w:r>
            <w:r>
              <w:rPr>
                <w:rFonts w:hint="eastAsia"/>
                <w:spacing w:val="53"/>
              </w:rPr>
              <w:t>レー</w:t>
            </w:r>
            <w:r>
              <w:rPr>
                <w:rFonts w:hint="eastAsia"/>
              </w:rPr>
              <w:t>ズ</w:t>
            </w:r>
          </w:p>
        </w:tc>
        <w:tc>
          <w:tcPr>
            <w:tcW w:w="1200" w:type="dxa"/>
            <w:vAlign w:val="center"/>
          </w:tcPr>
          <w:p w14:paraId="6B2DE683" w14:textId="77777777" w:rsidR="00EE06A8" w:rsidRDefault="00EE06A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53"/>
              </w:rPr>
              <w:t>圧延</w:t>
            </w:r>
            <w:r>
              <w:rPr>
                <w:rFonts w:hint="eastAsia"/>
              </w:rPr>
              <w:t>器</w:t>
            </w:r>
          </w:p>
        </w:tc>
        <w:tc>
          <w:tcPr>
            <w:tcW w:w="1200" w:type="dxa"/>
            <w:vAlign w:val="center"/>
          </w:tcPr>
          <w:p w14:paraId="5AF113D8" w14:textId="77777777" w:rsidR="00EE06A8" w:rsidRDefault="00EE06A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53"/>
              </w:rPr>
              <w:t>鉄ち</w:t>
            </w:r>
            <w:r>
              <w:rPr>
                <w:rFonts w:hint="eastAsia"/>
              </w:rPr>
              <w:t>ん</w:t>
            </w:r>
          </w:p>
        </w:tc>
      </w:tr>
      <w:tr w:rsidR="00EE06A8" w14:paraId="05221870" w14:textId="77777777">
        <w:trPr>
          <w:trHeight w:val="600"/>
        </w:trPr>
        <w:tc>
          <w:tcPr>
            <w:tcW w:w="1200" w:type="dxa"/>
          </w:tcPr>
          <w:p w14:paraId="405E68C9" w14:textId="77777777" w:rsidR="00EE06A8" w:rsidRDefault="00EE06A8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200" w:type="dxa"/>
          </w:tcPr>
          <w:p w14:paraId="00E6BADE" w14:textId="77777777" w:rsidR="00EE06A8" w:rsidRDefault="00EE06A8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200" w:type="dxa"/>
          </w:tcPr>
          <w:p w14:paraId="2E9B93F1" w14:textId="77777777" w:rsidR="00EE06A8" w:rsidRDefault="00EE06A8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台</w:t>
            </w:r>
          </w:p>
        </w:tc>
        <w:tc>
          <w:tcPr>
            <w:tcW w:w="1200" w:type="dxa"/>
          </w:tcPr>
          <w:p w14:paraId="21874E5C" w14:textId="77777777" w:rsidR="00EE06A8" w:rsidRDefault="00EE06A8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台</w:t>
            </w:r>
          </w:p>
        </w:tc>
        <w:tc>
          <w:tcPr>
            <w:tcW w:w="1200" w:type="dxa"/>
          </w:tcPr>
          <w:p w14:paraId="5ED5DB2D" w14:textId="77777777" w:rsidR="00EE06A8" w:rsidRDefault="00EE06A8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台</w:t>
            </w:r>
          </w:p>
        </w:tc>
        <w:tc>
          <w:tcPr>
            <w:tcW w:w="1200" w:type="dxa"/>
            <w:vAlign w:val="center"/>
          </w:tcPr>
          <w:p w14:paraId="4D4634EF" w14:textId="77777777" w:rsidR="00EE06A8" w:rsidRDefault="00EE06A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1200" w:type="dxa"/>
            <w:vAlign w:val="center"/>
          </w:tcPr>
          <w:p w14:paraId="1969A66B" w14:textId="77777777" w:rsidR="00EE06A8" w:rsidRDefault="00EE06A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有・無</w:t>
            </w:r>
          </w:p>
        </w:tc>
      </w:tr>
    </w:tbl>
    <w:p w14:paraId="081031B2" w14:textId="77777777" w:rsidR="00EE06A8" w:rsidRDefault="00EE06A8">
      <w:pPr>
        <w:wordWrap w:val="0"/>
        <w:overflowPunct w:val="0"/>
        <w:autoSpaceDE w:val="0"/>
        <w:autoSpaceDN w:val="0"/>
        <w:spacing w:before="240" w:after="120"/>
      </w:pPr>
      <w:r>
        <w:rPr>
          <w:rFonts w:hint="eastAsia"/>
        </w:rPr>
        <w:t xml:space="preserve">　15　歯科用エックス線装置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2100"/>
        <w:gridCol w:w="2100"/>
        <w:gridCol w:w="2100"/>
      </w:tblGrid>
      <w:tr w:rsidR="00EE06A8" w14:paraId="040877FB" w14:textId="77777777">
        <w:trPr>
          <w:trHeight w:val="600"/>
        </w:trPr>
        <w:tc>
          <w:tcPr>
            <w:tcW w:w="2100" w:type="dxa"/>
            <w:vAlign w:val="center"/>
          </w:tcPr>
          <w:p w14:paraId="704F2532" w14:textId="77777777" w:rsidR="00EE06A8" w:rsidRDefault="00EE06A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40"/>
              </w:rPr>
              <w:t>製作者</w:t>
            </w:r>
            <w:r>
              <w:rPr>
                <w:rFonts w:hint="eastAsia"/>
              </w:rPr>
              <w:t>名</w:t>
            </w:r>
          </w:p>
        </w:tc>
        <w:tc>
          <w:tcPr>
            <w:tcW w:w="2100" w:type="dxa"/>
            <w:vAlign w:val="center"/>
          </w:tcPr>
          <w:p w14:paraId="2752DD76" w14:textId="77777777" w:rsidR="00EE06A8" w:rsidRDefault="00EE06A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620"/>
              </w:rPr>
              <w:t>型</w:t>
            </w:r>
            <w:r>
              <w:rPr>
                <w:rFonts w:hint="eastAsia"/>
              </w:rPr>
              <w:t>式</w:t>
            </w:r>
          </w:p>
        </w:tc>
        <w:tc>
          <w:tcPr>
            <w:tcW w:w="2100" w:type="dxa"/>
            <w:vAlign w:val="center"/>
          </w:tcPr>
          <w:p w14:paraId="3106B9BB" w14:textId="77777777" w:rsidR="00EE06A8" w:rsidRDefault="00EE06A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79"/>
              </w:rPr>
              <w:t>最大管電</w:t>
            </w:r>
            <w:r>
              <w:rPr>
                <w:rFonts w:hint="eastAsia"/>
              </w:rPr>
              <w:t>圧</w:t>
            </w:r>
          </w:p>
        </w:tc>
        <w:tc>
          <w:tcPr>
            <w:tcW w:w="2100" w:type="dxa"/>
            <w:vAlign w:val="center"/>
          </w:tcPr>
          <w:p w14:paraId="6A1007CF" w14:textId="77777777" w:rsidR="00EE06A8" w:rsidRDefault="00EE06A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79"/>
              </w:rPr>
              <w:t>最大管電</w:t>
            </w:r>
            <w:r>
              <w:rPr>
                <w:rFonts w:hint="eastAsia"/>
              </w:rPr>
              <w:t>流</w:t>
            </w:r>
          </w:p>
        </w:tc>
      </w:tr>
      <w:tr w:rsidR="00EE06A8" w14:paraId="7E1E14DB" w14:textId="77777777">
        <w:trPr>
          <w:trHeight w:val="600"/>
        </w:trPr>
        <w:tc>
          <w:tcPr>
            <w:tcW w:w="2100" w:type="dxa"/>
            <w:vAlign w:val="center"/>
          </w:tcPr>
          <w:p w14:paraId="53EF7B40" w14:textId="77777777" w:rsidR="00EE06A8" w:rsidRDefault="00EE06A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vAlign w:val="center"/>
          </w:tcPr>
          <w:p w14:paraId="25582064" w14:textId="77777777" w:rsidR="00EE06A8" w:rsidRDefault="00EE06A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vAlign w:val="center"/>
          </w:tcPr>
          <w:p w14:paraId="40DF6383" w14:textId="77777777" w:rsidR="00EE06A8" w:rsidRDefault="00EE06A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vAlign w:val="center"/>
          </w:tcPr>
          <w:p w14:paraId="54F9617E" w14:textId="77777777" w:rsidR="00EE06A8" w:rsidRDefault="00EE06A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04D8ECB8" w14:textId="62BFA263" w:rsidR="00D929E8" w:rsidRPr="00EB767A" w:rsidRDefault="00EE06A8" w:rsidP="00D929E8">
      <w:pPr>
        <w:wordWrap w:val="0"/>
        <w:overflowPunct w:val="0"/>
        <w:autoSpaceDE w:val="0"/>
        <w:autoSpaceDN w:val="0"/>
        <w:spacing w:before="240" w:after="120"/>
      </w:pPr>
      <w:r>
        <w:rPr>
          <w:rFonts w:hint="eastAsia"/>
        </w:rPr>
        <w:t xml:space="preserve">　</w:t>
      </w:r>
      <w:r w:rsidR="00D929E8" w:rsidRPr="00EB767A">
        <w:rPr>
          <w:rFonts w:hint="eastAsia"/>
        </w:rPr>
        <w:t>16　勤務する歯科医師によるオンライン診療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44"/>
        <w:gridCol w:w="4856"/>
      </w:tblGrid>
      <w:tr w:rsidR="00D929E8" w:rsidRPr="00EB767A" w14:paraId="101BCFAA" w14:textId="77777777" w:rsidTr="006961C8">
        <w:trPr>
          <w:cantSplit/>
          <w:trHeight w:val="569"/>
        </w:trPr>
        <w:tc>
          <w:tcPr>
            <w:tcW w:w="3544" w:type="dxa"/>
            <w:vAlign w:val="center"/>
          </w:tcPr>
          <w:p w14:paraId="10FE00AD" w14:textId="77777777" w:rsidR="00D929E8" w:rsidRPr="00EB767A" w:rsidRDefault="00D929E8" w:rsidP="006961C8">
            <w:pPr>
              <w:overflowPunct w:val="0"/>
              <w:autoSpaceDE w:val="0"/>
              <w:autoSpaceDN w:val="0"/>
              <w:spacing w:line="300" w:lineRule="exact"/>
              <w:ind w:left="525" w:hanging="525"/>
            </w:pPr>
            <w:r w:rsidRPr="00EB767A">
              <w:rPr>
                <w:rFonts w:hint="eastAsia"/>
                <w:spacing w:val="17"/>
                <w:kern w:val="0"/>
                <w:fitText w:val="3150" w:id="-504076032"/>
              </w:rPr>
              <w:t>オンライン診療の実施の有</w:t>
            </w:r>
            <w:r w:rsidRPr="00EB767A">
              <w:rPr>
                <w:rFonts w:hint="eastAsia"/>
                <w:spacing w:val="6"/>
                <w:kern w:val="0"/>
                <w:fitText w:val="3150" w:id="-504076032"/>
              </w:rPr>
              <w:t>無</w:t>
            </w:r>
          </w:p>
        </w:tc>
        <w:tc>
          <w:tcPr>
            <w:tcW w:w="4856" w:type="dxa"/>
            <w:vAlign w:val="center"/>
          </w:tcPr>
          <w:p w14:paraId="7B6C984E" w14:textId="77777777" w:rsidR="00D929E8" w:rsidRPr="00EB767A" w:rsidRDefault="00D929E8" w:rsidP="006961C8">
            <w:pPr>
              <w:wordWrap w:val="0"/>
              <w:overflowPunct w:val="0"/>
              <w:autoSpaceDE w:val="0"/>
              <w:autoSpaceDN w:val="0"/>
            </w:pPr>
            <w:r w:rsidRPr="00EB767A">
              <w:rPr>
                <w:rFonts w:hint="eastAsia"/>
              </w:rPr>
              <w:t xml:space="preserve">　　　　　有　　　　・　　　　無</w:t>
            </w:r>
          </w:p>
        </w:tc>
      </w:tr>
    </w:tbl>
    <w:p w14:paraId="63131FF3" w14:textId="55D4ECB2" w:rsidR="00EE06A8" w:rsidRDefault="00EE06A8">
      <w:pPr>
        <w:wordWrap w:val="0"/>
        <w:overflowPunct w:val="0"/>
        <w:autoSpaceDE w:val="0"/>
        <w:autoSpaceDN w:val="0"/>
        <w:spacing w:before="120"/>
      </w:pPr>
      <w:r>
        <w:rPr>
          <w:rFonts w:hint="eastAsia"/>
        </w:rPr>
        <w:t>添付書類</w:t>
      </w:r>
    </w:p>
    <w:p w14:paraId="6FBD99FF" w14:textId="77777777" w:rsidR="00EE06A8" w:rsidRDefault="00EE06A8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</w:t>
      </w:r>
      <w:r>
        <w:t>1</w:t>
      </w:r>
      <w:r>
        <w:rPr>
          <w:rFonts w:hint="eastAsia"/>
        </w:rPr>
        <w:t xml:space="preserve">　開設者の臨床研修修了登録証の写し</w:t>
      </w:r>
    </w:p>
    <w:p w14:paraId="57C9BAFB" w14:textId="77777777" w:rsidR="00EE06A8" w:rsidRDefault="00EE06A8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</w:t>
      </w:r>
      <w:r>
        <w:t>2</w:t>
      </w:r>
      <w:r>
        <w:rPr>
          <w:rFonts w:hint="eastAsia"/>
        </w:rPr>
        <w:t xml:space="preserve">　管理者の臨床研修修了登録証又は免許証の写し</w:t>
      </w:r>
    </w:p>
    <w:p w14:paraId="71170606" w14:textId="77777777" w:rsidR="00EE06A8" w:rsidRDefault="00EE06A8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</w:t>
      </w:r>
      <w:r>
        <w:t>3</w:t>
      </w:r>
      <w:r>
        <w:rPr>
          <w:rFonts w:hint="eastAsia"/>
        </w:rPr>
        <w:t xml:space="preserve">　勤務歯科医師の免許証の写し</w:t>
      </w:r>
    </w:p>
    <w:p w14:paraId="1B4F0207" w14:textId="77777777" w:rsidR="00EE06A8" w:rsidRDefault="00EE06A8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</w:t>
      </w:r>
      <w:r>
        <w:t>4</w:t>
      </w:r>
      <w:r>
        <w:rPr>
          <w:rFonts w:hint="eastAsia"/>
        </w:rPr>
        <w:t xml:space="preserve">　敷地の見取図及び建物平面図</w:t>
      </w:r>
    </w:p>
    <w:p w14:paraId="410D851C" w14:textId="77777777" w:rsidR="00EE06A8" w:rsidRDefault="00EE06A8">
      <w:pPr>
        <w:wordWrap w:val="0"/>
        <w:overflowPunct w:val="0"/>
        <w:autoSpaceDE w:val="0"/>
        <w:autoSpaceDN w:val="0"/>
        <w:ind w:left="525" w:hanging="525"/>
      </w:pPr>
      <w:r>
        <w:rPr>
          <w:rFonts w:hint="eastAsia"/>
        </w:rPr>
        <w:t xml:space="preserve">　　</w:t>
      </w:r>
      <w:r>
        <w:t>5</w:t>
      </w:r>
      <w:r>
        <w:rPr>
          <w:rFonts w:hint="eastAsia"/>
        </w:rPr>
        <w:t xml:space="preserve">　従業者全員の名簿</w:t>
      </w:r>
      <w:r>
        <w:t>(</w:t>
      </w:r>
      <w:r>
        <w:rPr>
          <w:rFonts w:hint="eastAsia"/>
        </w:rPr>
        <w:t>職名、氏名、生年月日、免許年月日及び免許番号を記載すること。</w:t>
      </w:r>
      <w:r>
        <w:t>)</w:t>
      </w:r>
    </w:p>
    <w:sectPr w:rsidR="00EE06A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754B1" w14:textId="77777777" w:rsidR="00C50E6C" w:rsidRDefault="00C50E6C">
      <w:r>
        <w:separator/>
      </w:r>
    </w:p>
  </w:endnote>
  <w:endnote w:type="continuationSeparator" w:id="0">
    <w:p w14:paraId="7AFC1A44" w14:textId="77777777" w:rsidR="00C50E6C" w:rsidRDefault="00C50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46F6D" w14:textId="77777777" w:rsidR="00C50E6C" w:rsidRDefault="00C50E6C">
      <w:r>
        <w:separator/>
      </w:r>
    </w:p>
  </w:footnote>
  <w:footnote w:type="continuationSeparator" w:id="0">
    <w:p w14:paraId="07FB74F4" w14:textId="77777777" w:rsidR="00C50E6C" w:rsidRDefault="00C50E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attachedTemplate r:id="rId1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02A5F"/>
    <w:rsid w:val="00350F0A"/>
    <w:rsid w:val="00370A2E"/>
    <w:rsid w:val="00402A5F"/>
    <w:rsid w:val="006E47F0"/>
    <w:rsid w:val="00777403"/>
    <w:rsid w:val="008F0580"/>
    <w:rsid w:val="00C50E6C"/>
    <w:rsid w:val="00C63DB2"/>
    <w:rsid w:val="00D929E8"/>
    <w:rsid w:val="00E56790"/>
    <w:rsid w:val="00E57F4B"/>
    <w:rsid w:val="00E65F65"/>
    <w:rsid w:val="00EB767A"/>
    <w:rsid w:val="00EE0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C89BAE"/>
  <w15:chartTrackingRefBased/>
  <w15:docId w15:val="{BEAAE801-234C-4EA0-822E-37709E452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ord97_&#27096;&#24335;\0127&#22823;&#20998;&#30476;\Norma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</TotalTime>
  <Pages>3</Pages>
  <Words>165</Words>
  <Characters>943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cp:lastModifiedBy>佐藤　英</cp:lastModifiedBy>
  <cp:revision>5</cp:revision>
  <cp:lastPrinted>2007-08-16T04:21:00Z</cp:lastPrinted>
  <dcterms:created xsi:type="dcterms:W3CDTF">2022-11-07T03:54:00Z</dcterms:created>
  <dcterms:modified xsi:type="dcterms:W3CDTF">2026-01-30T09:55:00Z</dcterms:modified>
</cp:coreProperties>
</file>