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6C" w:rsidRDefault="005A446C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140"/>
        <w:gridCol w:w="1380"/>
        <w:gridCol w:w="1020"/>
        <w:gridCol w:w="372"/>
        <w:gridCol w:w="1140"/>
        <w:gridCol w:w="2988"/>
        <w:gridCol w:w="240"/>
      </w:tblGrid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8"/>
            <w:tcBorders>
              <w:bottom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before="180" w:after="240"/>
              <w:ind w:left="113" w:right="113"/>
              <w:jc w:val="center"/>
            </w:pPr>
            <w:r>
              <w:rPr>
                <w:rFonts w:hint="eastAsia"/>
                <w:spacing w:val="40"/>
              </w:rPr>
              <w:t>児童福祉施設設置届出</w:t>
            </w:r>
            <w:r>
              <w:rPr>
                <w:rFonts w:hint="eastAsia"/>
              </w:rPr>
              <w:t>書</w:t>
            </w:r>
          </w:p>
          <w:p w:rsidR="005A446C" w:rsidRDefault="005A446C">
            <w:pPr>
              <w:wordWrap w:val="0"/>
              <w:autoSpaceDE w:val="0"/>
              <w:autoSpaceDN w:val="0"/>
              <w:spacing w:after="240"/>
              <w:ind w:left="113" w:right="113"/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  <w:p w:rsidR="005A446C" w:rsidRDefault="005A446C">
            <w:pPr>
              <w:wordWrap w:val="0"/>
              <w:autoSpaceDE w:val="0"/>
              <w:autoSpaceDN w:val="0"/>
              <w:spacing w:after="24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A446C" w:rsidRDefault="005A446C">
            <w:pPr>
              <w:wordWrap w:val="0"/>
              <w:autoSpaceDE w:val="0"/>
              <w:autoSpaceDN w:val="0"/>
              <w:spacing w:after="240"/>
              <w:ind w:left="113" w:right="113"/>
            </w:pPr>
            <w:r>
              <w:rPr>
                <w:rFonts w:hint="eastAsia"/>
              </w:rPr>
              <w:t xml:space="preserve">　大分県知事　　　　　殿</w:t>
            </w:r>
          </w:p>
          <w:p w:rsidR="005A446C" w:rsidRDefault="005A446C">
            <w:pPr>
              <w:wordWrap w:val="0"/>
              <w:autoSpaceDE w:val="0"/>
              <w:autoSpaceDN w:val="0"/>
              <w:spacing w:after="360"/>
              <w:ind w:left="113" w:right="113"/>
              <w:jc w:val="right"/>
            </w:pPr>
            <w:r>
              <w:rPr>
                <w:rFonts w:hint="eastAsia"/>
              </w:rPr>
              <w:t xml:space="preserve">市町村長　　　　　　　　　　</w:t>
            </w:r>
            <w:r w:rsidR="00703E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5A446C" w:rsidRDefault="005A446C">
            <w:pPr>
              <w:wordWrap w:val="0"/>
              <w:autoSpaceDE w:val="0"/>
              <w:autoSpaceDN w:val="0"/>
              <w:spacing w:after="60" w:line="360" w:lineRule="auto"/>
              <w:ind w:left="113" w:right="113"/>
            </w:pPr>
            <w:r>
              <w:rPr>
                <w:rFonts w:hint="eastAsia"/>
              </w:rPr>
              <w:t xml:space="preserve">　下記のとおり児童福祉施設を設置するので、児童福祉法第</w:t>
            </w:r>
            <w:r>
              <w:t>35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項の規定により届け出ます。</w:t>
            </w:r>
          </w:p>
          <w:p w:rsidR="005A446C" w:rsidRDefault="005A446C">
            <w:pPr>
              <w:wordWrap w:val="0"/>
              <w:autoSpaceDE w:val="0"/>
              <w:autoSpaceDN w:val="0"/>
              <w:spacing w:after="6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772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988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14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6900" w:type="dxa"/>
            <w:gridSpan w:val="5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建物その他設備の規模</w:t>
            </w:r>
            <w:r>
              <w:rPr>
                <w:rFonts w:hint="eastAsia"/>
                <w:spacing w:val="210"/>
              </w:rPr>
              <w:t>及び構</w:t>
            </w:r>
            <w:r>
              <w:rPr>
                <w:rFonts w:hint="eastAsia"/>
              </w:rPr>
              <w:t>造</w:t>
            </w:r>
          </w:p>
        </w:tc>
        <w:tc>
          <w:tcPr>
            <w:tcW w:w="5520" w:type="dxa"/>
            <w:gridSpan w:val="4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30"/>
              </w:rPr>
              <w:t>運営の方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5520" w:type="dxa"/>
            <w:gridSpan w:val="4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before="160" w:line="360" w:lineRule="auto"/>
              <w:ind w:left="113" w:right="113"/>
              <w:jc w:val="center"/>
            </w:pPr>
            <w:r>
              <w:rPr>
                <w:rFonts w:hint="eastAsia"/>
                <w:spacing w:val="52"/>
              </w:rPr>
              <w:t>経営の責任者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84"/>
              </w:rPr>
              <w:t>氏名及び経</w:t>
            </w:r>
            <w:r>
              <w:rPr>
                <w:rFonts w:hint="eastAsia"/>
              </w:rPr>
              <w:t>歴</w:t>
            </w:r>
          </w:p>
        </w:tc>
        <w:tc>
          <w:tcPr>
            <w:tcW w:w="102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500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before="160" w:line="360" w:lineRule="auto"/>
              <w:ind w:left="113" w:right="113"/>
              <w:jc w:val="center"/>
            </w:pPr>
          </w:p>
        </w:tc>
        <w:tc>
          <w:tcPr>
            <w:tcW w:w="102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歴</w:t>
            </w:r>
          </w:p>
        </w:tc>
        <w:tc>
          <w:tcPr>
            <w:tcW w:w="4500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before="160" w:line="360" w:lineRule="auto"/>
              <w:ind w:left="113" w:right="113"/>
              <w:jc w:val="center"/>
            </w:pPr>
            <w:r>
              <w:rPr>
                <w:rFonts w:hint="eastAsia"/>
              </w:rPr>
              <w:t>福祉の実務に当たる幹部職員の氏名及び経歴</w:t>
            </w:r>
          </w:p>
        </w:tc>
        <w:tc>
          <w:tcPr>
            <w:tcW w:w="102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500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020" w:type="dxa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歴</w:t>
            </w:r>
          </w:p>
        </w:tc>
        <w:tc>
          <w:tcPr>
            <w:tcW w:w="4500" w:type="dxa"/>
            <w:gridSpan w:val="3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520" w:type="dxa"/>
            <w:gridSpan w:val="2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2"/>
              </w:rPr>
              <w:t>事業開始予定年月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520" w:type="dxa"/>
            <w:gridSpan w:val="4"/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A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2"/>
        </w:trPr>
        <w:tc>
          <w:tcPr>
            <w:tcW w:w="8520" w:type="dxa"/>
            <w:gridSpan w:val="8"/>
            <w:tcBorders>
              <w:top w:val="nil"/>
            </w:tcBorders>
            <w:vAlign w:val="center"/>
          </w:tcPr>
          <w:p w:rsidR="005A446C" w:rsidRDefault="005A446C">
            <w:pPr>
              <w:wordWrap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>添付書類</w:t>
            </w:r>
          </w:p>
          <w:p w:rsidR="005A446C" w:rsidRDefault="005A446C">
            <w:pPr>
              <w:wordWrap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建物その他設備の規模及び構造に関する図面</w:t>
            </w:r>
          </w:p>
          <w:p w:rsidR="005A446C" w:rsidRDefault="005A446C">
            <w:pPr>
              <w:wordWrap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運営規程</w:t>
            </w:r>
            <w:r>
              <w:t>(</w:t>
            </w:r>
            <w:r>
              <w:rPr>
                <w:rFonts w:hint="eastAsia"/>
              </w:rPr>
              <w:t>保育所に限る。</w:t>
            </w:r>
            <w:r>
              <w:t>)</w:t>
            </w:r>
          </w:p>
          <w:p w:rsidR="005A446C" w:rsidRDefault="005A446C">
            <w:pPr>
              <w:wordWrap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収支予算書</w:t>
            </w:r>
          </w:p>
          <w:p w:rsidR="005A446C" w:rsidRDefault="005A446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その他知事が必要と認める書類</w:t>
            </w:r>
          </w:p>
        </w:tc>
      </w:tr>
    </w:tbl>
    <w:p w:rsidR="005A446C" w:rsidRDefault="005A446C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" w:lineRule="exact"/>
      </w:pPr>
    </w:p>
    <w:sectPr w:rsidR="005A44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70" w:rsidRDefault="00BE3670" w:rsidP="0087206D">
      <w:r>
        <w:separator/>
      </w:r>
    </w:p>
  </w:endnote>
  <w:endnote w:type="continuationSeparator" w:id="0">
    <w:p w:rsidR="00BE3670" w:rsidRDefault="00BE3670" w:rsidP="0087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70" w:rsidRDefault="00BE3670" w:rsidP="0087206D">
      <w:r>
        <w:separator/>
      </w:r>
    </w:p>
  </w:footnote>
  <w:footnote w:type="continuationSeparator" w:id="0">
    <w:p w:rsidR="00BE3670" w:rsidRDefault="00BE3670" w:rsidP="0087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6C"/>
    <w:rsid w:val="000E188B"/>
    <w:rsid w:val="00283F1C"/>
    <w:rsid w:val="003477A0"/>
    <w:rsid w:val="00391A18"/>
    <w:rsid w:val="003A6591"/>
    <w:rsid w:val="003D68F7"/>
    <w:rsid w:val="005A446C"/>
    <w:rsid w:val="00617E4F"/>
    <w:rsid w:val="00703EA3"/>
    <w:rsid w:val="0087206D"/>
    <w:rsid w:val="00AE6A64"/>
    <w:rsid w:val="00BE3670"/>
    <w:rsid w:val="00E450F8"/>
    <w:rsid w:val="00E4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E32E6A-2A60-41B8-B3AD-5DCB41A1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2024-10-24T08:44:00Z</dcterms:created>
  <dcterms:modified xsi:type="dcterms:W3CDTF">2024-10-24T08:44:00Z</dcterms:modified>
</cp:coreProperties>
</file>