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E7FE" w14:textId="4DB7DE46" w:rsidR="00FE77AF" w:rsidRPr="00AA2D1B" w:rsidRDefault="00C30ED9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AA2D1B">
        <w:rPr>
          <w:rFonts w:hAnsi="Century" w:hint="eastAsia"/>
        </w:rPr>
        <w:t>第</w:t>
      </w:r>
      <w:r w:rsidRPr="00AA2D1B">
        <w:rPr>
          <w:rFonts w:hAnsi="Century"/>
        </w:rPr>
        <w:t>1</w:t>
      </w:r>
      <w:r w:rsidR="00DE37C5" w:rsidRPr="00AA2D1B">
        <w:rPr>
          <w:rFonts w:hAnsi="Century" w:hint="eastAsia"/>
        </w:rPr>
        <w:t>0</w:t>
      </w:r>
      <w:r w:rsidRPr="00AA2D1B">
        <w:rPr>
          <w:rFonts w:hAnsi="Century" w:hint="eastAsia"/>
        </w:rPr>
        <w:t>号様式</w:t>
      </w:r>
      <w:r w:rsidRPr="00AA2D1B">
        <w:rPr>
          <w:rFonts w:hAnsi="Century"/>
        </w:rPr>
        <w:t>(</w:t>
      </w:r>
      <w:r w:rsidRPr="00AA2D1B">
        <w:rPr>
          <w:rFonts w:hAnsi="Century" w:hint="eastAsia"/>
        </w:rPr>
        <w:t>第</w:t>
      </w:r>
      <w:r w:rsidRPr="00AA2D1B">
        <w:rPr>
          <w:rFonts w:hAnsi="Century"/>
        </w:rPr>
        <w:t>1</w:t>
      </w:r>
      <w:r w:rsidR="00DE37C5" w:rsidRPr="00AA2D1B">
        <w:rPr>
          <w:rFonts w:hAnsi="Century" w:hint="eastAsia"/>
        </w:rPr>
        <w:t>1</w:t>
      </w:r>
      <w:r w:rsidRPr="00AA2D1B">
        <w:rPr>
          <w:rFonts w:hAnsi="Century" w:hint="eastAsia"/>
        </w:rPr>
        <w:t>条関係</w:t>
      </w:r>
      <w:r w:rsidRPr="00AA2D1B">
        <w:rPr>
          <w:rFonts w:hAnsi="Century"/>
        </w:rPr>
        <w:t>)</w:t>
      </w:r>
    </w:p>
    <w:p w14:paraId="6AEDD436" w14:textId="77777777" w:rsidR="00FE77AF" w:rsidRPr="00AA2D1B" w:rsidRDefault="00FE77A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0F30CC2" w14:textId="77777777" w:rsidR="00FE77AF" w:rsidRPr="00AA2D1B" w:rsidRDefault="00C30ED9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AA2D1B">
        <w:rPr>
          <w:rFonts w:hAnsi="Century" w:hint="eastAsia"/>
          <w:spacing w:val="210"/>
        </w:rPr>
        <w:t>清算結了</w:t>
      </w:r>
      <w:r w:rsidRPr="00AA2D1B">
        <w:rPr>
          <w:rFonts w:hAnsi="Century" w:hint="eastAsia"/>
        </w:rPr>
        <w:t>届</w:t>
      </w:r>
    </w:p>
    <w:p w14:paraId="473D531B" w14:textId="77777777" w:rsidR="00FE77AF" w:rsidRPr="00AA2D1B" w:rsidRDefault="00FE77AF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16AA0A7A" w14:textId="77777777" w:rsidR="00FE77AF" w:rsidRPr="00AA2D1B" w:rsidRDefault="00C30ED9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AA2D1B">
        <w:rPr>
          <w:rFonts w:hAnsi="Century" w:hint="eastAsia"/>
        </w:rPr>
        <w:t>年　　月　　日</w:t>
      </w:r>
    </w:p>
    <w:p w14:paraId="1460B1BB" w14:textId="77777777" w:rsidR="00FE77AF" w:rsidRPr="00AA2D1B" w:rsidRDefault="00FE77AF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14:paraId="5C8F0A61" w14:textId="77777777" w:rsidR="00FE77AF" w:rsidRPr="00AA2D1B" w:rsidRDefault="00C30ED9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AA2D1B">
        <w:rPr>
          <w:rFonts w:hAnsi="Century" w:hint="eastAsia"/>
        </w:rPr>
        <w:t xml:space="preserve">　　大分県知事　　　　殿</w:t>
      </w:r>
    </w:p>
    <w:p w14:paraId="768E14F6" w14:textId="77777777" w:rsidR="00FE77AF" w:rsidRPr="00AA2D1B" w:rsidRDefault="00FE77A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3C70685" w14:textId="77777777" w:rsidR="00BD5277" w:rsidRPr="00AA2D1B" w:rsidRDefault="00BD5277" w:rsidP="00BD5277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AA2D1B">
        <w:rPr>
          <w:rFonts w:hAnsi="Century" w:hint="eastAsia"/>
          <w:spacing w:val="24"/>
        </w:rPr>
        <w:t>学校法人</w:t>
      </w:r>
      <w:r w:rsidRPr="00AA2D1B">
        <w:rPr>
          <w:rFonts w:hAnsi="Century" w:hint="eastAsia"/>
        </w:rPr>
        <w:t xml:space="preserve">名　　　　　　　　　</w:t>
      </w:r>
    </w:p>
    <w:p w14:paraId="4551FE8C" w14:textId="77777777" w:rsidR="00BD5277" w:rsidRPr="00AA2D1B" w:rsidRDefault="00BD5277" w:rsidP="00BD5277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AA2D1B">
        <w:rPr>
          <w:rFonts w:hAnsi="Century" w:hint="eastAsia"/>
        </w:rPr>
        <w:t xml:space="preserve">清算人の住所　　　　　　　　　</w:t>
      </w:r>
    </w:p>
    <w:p w14:paraId="759F1FB7" w14:textId="77777777" w:rsidR="00BD5277" w:rsidRPr="00AA2D1B" w:rsidRDefault="00BD5277" w:rsidP="00BD5277">
      <w:pPr>
        <w:pStyle w:val="af"/>
        <w:wordWrap w:val="0"/>
        <w:overflowPunct w:val="0"/>
        <w:autoSpaceDE w:val="0"/>
        <w:autoSpaceDN w:val="0"/>
        <w:ind w:firstLineChars="2350" w:firstLine="4935"/>
        <w:rPr>
          <w:rFonts w:hAnsi="Century"/>
        </w:rPr>
      </w:pPr>
      <w:r w:rsidRPr="00AA2D1B">
        <w:rPr>
          <w:rFonts w:hAnsi="Century" w:hint="eastAsia"/>
        </w:rPr>
        <w:t xml:space="preserve">氏　　　　名　 </w:t>
      </w:r>
      <w:r w:rsidRPr="00AA2D1B">
        <w:rPr>
          <w:rFonts w:hAnsi="Century"/>
        </w:rPr>
        <w:t xml:space="preserve">    </w:t>
      </w:r>
    </w:p>
    <w:p w14:paraId="7490AE08" w14:textId="77777777" w:rsidR="00BD5277" w:rsidRPr="00AA2D1B" w:rsidRDefault="00BD5277" w:rsidP="00BD5277">
      <w:pPr>
        <w:pStyle w:val="af"/>
        <w:wordWrap w:val="0"/>
        <w:overflowPunct w:val="0"/>
        <w:autoSpaceDE w:val="0"/>
        <w:autoSpaceDN w:val="0"/>
        <w:ind w:firstLineChars="2150" w:firstLine="4515"/>
        <w:rPr>
          <w:rFonts w:hAnsi="Century"/>
        </w:rPr>
      </w:pPr>
    </w:p>
    <w:p w14:paraId="6D71612A" w14:textId="707F212B" w:rsidR="00FE77AF" w:rsidRPr="00AA2D1B" w:rsidRDefault="00C30ED9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  <w:r w:rsidRPr="00AA2D1B">
        <w:rPr>
          <w:rFonts w:hAnsi="Century" w:hint="eastAsia"/>
        </w:rPr>
        <w:t xml:space="preserve">　　学校法人　　　　　の清算が　　年　　月　　日に結了したので、私立学校法第</w:t>
      </w:r>
      <w:r w:rsidR="00EF2AD6" w:rsidRPr="00AA2D1B">
        <w:rPr>
          <w:rFonts w:hAnsi="Century" w:hint="eastAsia"/>
        </w:rPr>
        <w:t>122</w:t>
      </w:r>
      <w:r w:rsidRPr="00AA2D1B">
        <w:rPr>
          <w:rFonts w:hAnsi="Century" w:hint="eastAsia"/>
        </w:rPr>
        <w:t>条の規定により、</w:t>
      </w:r>
      <w:r w:rsidR="00BD5277" w:rsidRPr="00AA2D1B">
        <w:rPr>
          <w:rFonts w:hAnsi="Century" w:hint="eastAsia"/>
        </w:rPr>
        <w:t>関係書類を添えて</w:t>
      </w:r>
      <w:r w:rsidRPr="00AA2D1B">
        <w:rPr>
          <w:rFonts w:hAnsi="Century" w:hint="eastAsia"/>
        </w:rPr>
        <w:t>届け出ます。</w:t>
      </w:r>
    </w:p>
    <w:p w14:paraId="31A976A1" w14:textId="77777777" w:rsidR="00FD1A70" w:rsidRPr="00AA2D1B" w:rsidRDefault="00FD1A70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D38C765" w14:textId="77777777" w:rsidR="00BD5277" w:rsidRPr="00DE37C5" w:rsidRDefault="00C30ED9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DE37C5">
        <w:rPr>
          <w:rFonts w:hAnsi="Century" w:hint="eastAsia"/>
        </w:rPr>
        <w:t xml:space="preserve">　　</w:t>
      </w:r>
      <w:r w:rsidR="00BD5277" w:rsidRPr="00DE37C5">
        <w:rPr>
          <w:rFonts w:hAnsi="Century" w:hint="eastAsia"/>
        </w:rPr>
        <w:t>添付書類</w:t>
      </w:r>
    </w:p>
    <w:p w14:paraId="16463D6B" w14:textId="77777777" w:rsidR="00FE77AF" w:rsidRPr="00DE37C5" w:rsidRDefault="00BD5277" w:rsidP="00BD5277">
      <w:pPr>
        <w:pStyle w:val="af"/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 w:rsidRPr="00DE37C5">
        <w:rPr>
          <w:rFonts w:hAnsi="Century" w:hint="eastAsia"/>
        </w:rPr>
        <w:t>学校法人の法人登記事項証明書</w:t>
      </w:r>
    </w:p>
    <w:sectPr w:rsidR="00FE77AF" w:rsidRPr="00DE37C5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1A69B" w14:textId="77777777" w:rsidR="00CB0EBC" w:rsidRDefault="00CB0EBC">
      <w:r>
        <w:separator/>
      </w:r>
    </w:p>
  </w:endnote>
  <w:endnote w:type="continuationSeparator" w:id="0">
    <w:p w14:paraId="6BBF27E0" w14:textId="77777777" w:rsidR="00CB0EBC" w:rsidRDefault="00CB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924A" w14:textId="77777777" w:rsidR="00CB0EBC" w:rsidRDefault="00CB0EBC">
      <w:r>
        <w:separator/>
      </w:r>
    </w:p>
  </w:footnote>
  <w:footnote w:type="continuationSeparator" w:id="0">
    <w:p w14:paraId="791F7C1A" w14:textId="77777777" w:rsidR="00CB0EBC" w:rsidRDefault="00CB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C9CA" w14:textId="77777777" w:rsidR="00FE77AF" w:rsidRDefault="00C30ED9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E32202C" w14:textId="77777777" w:rsidR="00FE77AF" w:rsidRDefault="00FE77A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AF"/>
    <w:rsid w:val="004B6BBC"/>
    <w:rsid w:val="006168E3"/>
    <w:rsid w:val="007923D8"/>
    <w:rsid w:val="00AA2D1B"/>
    <w:rsid w:val="00B95D8A"/>
    <w:rsid w:val="00BD5277"/>
    <w:rsid w:val="00C30ED9"/>
    <w:rsid w:val="00CB0EBC"/>
    <w:rsid w:val="00DE37C5"/>
    <w:rsid w:val="00E04D82"/>
    <w:rsid w:val="00EF2AD6"/>
    <w:rsid w:val="00F422AF"/>
    <w:rsid w:val="00FD1A70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9624E"/>
  <w14:defaultImageDpi w14:val="0"/>
  <w15:docId w15:val="{EA3B87B2-B7F6-4BB7-A5F2-76FFA0F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7</cp:revision>
  <cp:lastPrinted>2025-03-24T07:25:00Z</cp:lastPrinted>
  <dcterms:created xsi:type="dcterms:W3CDTF">2020-09-15T01:40:00Z</dcterms:created>
  <dcterms:modified xsi:type="dcterms:W3CDTF">2025-03-24T07:25:00Z</dcterms:modified>
</cp:coreProperties>
</file>