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E768" w14:textId="7364DD8B" w:rsidR="00F10103" w:rsidRPr="005D2802" w:rsidRDefault="00F10103">
      <w:pPr>
        <w:wordWrap w:val="0"/>
        <w:overflowPunct w:val="0"/>
        <w:autoSpaceDE w:val="0"/>
        <w:autoSpaceDN w:val="0"/>
        <w:spacing w:after="360" w:line="360" w:lineRule="exact"/>
        <w:textAlignment w:val="center"/>
      </w:pPr>
      <w:r w:rsidRPr="005D2802">
        <w:rPr>
          <w:rFonts w:hint="eastAsia"/>
        </w:rPr>
        <w:t>第</w:t>
      </w:r>
      <w:r w:rsidRPr="005D2802">
        <w:t>12</w:t>
      </w:r>
      <w:r w:rsidRPr="005D2802">
        <w:rPr>
          <w:rFonts w:hint="eastAsia"/>
        </w:rPr>
        <w:t>号様式</w:t>
      </w:r>
      <w:r w:rsidR="00C8232F" w:rsidRPr="005D2802">
        <w:rPr>
          <w:rFonts w:hint="eastAsia"/>
        </w:rPr>
        <w:t>（</w:t>
      </w:r>
      <w:r w:rsidRPr="005D2802">
        <w:rPr>
          <w:rFonts w:hint="eastAsia"/>
        </w:rPr>
        <w:t>第</w:t>
      </w:r>
      <w:r w:rsidRPr="005D2802">
        <w:t>13</w:t>
      </w:r>
      <w:r w:rsidRPr="005D2802">
        <w:rPr>
          <w:rFonts w:hint="eastAsia"/>
        </w:rPr>
        <w:t>条関係</w:t>
      </w:r>
      <w:r w:rsidR="00C8232F" w:rsidRPr="005D2802">
        <w:rPr>
          <w:rFonts w:hint="eastAsia"/>
        </w:rPr>
        <w:t>）</w:t>
      </w:r>
    </w:p>
    <w:p w14:paraId="4D7656F3" w14:textId="77777777" w:rsidR="00F10103" w:rsidRPr="005D2802" w:rsidRDefault="00F10103">
      <w:pPr>
        <w:wordWrap w:val="0"/>
        <w:overflowPunct w:val="0"/>
        <w:autoSpaceDE w:val="0"/>
        <w:autoSpaceDN w:val="0"/>
        <w:spacing w:after="360" w:line="360" w:lineRule="exact"/>
        <w:jc w:val="center"/>
        <w:textAlignment w:val="center"/>
      </w:pPr>
      <w:r w:rsidRPr="005D2802">
        <w:rPr>
          <w:rFonts w:hint="eastAsia"/>
        </w:rPr>
        <w:t>クリーニング師免許証訂正申請書</w:t>
      </w:r>
    </w:p>
    <w:p w14:paraId="4FF27DC5" w14:textId="77777777" w:rsidR="00F10103" w:rsidRPr="005D2802" w:rsidRDefault="00F10103" w:rsidP="00DE0D4A">
      <w:pPr>
        <w:wordWrap w:val="0"/>
        <w:overflowPunct w:val="0"/>
        <w:autoSpaceDE w:val="0"/>
        <w:autoSpaceDN w:val="0"/>
        <w:spacing w:before="100" w:beforeAutospacing="1" w:after="100" w:afterAutospacing="1"/>
        <w:ind w:right="420"/>
        <w:jc w:val="right"/>
        <w:textAlignment w:val="center"/>
      </w:pPr>
      <w:r w:rsidRPr="005D2802">
        <w:rPr>
          <w:rFonts w:hint="eastAsia"/>
        </w:rPr>
        <w:t>年　　月　　日</w:t>
      </w:r>
    </w:p>
    <w:p w14:paraId="6938E00B" w14:textId="30506C9D" w:rsidR="00426603" w:rsidRPr="005D2802" w:rsidRDefault="00F10103" w:rsidP="00426603">
      <w:pPr>
        <w:wordWrap w:val="0"/>
        <w:overflowPunct w:val="0"/>
        <w:autoSpaceDE w:val="0"/>
        <w:autoSpaceDN w:val="0"/>
        <w:spacing w:before="100" w:beforeAutospacing="1" w:after="100" w:afterAutospacing="1"/>
        <w:textAlignment w:val="center"/>
      </w:pPr>
      <w:r w:rsidRPr="005D2802">
        <w:rPr>
          <w:rFonts w:hint="eastAsia"/>
        </w:rPr>
        <w:t xml:space="preserve">　　大分県知事　　　　殿</w:t>
      </w:r>
      <w:r w:rsidR="00426603" w:rsidRPr="005D2802">
        <w:rPr>
          <w:rFonts w:hint="eastAsia"/>
        </w:rPr>
        <w:t xml:space="preserve">　　　　　</w:t>
      </w:r>
    </w:p>
    <w:p w14:paraId="45F7F377" w14:textId="77777777" w:rsidR="00426603" w:rsidRPr="005D2802" w:rsidRDefault="00426603" w:rsidP="00426603">
      <w:pPr>
        <w:wordWrap w:val="0"/>
        <w:overflowPunct w:val="0"/>
        <w:autoSpaceDE w:val="0"/>
        <w:autoSpaceDN w:val="0"/>
        <w:spacing w:after="360" w:line="360" w:lineRule="exact"/>
        <w:ind w:right="420"/>
        <w:jc w:val="right"/>
        <w:textAlignment w:val="center"/>
      </w:pPr>
      <w:r w:rsidRPr="005D2802">
        <w:rPr>
          <w:rFonts w:hint="eastAsia"/>
          <w:spacing w:val="105"/>
        </w:rPr>
        <w:t>氏</w:t>
      </w:r>
      <w:r w:rsidRPr="005D2802">
        <w:rPr>
          <w:rFonts w:hint="eastAsia"/>
        </w:rPr>
        <w:t xml:space="preserve">名　　　　　　　　　　　</w:t>
      </w:r>
    </w:p>
    <w:p w14:paraId="19F9CFCA" w14:textId="77777777" w:rsidR="00F10103" w:rsidRPr="005D2802" w:rsidRDefault="00F10103" w:rsidP="00DE0D4A">
      <w:pPr>
        <w:pStyle w:val="a7"/>
        <w:spacing w:after="120"/>
      </w:pPr>
      <w:r w:rsidRPr="005D2802">
        <w:rPr>
          <w:rFonts w:hint="eastAsia"/>
        </w:rPr>
        <w:t xml:space="preserve">　　クリーニング師免許証の記載事項に変更を生じたので、関係書類を添えて、下記のとおり申請します。</w:t>
      </w:r>
    </w:p>
    <w:tbl>
      <w:tblPr>
        <w:tblStyle w:val="ac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6809"/>
      </w:tblGrid>
      <w:tr w:rsidR="005D2802" w:rsidRPr="005D2802" w14:paraId="4C896566" w14:textId="77777777" w:rsidTr="00C20B98">
        <w:trPr>
          <w:trHeight w:val="680"/>
          <w:jc w:val="center"/>
        </w:trPr>
        <w:tc>
          <w:tcPr>
            <w:tcW w:w="997" w:type="pct"/>
            <w:vAlign w:val="center"/>
            <w:hideMark/>
          </w:tcPr>
          <w:p w14:paraId="393F7EA2" w14:textId="77777777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/>
                <w:kern w:val="0"/>
                <w:szCs w:val="21"/>
              </w:rPr>
              <w:t>住所</w:t>
            </w:r>
          </w:p>
        </w:tc>
        <w:tc>
          <w:tcPr>
            <w:tcW w:w="4003" w:type="pct"/>
            <w:vAlign w:val="center"/>
            <w:hideMark/>
          </w:tcPr>
          <w:p w14:paraId="53E9D47B" w14:textId="77777777" w:rsidR="00C20B98" w:rsidRPr="005D2802" w:rsidRDefault="00C20B98" w:rsidP="00C20B98">
            <w:pPr>
              <w:pStyle w:val="ab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2802" w:rsidRPr="005D2802" w14:paraId="3A0E6D89" w14:textId="77777777" w:rsidTr="00C20B98">
        <w:trPr>
          <w:trHeight w:val="680"/>
          <w:jc w:val="center"/>
        </w:trPr>
        <w:tc>
          <w:tcPr>
            <w:tcW w:w="997" w:type="pct"/>
            <w:vAlign w:val="center"/>
            <w:hideMark/>
          </w:tcPr>
          <w:p w14:paraId="4E03D76A" w14:textId="4E590D1F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 w:cs="ＭＳ Ｐゴシック"/>
                <w:kern w:val="0"/>
                <w:sz w:val="22"/>
              </w:rPr>
              <w:t>生年月日</w:t>
            </w:r>
          </w:p>
        </w:tc>
        <w:tc>
          <w:tcPr>
            <w:tcW w:w="4003" w:type="pct"/>
            <w:vAlign w:val="center"/>
            <w:hideMark/>
          </w:tcPr>
          <w:p w14:paraId="046BE3CA" w14:textId="0C74158F" w:rsidR="00C20B98" w:rsidRPr="005D2802" w:rsidRDefault="00C20B98" w:rsidP="00C20B98">
            <w:pPr>
              <w:pStyle w:val="ab"/>
              <w:jc w:val="center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5D2802" w:rsidRPr="005D2802" w14:paraId="5BEF949C" w14:textId="77777777" w:rsidTr="00C20B98">
        <w:trPr>
          <w:trHeight w:val="680"/>
          <w:jc w:val="center"/>
        </w:trPr>
        <w:tc>
          <w:tcPr>
            <w:tcW w:w="997" w:type="pct"/>
            <w:vAlign w:val="center"/>
            <w:hideMark/>
          </w:tcPr>
          <w:p w14:paraId="568D009A" w14:textId="4905E3DA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 w:hint="eastAsia"/>
                <w:kern w:val="0"/>
                <w:szCs w:val="21"/>
              </w:rPr>
              <w:t>性別</w:t>
            </w:r>
          </w:p>
        </w:tc>
        <w:tc>
          <w:tcPr>
            <w:tcW w:w="4003" w:type="pct"/>
            <w:vAlign w:val="center"/>
            <w:hideMark/>
          </w:tcPr>
          <w:p w14:paraId="7A5CF9FF" w14:textId="691F9123" w:rsidR="00C20B98" w:rsidRPr="005D2802" w:rsidRDefault="00C20B98" w:rsidP="00C20B98">
            <w:pPr>
              <w:pStyle w:val="ab"/>
              <w:jc w:val="center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　・　女</w:t>
            </w:r>
          </w:p>
        </w:tc>
      </w:tr>
      <w:tr w:rsidR="005D2802" w:rsidRPr="005D2802" w14:paraId="71F5C4A2" w14:textId="77777777" w:rsidTr="00C20B98">
        <w:trPr>
          <w:trHeight w:val="680"/>
          <w:jc w:val="center"/>
        </w:trPr>
        <w:tc>
          <w:tcPr>
            <w:tcW w:w="997" w:type="pct"/>
            <w:vAlign w:val="center"/>
          </w:tcPr>
          <w:p w14:paraId="58DB9466" w14:textId="77777777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 w:hint="eastAsia"/>
                <w:kern w:val="0"/>
                <w:szCs w:val="21"/>
              </w:rPr>
              <w:t>個人番号</w:t>
            </w:r>
          </w:p>
        </w:tc>
        <w:tc>
          <w:tcPr>
            <w:tcW w:w="4003" w:type="pct"/>
            <w:vAlign w:val="center"/>
          </w:tcPr>
          <w:p w14:paraId="7AD90084" w14:textId="77777777" w:rsidR="00C20B98" w:rsidRPr="005D2802" w:rsidRDefault="00C20B98" w:rsidP="00C20B98">
            <w:pPr>
              <w:pStyle w:val="ab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2802" w:rsidRPr="005D2802" w14:paraId="52518ACC" w14:textId="77777777" w:rsidTr="00C20B98">
        <w:trPr>
          <w:trHeight w:val="680"/>
          <w:jc w:val="center"/>
        </w:trPr>
        <w:tc>
          <w:tcPr>
            <w:tcW w:w="997" w:type="pct"/>
            <w:vMerge w:val="restart"/>
            <w:vAlign w:val="center"/>
            <w:hideMark/>
          </w:tcPr>
          <w:p w14:paraId="7C855E47" w14:textId="5F6F1D4B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変更事項</w:t>
            </w:r>
          </w:p>
        </w:tc>
        <w:tc>
          <w:tcPr>
            <w:tcW w:w="4003" w:type="pct"/>
            <w:vAlign w:val="center"/>
            <w:hideMark/>
          </w:tcPr>
          <w:p w14:paraId="237ECB7F" w14:textId="029EFC53" w:rsidR="00C20B98" w:rsidRPr="005D2802" w:rsidRDefault="00C20B98" w:rsidP="00C20B98">
            <w:pPr>
              <w:pStyle w:val="ab"/>
              <w:jc w:val="center"/>
              <w:rPr>
                <w:rFonts w:ascii="ＭＳ 明朝" w:eastAsia="ＭＳ 明朝" w:hAnsi="ＭＳ 明朝"/>
                <w:szCs w:val="21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本籍 ・ 氏名</w:t>
            </w:r>
          </w:p>
        </w:tc>
      </w:tr>
      <w:tr w:rsidR="005D2802" w:rsidRPr="005D2802" w14:paraId="3D525F5D" w14:textId="77777777" w:rsidTr="00C20B98">
        <w:trPr>
          <w:trHeight w:val="680"/>
          <w:jc w:val="center"/>
        </w:trPr>
        <w:tc>
          <w:tcPr>
            <w:tcW w:w="997" w:type="pct"/>
            <w:vMerge/>
            <w:vAlign w:val="center"/>
          </w:tcPr>
          <w:p w14:paraId="426EFDF7" w14:textId="77777777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003" w:type="pct"/>
            <w:vAlign w:val="center"/>
          </w:tcPr>
          <w:p w14:paraId="3711B4D0" w14:textId="32977DD6" w:rsidR="00C20B98" w:rsidRPr="005D2802" w:rsidRDefault="00C20B98" w:rsidP="00C20B98">
            <w:pPr>
              <w:pStyle w:val="ab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（変更前）</w:t>
            </w:r>
          </w:p>
        </w:tc>
      </w:tr>
      <w:tr w:rsidR="005D2802" w:rsidRPr="005D2802" w14:paraId="2FEF1DA3" w14:textId="77777777" w:rsidTr="00C20B98">
        <w:trPr>
          <w:trHeight w:val="680"/>
          <w:jc w:val="center"/>
        </w:trPr>
        <w:tc>
          <w:tcPr>
            <w:tcW w:w="997" w:type="pct"/>
            <w:vMerge/>
            <w:vAlign w:val="center"/>
          </w:tcPr>
          <w:p w14:paraId="735F17F0" w14:textId="77777777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003" w:type="pct"/>
            <w:vAlign w:val="center"/>
          </w:tcPr>
          <w:p w14:paraId="22263C96" w14:textId="78C3478A" w:rsidR="00C20B98" w:rsidRPr="005D2802" w:rsidRDefault="00C20B98" w:rsidP="00C20B98">
            <w:pPr>
              <w:pStyle w:val="ab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（変更後）</w:t>
            </w:r>
          </w:p>
        </w:tc>
      </w:tr>
      <w:tr w:rsidR="005D2802" w:rsidRPr="005D2802" w14:paraId="3BDF6983" w14:textId="77777777" w:rsidTr="00C20B98">
        <w:trPr>
          <w:trHeight w:val="680"/>
          <w:jc w:val="center"/>
        </w:trPr>
        <w:tc>
          <w:tcPr>
            <w:tcW w:w="997" w:type="pct"/>
            <w:vAlign w:val="center"/>
          </w:tcPr>
          <w:p w14:paraId="0EB24DA9" w14:textId="76492153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変更年月日</w:t>
            </w:r>
          </w:p>
        </w:tc>
        <w:tc>
          <w:tcPr>
            <w:tcW w:w="4003" w:type="pct"/>
            <w:vAlign w:val="center"/>
          </w:tcPr>
          <w:p w14:paraId="6959FA2C" w14:textId="77777777" w:rsidR="00C20B98" w:rsidRPr="005D2802" w:rsidRDefault="00C20B98" w:rsidP="00C20B98">
            <w:pPr>
              <w:pStyle w:val="ab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20B98" w:rsidRPr="005D2802" w14:paraId="5C306F60" w14:textId="77777777" w:rsidTr="00426603">
        <w:trPr>
          <w:trHeight w:val="1166"/>
          <w:jc w:val="center"/>
        </w:trPr>
        <w:tc>
          <w:tcPr>
            <w:tcW w:w="997" w:type="pct"/>
            <w:vAlign w:val="center"/>
          </w:tcPr>
          <w:p w14:paraId="21025C21" w14:textId="2A7BC671" w:rsidR="00C20B98" w:rsidRPr="005D2802" w:rsidRDefault="00C20B98" w:rsidP="00C20B98">
            <w:pPr>
              <w:pStyle w:val="ab"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D28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変更の理由</w:t>
            </w:r>
          </w:p>
        </w:tc>
        <w:tc>
          <w:tcPr>
            <w:tcW w:w="4003" w:type="pct"/>
            <w:vAlign w:val="center"/>
          </w:tcPr>
          <w:p w14:paraId="72951415" w14:textId="77777777" w:rsidR="00C20B98" w:rsidRPr="005D2802" w:rsidRDefault="00C20B98" w:rsidP="00C20B98">
            <w:pPr>
              <w:pStyle w:val="ab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CCB7336" w14:textId="77777777" w:rsidR="00114E2C" w:rsidRPr="005D2802" w:rsidRDefault="00114E2C">
      <w:pPr>
        <w:wordWrap w:val="0"/>
        <w:overflowPunct w:val="0"/>
        <w:autoSpaceDE w:val="0"/>
        <w:autoSpaceDN w:val="0"/>
        <w:spacing w:line="360" w:lineRule="exact"/>
        <w:textAlignment w:val="center"/>
      </w:pPr>
    </w:p>
    <w:p w14:paraId="5F6944AD" w14:textId="77777777" w:rsidR="00C20B98" w:rsidRPr="005D2802" w:rsidRDefault="00C20B98">
      <w:pPr>
        <w:wordWrap w:val="0"/>
        <w:overflowPunct w:val="0"/>
        <w:autoSpaceDE w:val="0"/>
        <w:autoSpaceDN w:val="0"/>
        <w:spacing w:line="360" w:lineRule="exact"/>
        <w:textAlignment w:val="center"/>
      </w:pPr>
    </w:p>
    <w:p w14:paraId="0EA6EFCC" w14:textId="1E50CCBF" w:rsidR="00F10103" w:rsidRPr="005D2802" w:rsidRDefault="00F10103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5D2802">
        <w:rPr>
          <w:rFonts w:hint="eastAsia"/>
        </w:rPr>
        <w:t xml:space="preserve">　添付書類</w:t>
      </w:r>
    </w:p>
    <w:p w14:paraId="354A2BD8" w14:textId="77777777" w:rsidR="00F10103" w:rsidRPr="005D2802" w:rsidRDefault="00F10103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5D2802">
        <w:rPr>
          <w:rFonts w:hint="eastAsia"/>
        </w:rPr>
        <w:t xml:space="preserve">　　</w:t>
      </w:r>
      <w:r w:rsidRPr="005D2802">
        <w:t>1</w:t>
      </w:r>
      <w:r w:rsidRPr="005D2802">
        <w:rPr>
          <w:rFonts w:hint="eastAsia"/>
        </w:rPr>
        <w:t xml:space="preserve">　クリーニング師免許証</w:t>
      </w:r>
    </w:p>
    <w:p w14:paraId="7980C2ED" w14:textId="77777777" w:rsidR="00F10103" w:rsidRPr="005D2802" w:rsidRDefault="00F10103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5D2802">
        <w:rPr>
          <w:rFonts w:hint="eastAsia"/>
        </w:rPr>
        <w:t xml:space="preserve">　　</w:t>
      </w:r>
      <w:r w:rsidRPr="005D2802">
        <w:t>2</w:t>
      </w:r>
      <w:r w:rsidRPr="005D2802">
        <w:rPr>
          <w:rFonts w:hint="eastAsia"/>
        </w:rPr>
        <w:t xml:space="preserve">　戸籍謄本若しくは戸籍抄本又は戸籍記載事項証明書</w:t>
      </w:r>
    </w:p>
    <w:p w14:paraId="5BC2E68C" w14:textId="77777777" w:rsidR="00C61089" w:rsidRPr="005D2802" w:rsidRDefault="00C61089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5D2802">
        <w:rPr>
          <w:rFonts w:hint="eastAsia"/>
        </w:rPr>
        <w:t xml:space="preserve">　　3　外国籍</w:t>
      </w:r>
      <w:r w:rsidR="004A0178" w:rsidRPr="005D2802">
        <w:rPr>
          <w:rFonts w:hint="eastAsia"/>
        </w:rPr>
        <w:t>の方</w:t>
      </w:r>
      <w:r w:rsidRPr="005D2802">
        <w:rPr>
          <w:rFonts w:hint="eastAsia"/>
        </w:rPr>
        <w:t>で、</w:t>
      </w:r>
      <w:r w:rsidR="004A0178" w:rsidRPr="005D2802">
        <w:rPr>
          <w:rFonts w:hint="eastAsia"/>
        </w:rPr>
        <w:t>免許証に</w:t>
      </w:r>
      <w:r w:rsidRPr="005D2802">
        <w:rPr>
          <w:rFonts w:hint="eastAsia"/>
        </w:rPr>
        <w:t>通称名の併記を希望する場合は、通称名の記載がある住民票の写し</w:t>
      </w:r>
    </w:p>
    <w:sectPr w:rsidR="00C61089" w:rsidRPr="005D28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0114" w14:textId="77777777" w:rsidR="00A81A87" w:rsidRDefault="00A81A87" w:rsidP="00DB04C4">
      <w:r>
        <w:separator/>
      </w:r>
    </w:p>
  </w:endnote>
  <w:endnote w:type="continuationSeparator" w:id="0">
    <w:p w14:paraId="28A1EA5B" w14:textId="77777777" w:rsidR="00A81A87" w:rsidRDefault="00A81A87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67CC" w14:textId="77777777" w:rsidR="00A81A87" w:rsidRDefault="00A81A87" w:rsidP="00DB04C4">
      <w:r>
        <w:separator/>
      </w:r>
    </w:p>
  </w:footnote>
  <w:footnote w:type="continuationSeparator" w:id="0">
    <w:p w14:paraId="33C5F70E" w14:textId="77777777" w:rsidR="00A81A87" w:rsidRDefault="00A81A87" w:rsidP="00DB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03"/>
    <w:rsid w:val="00073548"/>
    <w:rsid w:val="00114E2C"/>
    <w:rsid w:val="00121AD7"/>
    <w:rsid w:val="001C4BAD"/>
    <w:rsid w:val="001D33C6"/>
    <w:rsid w:val="00327AE3"/>
    <w:rsid w:val="003C6423"/>
    <w:rsid w:val="004122B5"/>
    <w:rsid w:val="00426603"/>
    <w:rsid w:val="004A0178"/>
    <w:rsid w:val="005C5B26"/>
    <w:rsid w:val="005D2802"/>
    <w:rsid w:val="00707A85"/>
    <w:rsid w:val="007252C5"/>
    <w:rsid w:val="007D68BF"/>
    <w:rsid w:val="0087298D"/>
    <w:rsid w:val="008F37FA"/>
    <w:rsid w:val="009D1D3A"/>
    <w:rsid w:val="009D4F12"/>
    <w:rsid w:val="00A06AB2"/>
    <w:rsid w:val="00A81A87"/>
    <w:rsid w:val="00C04331"/>
    <w:rsid w:val="00C20B98"/>
    <w:rsid w:val="00C61089"/>
    <w:rsid w:val="00C8232F"/>
    <w:rsid w:val="00D16D2B"/>
    <w:rsid w:val="00D7358B"/>
    <w:rsid w:val="00DB04C4"/>
    <w:rsid w:val="00DC3F86"/>
    <w:rsid w:val="00DE0D4A"/>
    <w:rsid w:val="00DF6F93"/>
    <w:rsid w:val="00ED7266"/>
    <w:rsid w:val="00F10103"/>
    <w:rsid w:val="00FB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F3859"/>
  <w14:defaultImageDpi w14:val="0"/>
  <w15:docId w15:val="{B8623AC0-2C11-469A-A970-C4AC3A59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wordWrap w:val="0"/>
      <w:overflowPunct w:val="0"/>
      <w:autoSpaceDE w:val="0"/>
      <w:autoSpaceDN w:val="0"/>
      <w:spacing w:after="360" w:line="360" w:lineRule="exact"/>
      <w:ind w:left="210" w:hanging="210"/>
      <w:textAlignment w:val="center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1C4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1C4B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C20B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59"/>
    <w:rsid w:val="00C20B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1652\Documents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Documents</Template>
  <TotalTime>29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江川　章子</cp:lastModifiedBy>
  <cp:revision>6</cp:revision>
  <cp:lastPrinted>2026-02-27T05:42:00Z</cp:lastPrinted>
  <dcterms:created xsi:type="dcterms:W3CDTF">2026-02-17T11:36:00Z</dcterms:created>
  <dcterms:modified xsi:type="dcterms:W3CDTF">2026-02-27T10:12:00Z</dcterms:modified>
</cp:coreProperties>
</file>