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第１号様式（第４条関係）</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街頭防犯カメラ設置支援事業費補助金交付申請書</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w:t>
      </w:r>
      <w:r w:rsidR="006273C8" w:rsidRPr="007E3F4D">
        <w:rPr>
          <w:rFonts w:ascii="Times New Roman" w:eastAsia="ＭＳ 明朝" w:hAnsi="Times New Roman" w:cs="ＭＳ 明朝" w:hint="eastAsia"/>
          <w:kern w:val="0"/>
          <w:sz w:val="22"/>
        </w:rPr>
        <w:t>令和</w:t>
      </w:r>
      <w:r w:rsidRPr="007E3F4D">
        <w:rPr>
          <w:rFonts w:ascii="Times New Roman" w:eastAsia="ＭＳ 明朝" w:hAnsi="Times New Roman" w:cs="ＭＳ 明朝" w:hint="eastAsia"/>
          <w:kern w:val="0"/>
          <w:sz w:val="22"/>
        </w:rPr>
        <w:t xml:space="preserve">　　年　　月　　日</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A53302" w:rsidRPr="007E3F4D" w:rsidRDefault="00B44E62" w:rsidP="00A53302">
      <w:pPr>
        <w:overflowPunct w:val="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 xml:space="preserve">　</w:t>
      </w:r>
      <w:r w:rsidR="00956121" w:rsidRPr="007E3F4D">
        <w:rPr>
          <w:rFonts w:ascii="ＭＳ 明朝" w:eastAsia="ＭＳ 明朝" w:hAnsi="Times New Roman" w:cs="ＭＳ 明朝" w:hint="eastAsia"/>
          <w:kern w:val="0"/>
          <w:sz w:val="22"/>
        </w:rPr>
        <w:t>大分県知事　佐藤　樹一郎</w:t>
      </w:r>
      <w:r w:rsidR="007E3F4D">
        <w:rPr>
          <w:rFonts w:ascii="ＭＳ 明朝" w:eastAsia="ＭＳ 明朝" w:hAnsi="Times New Roman" w:cs="ＭＳ 明朝" w:hint="eastAsia"/>
          <w:kern w:val="0"/>
          <w:sz w:val="22"/>
        </w:rPr>
        <w:t xml:space="preserve">　</w:t>
      </w:r>
      <w:r w:rsidRPr="007E3F4D">
        <w:rPr>
          <w:rFonts w:ascii="Times New Roman" w:eastAsia="ＭＳ 明朝" w:hAnsi="Times New Roman" w:cs="ＭＳ 明朝" w:hint="eastAsia"/>
          <w:kern w:val="0"/>
          <w:sz w:val="22"/>
        </w:rPr>
        <w:t xml:space="preserve">　殿</w:t>
      </w:r>
    </w:p>
    <w:p w:rsidR="00831CBE" w:rsidRPr="007E3F4D" w:rsidRDefault="00831CBE" w:rsidP="00A53302">
      <w:pPr>
        <w:overflowPunct w:val="0"/>
        <w:textAlignment w:val="baseline"/>
        <w:rPr>
          <w:rFonts w:ascii="ＭＳ 明朝" w:eastAsia="ＭＳ 明朝" w:hAnsi="Times New Roman" w:cs="Times New Roman"/>
          <w:spacing w:val="4"/>
          <w:kern w:val="0"/>
          <w:sz w:val="22"/>
        </w:rPr>
      </w:pPr>
    </w:p>
    <w:p w:rsidR="00B44E62" w:rsidRPr="007E3F4D" w:rsidRDefault="00B44E62" w:rsidP="00A959F7">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（代表者）</w:t>
      </w:r>
    </w:p>
    <w:p w:rsidR="00A53302" w:rsidRPr="007E3F4D" w:rsidRDefault="00B44E62" w:rsidP="00A5330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役　職</w:t>
      </w:r>
    </w:p>
    <w:p w:rsidR="00B44E62" w:rsidRPr="007E3F4D" w:rsidRDefault="00B44E62" w:rsidP="00A53302">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氏　名</w:t>
      </w:r>
      <w:r w:rsidRPr="007E3F4D">
        <w:rPr>
          <w:rFonts w:ascii="ＭＳ 明朝" w:eastAsia="ＭＳ 明朝" w:hAnsi="ＭＳ 明朝" w:cs="ＭＳ 明朝"/>
          <w:kern w:val="0"/>
          <w:sz w:val="22"/>
        </w:rPr>
        <w:t xml:space="preserve">                        </w:t>
      </w:r>
    </w:p>
    <w:p w:rsidR="00B44E6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55394A" w:rsidRPr="007E3F4D" w:rsidRDefault="0055394A"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担当者氏名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 xml:space="preserve">　</w:t>
      </w:r>
      <w:r w:rsidR="006273C8" w:rsidRPr="007E3F4D">
        <w:rPr>
          <w:rFonts w:ascii="Times New Roman" w:eastAsia="ＭＳ 明朝" w:hAnsi="Times New Roman" w:cs="ＭＳ 明朝" w:hint="eastAsia"/>
          <w:kern w:val="0"/>
          <w:sz w:val="22"/>
        </w:rPr>
        <w:t xml:space="preserve">令和　</w:t>
      </w:r>
      <w:r w:rsidRPr="007E3F4D">
        <w:rPr>
          <w:rFonts w:ascii="Times New Roman" w:eastAsia="ＭＳ 明朝" w:hAnsi="Times New Roman" w:cs="ＭＳ 明朝" w:hint="eastAsia"/>
          <w:kern w:val="0"/>
          <w:sz w:val="22"/>
        </w:rPr>
        <w:t>年度において、下記のとおり街頭防犯カメラ設置支援事業を実施したいので、補助金　　　　　　　円を交付されるよう、街頭防犯カメラ設置支援事業費補助金交付要綱第４条第１項の規定により、関係書類を添えて申請します。</w:t>
      </w:r>
    </w:p>
    <w:p w:rsidR="007D31C2" w:rsidRPr="007E3F4D" w:rsidRDefault="007D31C2" w:rsidP="00B44E62">
      <w:pPr>
        <w:overflowPunct w:val="0"/>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事業の目的</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２　事業完了予定年月日　　　　　　</w:t>
      </w:r>
      <w:r w:rsidR="006273C8" w:rsidRPr="007E3F4D">
        <w:rPr>
          <w:rFonts w:ascii="Times New Roman" w:eastAsia="ＭＳ 明朝" w:hAnsi="Times New Roman" w:cs="ＭＳ 明朝" w:hint="eastAsia"/>
          <w:kern w:val="0"/>
          <w:sz w:val="22"/>
        </w:rPr>
        <w:t>令和</w:t>
      </w:r>
      <w:r w:rsidRPr="007E3F4D">
        <w:rPr>
          <w:rFonts w:ascii="Times New Roman" w:eastAsia="ＭＳ 明朝" w:hAnsi="Times New Roman" w:cs="ＭＳ 明朝" w:hint="eastAsia"/>
          <w:kern w:val="0"/>
          <w:sz w:val="22"/>
        </w:rPr>
        <w:t xml:space="preserve">　　　年　　月　　日</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３　添付書類</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(1)</w:t>
      </w:r>
      <w:r w:rsidRPr="007E3F4D">
        <w:rPr>
          <w:rFonts w:ascii="ＭＳ 明朝" w:eastAsia="ＭＳ 明朝" w:hAnsi="Times New Roman" w:cs="ＭＳ 明朝" w:hint="eastAsia"/>
          <w:kern w:val="0"/>
          <w:sz w:val="22"/>
        </w:rPr>
        <w:t xml:space="preserve">　事業計画書（第２号様式）</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(2)</w:t>
      </w:r>
      <w:r w:rsidRPr="007E3F4D">
        <w:rPr>
          <w:rFonts w:ascii="ＭＳ 明朝" w:eastAsia="ＭＳ 明朝" w:hAnsi="Times New Roman" w:cs="ＭＳ 明朝" w:hint="eastAsia"/>
          <w:kern w:val="0"/>
          <w:sz w:val="22"/>
        </w:rPr>
        <w:t xml:space="preserve">　収支予算書（第３号様式）</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(3)</w:t>
      </w:r>
      <w:r w:rsidRPr="007E3F4D">
        <w:rPr>
          <w:rFonts w:ascii="ＭＳ 明朝" w:eastAsia="ＭＳ 明朝" w:hAnsi="Times New Roman" w:cs="ＭＳ 明朝" w:hint="eastAsia"/>
          <w:kern w:val="0"/>
          <w:sz w:val="22"/>
        </w:rPr>
        <w:t xml:space="preserve">　その他知事が必要と認める書類</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ア　街頭防犯カメラの設置に要する費用の見積書</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写</w:t>
      </w:r>
      <w:r w:rsidRPr="007E3F4D">
        <w:rPr>
          <w:rFonts w:ascii="ＭＳ 明朝" w:eastAsia="ＭＳ 明朝" w:hAnsi="ＭＳ 明朝" w:cs="ＭＳ 明朝"/>
          <w:kern w:val="0"/>
          <w:sz w:val="22"/>
        </w:rPr>
        <w:t>)</w:t>
      </w:r>
    </w:p>
    <w:p w:rsidR="007D31C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イ</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街頭防犯カメラの設置場所図面（付近見取図含む）及び防犯カメラの概</w:t>
      </w:r>
    </w:p>
    <w:p w:rsidR="00B44E62" w:rsidRPr="007E3F4D" w:rsidRDefault="00B44E62" w:rsidP="007D31C2">
      <w:pPr>
        <w:overflowPunct w:val="0"/>
        <w:ind w:firstLineChars="300" w:firstLine="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要図面並びにカタログ等</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ウ　街頭防犯カメラの設置場所の現況写真</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エ　街頭防犯カメラ設置場所における所有者の設置同意書等</w:t>
      </w:r>
    </w:p>
    <w:p w:rsidR="007D31C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オ</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街頭防犯カメラを設置することについて必要である道路交通法その他の</w:t>
      </w:r>
    </w:p>
    <w:p w:rsidR="007D31C2" w:rsidRPr="007E3F4D" w:rsidRDefault="00B44E62" w:rsidP="007D31C2">
      <w:pPr>
        <w:overflowPunct w:val="0"/>
        <w:ind w:firstLineChars="300" w:firstLine="75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法令に基づく許可等を受けた場合にあっては、当該許可等を受けたことを</w:t>
      </w:r>
    </w:p>
    <w:p w:rsidR="00B44E62" w:rsidRPr="007E3F4D" w:rsidRDefault="00B44E62" w:rsidP="007D31C2">
      <w:pPr>
        <w:overflowPunct w:val="0"/>
        <w:ind w:firstLineChars="300" w:firstLine="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証する書類</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写</w:t>
      </w:r>
      <w:r w:rsidRPr="007E3F4D">
        <w:rPr>
          <w:rFonts w:ascii="ＭＳ 明朝" w:eastAsia="ＭＳ 明朝" w:hAnsi="ＭＳ 明朝" w:cs="ＭＳ 明朝"/>
          <w:kern w:val="0"/>
          <w:sz w:val="22"/>
        </w:rPr>
        <w:t>)</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カ　街頭防犯カメラの設置に係る執行計画表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キ　申請団体等の規約及び役員名簿</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1E1E77" w:rsidRPr="007E3F4D" w:rsidRDefault="00B44E62" w:rsidP="00B44E62">
      <w:pPr>
        <w:overflowPunct w:val="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 xml:space="preserve">　　※３</w:t>
      </w:r>
      <w:r w:rsidRPr="007E3F4D">
        <w:rPr>
          <w:rFonts w:ascii="ＭＳ 明朝" w:eastAsia="ＭＳ 明朝" w:hAnsi="ＭＳ 明朝" w:cs="ＭＳ 明朝"/>
          <w:kern w:val="0"/>
          <w:sz w:val="22"/>
        </w:rPr>
        <w:t>(</w:t>
      </w:r>
      <w:r w:rsidRPr="007E3F4D">
        <w:rPr>
          <w:rFonts w:ascii="Times New Roman" w:eastAsia="ＭＳ 明朝" w:hAnsi="Times New Roman" w:cs="Times New Roman"/>
          <w:kern w:val="0"/>
          <w:sz w:val="22"/>
        </w:rPr>
        <w:t>3</w:t>
      </w:r>
      <w:r w:rsidRPr="007E3F4D">
        <w:rPr>
          <w:rFonts w:ascii="ＭＳ 明朝" w:eastAsia="ＭＳ 明朝" w:hAnsi="ＭＳ 明朝" w:cs="ＭＳ 明朝"/>
          <w:kern w:val="0"/>
          <w:sz w:val="22"/>
        </w:rPr>
        <w:t>)</w:t>
      </w:r>
      <w:r w:rsidRPr="007E3F4D">
        <w:rPr>
          <w:rFonts w:ascii="Times New Roman" w:eastAsia="ＭＳ 明朝" w:hAnsi="Times New Roman" w:cs="ＭＳ 明朝" w:hint="eastAsia"/>
          <w:kern w:val="0"/>
          <w:sz w:val="22"/>
        </w:rPr>
        <w:t>アからキの添付書類のうち、該当がないときは、当該項目を削除する</w:t>
      </w:r>
    </w:p>
    <w:p w:rsidR="00B44E62" w:rsidRPr="007E3F4D" w:rsidRDefault="00B44E62" w:rsidP="001E1E77">
      <w:pPr>
        <w:overflowPunct w:val="0"/>
        <w:ind w:firstLineChars="200" w:firstLine="50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こと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Times New Roman" w:eastAsia="ＭＳ 明朝" w:hAnsi="Times New Roman" w:cs="ＭＳ 明朝" w:hint="eastAsia"/>
          <w:kern w:val="0"/>
          <w:sz w:val="22"/>
        </w:rPr>
        <w:lastRenderedPageBreak/>
        <w:t>第２号様式（第４条関係）</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計　　画　　書</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事業日程及び事業の内容</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(1)</w:t>
      </w:r>
      <w:r w:rsidRPr="007E3F4D">
        <w:rPr>
          <w:rFonts w:ascii="ＭＳ 明朝" w:eastAsia="ＭＳ 明朝" w:hAnsi="Times New Roman" w:cs="ＭＳ 明朝" w:hint="eastAsia"/>
          <w:kern w:val="0"/>
          <w:sz w:val="22"/>
        </w:rPr>
        <w:t xml:space="preserve">　事業名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街頭</w:t>
      </w:r>
      <w:r w:rsidRPr="007E3F4D">
        <w:rPr>
          <w:rFonts w:ascii="Times New Roman" w:eastAsia="ＭＳ 明朝" w:hAnsi="Times New Roman" w:cs="ＭＳ 明朝" w:hint="eastAsia"/>
          <w:kern w:val="0"/>
          <w:sz w:val="22"/>
        </w:rPr>
        <w:t>防犯カメラ設置支援事業</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(2)</w:t>
      </w:r>
      <w:r w:rsidRPr="007E3F4D">
        <w:rPr>
          <w:rFonts w:ascii="ＭＳ 明朝" w:eastAsia="ＭＳ 明朝" w:hAnsi="Times New Roman" w:cs="ＭＳ 明朝" w:hint="eastAsia"/>
          <w:kern w:val="0"/>
          <w:sz w:val="22"/>
        </w:rPr>
        <w:t xml:space="preserve">　事業日程</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事業着手予定年月日　　　　　</w:t>
      </w:r>
      <w:r w:rsidR="006273C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事業完了予定年月日</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(3)</w:t>
      </w:r>
      <w:r w:rsidRPr="007E3F4D">
        <w:rPr>
          <w:rFonts w:ascii="ＭＳ 明朝" w:eastAsia="ＭＳ 明朝" w:hAnsi="Times New Roman" w:cs="ＭＳ 明朝" w:hint="eastAsia"/>
          <w:kern w:val="0"/>
          <w:sz w:val="22"/>
        </w:rPr>
        <w:t xml:space="preserve">　事業の内容</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２　事業に要する経費</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721"/>
        <w:gridCol w:w="1474"/>
        <w:gridCol w:w="1360"/>
        <w:gridCol w:w="1361"/>
      </w:tblGrid>
      <w:tr w:rsidR="007E3F4D" w:rsidRPr="007E3F4D">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名</w:t>
            </w: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補助対象経費の内容</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47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補助事業に</w:t>
            </w: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要する経費</w:t>
            </w: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a</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b</w:t>
            </w:r>
            <w:r w:rsidRPr="007E3F4D">
              <w:rPr>
                <w:rFonts w:ascii="ＭＳ 明朝" w:eastAsia="ＭＳ 明朝" w:hAnsi="Times New Roman" w:cs="ＭＳ 明朝" w:hint="eastAsia"/>
                <w:kern w:val="0"/>
                <w:sz w:val="22"/>
              </w:rPr>
              <w:t>）</w:t>
            </w:r>
          </w:p>
        </w:tc>
        <w:tc>
          <w:tcPr>
            <w:tcW w:w="136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県費補助金</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a</w:t>
            </w:r>
            <w:r w:rsidRPr="007E3F4D">
              <w:rPr>
                <w:rFonts w:ascii="ＭＳ 明朝" w:eastAsia="ＭＳ 明朝" w:hAnsi="Times New Roman" w:cs="ＭＳ 明朝" w:hint="eastAsia"/>
                <w:kern w:val="0"/>
                <w:sz w:val="22"/>
              </w:rPr>
              <w:t>）</w:t>
            </w:r>
          </w:p>
        </w:tc>
        <w:tc>
          <w:tcPr>
            <w:tcW w:w="136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自己負担金</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b</w:t>
            </w:r>
            <w:r w:rsidRPr="007E3F4D">
              <w:rPr>
                <w:rFonts w:ascii="ＭＳ 明朝" w:eastAsia="ＭＳ 明朝" w:hAnsi="Times New Roman" w:cs="ＭＳ 明朝" w:hint="eastAsia"/>
                <w:kern w:val="0"/>
                <w:sz w:val="22"/>
              </w:rPr>
              <w:t>）</w:t>
            </w:r>
          </w:p>
        </w:tc>
      </w:tr>
      <w:tr w:rsidR="00B44E62" w:rsidRPr="007E3F4D" w:rsidTr="00A53302">
        <w:trPr>
          <w:trHeight w:val="2936"/>
        </w:trPr>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474" w:type="dxa"/>
            <w:tcBorders>
              <w:top w:val="single" w:sz="4" w:space="0" w:color="000000"/>
              <w:left w:val="single" w:sz="4" w:space="0" w:color="000000"/>
              <w:bottom w:val="single" w:sz="4" w:space="0" w:color="000000"/>
              <w:right w:val="single" w:sz="4" w:space="0" w:color="000000"/>
            </w:tcBorders>
          </w:tcPr>
          <w:p w:rsidR="00B44E62" w:rsidRPr="007E3F4D"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 xml:space="preserve">　円</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360" w:type="dxa"/>
            <w:tcBorders>
              <w:top w:val="single" w:sz="4" w:space="0" w:color="000000"/>
              <w:left w:val="single" w:sz="4" w:space="0" w:color="000000"/>
              <w:bottom w:val="single" w:sz="4" w:space="0" w:color="000000"/>
              <w:right w:val="single" w:sz="4" w:space="0" w:color="000000"/>
            </w:tcBorders>
          </w:tcPr>
          <w:p w:rsidR="00B44E62" w:rsidRPr="007E3F4D" w:rsidRDefault="00B44E62" w:rsidP="00D741AC">
            <w:pPr>
              <w:suppressAutoHyphens/>
              <w:kinsoku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361" w:type="dxa"/>
            <w:tcBorders>
              <w:top w:val="single" w:sz="4" w:space="0" w:color="000000"/>
              <w:left w:val="single" w:sz="4" w:space="0" w:color="000000"/>
              <w:bottom w:val="single" w:sz="4" w:space="0" w:color="000000"/>
              <w:right w:val="single" w:sz="4" w:space="0" w:color="000000"/>
            </w:tcBorders>
          </w:tcPr>
          <w:p w:rsidR="00B44E62" w:rsidRPr="007E3F4D"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Times New Roman" w:eastAsia="ＭＳ 明朝" w:hAnsi="Times New Roman" w:cs="ＭＳ 明朝" w:hint="eastAsia"/>
          <w:kern w:val="0"/>
          <w:sz w:val="22"/>
        </w:rPr>
        <w:lastRenderedPageBreak/>
        <w:t>第３号様式（第４条関係）</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収　　支　　予　　算　　書</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収　入</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2154"/>
        <w:gridCol w:w="4535"/>
      </w:tblGrid>
      <w:tr w:rsidR="007E3F4D"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項　目</w:t>
            </w: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予　算　額</w:t>
            </w: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備　　　　　考</w:t>
            </w:r>
          </w:p>
        </w:tc>
      </w:tr>
      <w:tr w:rsidR="007E3F4D"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県費補助金</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r w:rsidR="00B44E62"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計</w:t>
            </w: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２　支　出</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2154"/>
        <w:gridCol w:w="4535"/>
      </w:tblGrid>
      <w:tr w:rsidR="007E3F4D"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項　目</w:t>
            </w: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予　算　額</w:t>
            </w: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備　　　　　考</w:t>
            </w:r>
          </w:p>
        </w:tc>
      </w:tr>
      <w:tr w:rsidR="007E3F4D"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r w:rsidR="007E3F4D" w:rsidRPr="007E3F4D">
        <w:tc>
          <w:tcPr>
            <w:tcW w:w="204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計</w:t>
            </w:r>
          </w:p>
        </w:tc>
        <w:tc>
          <w:tcPr>
            <w:tcW w:w="2154" w:type="dxa"/>
            <w:tcBorders>
              <w:top w:val="single" w:sz="4" w:space="0" w:color="000000"/>
              <w:left w:val="single" w:sz="4" w:space="0" w:color="000000"/>
              <w:bottom w:val="single" w:sz="4" w:space="0" w:color="000000"/>
              <w:right w:val="single" w:sz="4" w:space="0" w:color="000000"/>
            </w:tcBorders>
          </w:tcPr>
          <w:p w:rsidR="00B44E62" w:rsidRPr="007E3F4D" w:rsidRDefault="00B44E62" w:rsidP="00D741AC">
            <w:pPr>
              <w:suppressAutoHyphens/>
              <w:kinsoku w:val="0"/>
              <w:wordWrap w:val="0"/>
              <w:overflowPunct w:val="0"/>
              <w:autoSpaceDE w:val="0"/>
              <w:autoSpaceDN w:val="0"/>
              <w:adjustRightInd w:val="0"/>
              <w:spacing w:line="280"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tc>
        <w:tc>
          <w:tcPr>
            <w:tcW w:w="4535"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第４号様式（第５条関係）</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変更承認申請書</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006273C8" w:rsidRPr="007E3F4D">
        <w:rPr>
          <w:rFonts w:ascii="ＭＳ 明朝" w:eastAsia="ＭＳ 明朝" w:hAnsi="ＭＳ 明朝" w:cs="ＭＳ 明朝" w:hint="eastAsia"/>
          <w:kern w:val="0"/>
          <w:sz w:val="22"/>
        </w:rPr>
        <w:t>令和</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831CBE" w:rsidRPr="007E3F4D" w:rsidRDefault="00B44E62" w:rsidP="00831CBE">
      <w:pPr>
        <w:overflowPunct w:val="0"/>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956121" w:rsidRPr="007E3F4D">
        <w:rPr>
          <w:rFonts w:ascii="ＭＳ 明朝" w:eastAsia="ＭＳ 明朝" w:hAnsi="Times New Roman" w:cs="ＭＳ 明朝" w:hint="eastAsia"/>
          <w:kern w:val="0"/>
          <w:sz w:val="22"/>
        </w:rPr>
        <w:t>大分県知事　佐藤　樹一郎</w:t>
      </w:r>
      <w:r w:rsid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殿</w:t>
      </w:r>
    </w:p>
    <w:p w:rsidR="00831CBE" w:rsidRPr="007E3F4D" w:rsidRDefault="00831CBE" w:rsidP="00831CBE">
      <w:pPr>
        <w:overflowPunct w:val="0"/>
        <w:ind w:left="226" w:hanging="226"/>
        <w:textAlignment w:val="baseline"/>
        <w:rPr>
          <w:rFonts w:ascii="ＭＳ 明朝" w:eastAsia="ＭＳ 明朝" w:hAnsi="Times New Roman" w:cs="ＭＳ 明朝"/>
          <w:kern w:val="0"/>
          <w:sz w:val="22"/>
        </w:rPr>
      </w:pP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（代表者）</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役　職</w:t>
      </w: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氏　名</w:t>
      </w:r>
      <w:r w:rsidRPr="007E3F4D">
        <w:rPr>
          <w:rFonts w:ascii="ＭＳ 明朝" w:eastAsia="ＭＳ 明朝" w:hAnsi="ＭＳ 明朝" w:cs="ＭＳ 明朝"/>
          <w:kern w:val="0"/>
          <w:sz w:val="22"/>
        </w:rPr>
        <w:t xml:space="preserve">                        </w:t>
      </w:r>
    </w:p>
    <w:p w:rsidR="00956121" w:rsidRPr="007E3F4D" w:rsidRDefault="00831CBE" w:rsidP="00831CBE">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B44E62" w:rsidRPr="007E3F4D" w:rsidRDefault="00956121"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担当者氏名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日付け　　第　　号で交付決定通知のあった</w:t>
      </w:r>
      <w:r w:rsidR="005C3B6C"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について、下記のとおり変更したいので承認されるよう、街頭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費補助金交付要綱第５条第１項第１号の規定により申請します。</w:t>
      </w:r>
    </w:p>
    <w:p w:rsidR="007D31C2" w:rsidRPr="007E3F4D" w:rsidRDefault="007D31C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記</w:t>
      </w:r>
    </w:p>
    <w:p w:rsidR="007D31C2" w:rsidRPr="007E3F4D" w:rsidRDefault="007D31C2" w:rsidP="00B44E62">
      <w:pPr>
        <w:overflowPunct w:val="0"/>
        <w:textAlignment w:val="baseline"/>
        <w:rPr>
          <w:rFonts w:ascii="ＭＳ 明朝" w:eastAsia="ＭＳ 明朝" w:hAnsi="Times New Roman" w:cs="ＭＳ 明朝"/>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１　変更の内容</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２　変更の理由</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第５号様式（第５条関係）</w:t>
      </w: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中止（廃止）承認申請書</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令和</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大分県知事　</w:t>
      </w:r>
      <w:r w:rsidR="001E1E77" w:rsidRPr="007E3F4D">
        <w:rPr>
          <w:rFonts w:ascii="ＭＳ 明朝" w:eastAsia="ＭＳ 明朝" w:hAnsi="Times New Roman" w:cs="ＭＳ 明朝" w:hint="eastAsia"/>
          <w:kern w:val="0"/>
          <w:sz w:val="22"/>
        </w:rPr>
        <w:t>佐藤　樹一郎</w:t>
      </w:r>
      <w:r w:rsid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殿</w:t>
      </w:r>
    </w:p>
    <w:p w:rsidR="00831CBE" w:rsidRPr="007E3F4D" w:rsidRDefault="00831CBE" w:rsidP="00B44E62">
      <w:pPr>
        <w:overflowPunct w:val="0"/>
        <w:ind w:left="226" w:hanging="226"/>
        <w:textAlignment w:val="baseline"/>
        <w:rPr>
          <w:rFonts w:ascii="ＭＳ 明朝" w:eastAsia="ＭＳ 明朝" w:hAnsi="Times New Roman" w:cs="Times New Roman"/>
          <w:spacing w:val="4"/>
          <w:kern w:val="0"/>
          <w:sz w:val="22"/>
        </w:rPr>
      </w:pP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（代表者）</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役　職</w:t>
      </w: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氏　名</w:t>
      </w:r>
      <w:r w:rsidRPr="007E3F4D">
        <w:rPr>
          <w:rFonts w:ascii="ＭＳ 明朝" w:eastAsia="ＭＳ 明朝" w:hAnsi="ＭＳ 明朝" w:cs="ＭＳ 明朝"/>
          <w:kern w:val="0"/>
          <w:sz w:val="22"/>
        </w:rPr>
        <w:t xml:space="preserve">                        </w:t>
      </w:r>
    </w:p>
    <w:p w:rsidR="00831CBE" w:rsidRPr="007E3F4D" w:rsidRDefault="00831CBE" w:rsidP="00831CBE">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6273C8" w:rsidRPr="007E3F4D" w:rsidRDefault="006273C8"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担当者氏名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日付け　　第　　号で交付決定通知のあった</w:t>
      </w:r>
      <w:r w:rsidR="005C3B6C"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について、下記のとおり中止（廃止）したいので承認されるよう、街頭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費補助金交付要綱第５条第１項第２号の規定により申請します。</w:t>
      </w:r>
    </w:p>
    <w:p w:rsidR="007D31C2" w:rsidRPr="007E3F4D" w:rsidRDefault="007D31C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記</w:t>
      </w:r>
    </w:p>
    <w:p w:rsidR="007D31C2" w:rsidRPr="007E3F4D" w:rsidRDefault="007D31C2" w:rsidP="00B44E62">
      <w:pPr>
        <w:overflowPunct w:val="0"/>
        <w:textAlignment w:val="baseline"/>
        <w:rPr>
          <w:rFonts w:ascii="ＭＳ 明朝" w:eastAsia="ＭＳ 明朝" w:hAnsi="Times New Roman" w:cs="ＭＳ 明朝"/>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１　中止（廃止）の理由</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２　中止の期間（又は廃止の期日）</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３　中止（廃止）後の措置</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7D31C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lastRenderedPageBreak/>
        <w:t>第６号様式（第５条関係）</w:t>
      </w:r>
    </w:p>
    <w:p w:rsidR="0068182F" w:rsidRPr="007E3F4D" w:rsidRDefault="0068182F" w:rsidP="00A53302">
      <w:pPr>
        <w:overflowPunct w:val="0"/>
        <w:jc w:val="center"/>
        <w:textAlignment w:val="baseline"/>
        <w:rPr>
          <w:rFonts w:ascii="Times New Roman" w:eastAsia="ＭＳ 明朝" w:hAnsi="Times New Roman" w:cs="ＭＳ 明朝"/>
          <w:kern w:val="0"/>
          <w:sz w:val="22"/>
        </w:rPr>
      </w:pPr>
    </w:p>
    <w:p w:rsidR="00B44E62" w:rsidRPr="007E3F4D" w:rsidRDefault="00B44E62" w:rsidP="00A5330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費補助金に係る消費税等仕入控除税額確定報告書</w:t>
      </w:r>
    </w:p>
    <w:p w:rsidR="00B44E62" w:rsidRPr="007E3F4D" w:rsidRDefault="00B44E62" w:rsidP="00A53302">
      <w:pPr>
        <w:overflowPunct w:val="0"/>
        <w:ind w:left="226" w:hanging="226"/>
        <w:jc w:val="center"/>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令和</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　　月　　日</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大分県知事　</w:t>
      </w:r>
      <w:r w:rsidR="001E1E77" w:rsidRPr="007E3F4D">
        <w:rPr>
          <w:rFonts w:ascii="ＭＳ 明朝" w:eastAsia="ＭＳ 明朝" w:hAnsi="Times New Roman" w:cs="ＭＳ 明朝" w:hint="eastAsia"/>
          <w:kern w:val="0"/>
          <w:sz w:val="22"/>
        </w:rPr>
        <w:t xml:space="preserve">佐藤　樹一郎　</w:t>
      </w:r>
      <w:r w:rsid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殿</w:t>
      </w:r>
    </w:p>
    <w:p w:rsidR="00B44E62" w:rsidRPr="007E3F4D" w:rsidRDefault="006273C8"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w:t>
      </w: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（代表者）</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役　職</w:t>
      </w:r>
    </w:p>
    <w:p w:rsidR="00831CBE" w:rsidRPr="007E3F4D" w:rsidRDefault="00831CBE" w:rsidP="00831CBE">
      <w:pPr>
        <w:overflowPunct w:val="0"/>
        <w:ind w:firstLineChars="1900" w:firstLine="475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831CBE" w:rsidRPr="007E3F4D" w:rsidRDefault="00831CBE"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氏　名</w:t>
      </w:r>
      <w:r w:rsidRPr="007E3F4D">
        <w:rPr>
          <w:rFonts w:ascii="ＭＳ 明朝" w:eastAsia="ＭＳ 明朝" w:hAnsi="ＭＳ 明朝" w:cs="ＭＳ 明朝"/>
          <w:kern w:val="0"/>
          <w:sz w:val="22"/>
        </w:rPr>
        <w:t xml:space="preserve">                        </w:t>
      </w:r>
    </w:p>
    <w:p w:rsidR="006273C8" w:rsidRPr="007E3F4D" w:rsidRDefault="00831CBE" w:rsidP="00831CBE">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B44E62" w:rsidRPr="007E3F4D" w:rsidRDefault="006273C8" w:rsidP="00831CBE">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担当者氏名</w:t>
      </w:r>
      <w:r w:rsidR="00B44E62" w:rsidRPr="007E3F4D">
        <w:rPr>
          <w:rFonts w:ascii="ＭＳ 明朝" w:eastAsia="ＭＳ 明朝" w:hAnsi="Times New Roman" w:cs="ＭＳ 明朝" w:hint="eastAsia"/>
          <w:kern w:val="0"/>
          <w:sz w:val="22"/>
        </w:rPr>
        <w:t xml:space="preserve">　　　　　　　　　　　　</w:t>
      </w: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日付け　　第　　号で交付決定通知のあった</w:t>
      </w:r>
      <w:r w:rsidR="006273C8" w:rsidRPr="007E3F4D">
        <w:rPr>
          <w:rFonts w:ascii="ＭＳ 明朝" w:eastAsia="ＭＳ 明朝" w:hAnsi="Times New Roman" w:cs="ＭＳ 明朝" w:hint="eastAsia"/>
          <w:kern w:val="0"/>
          <w:sz w:val="22"/>
        </w:rPr>
        <w:t>令和</w:t>
      </w:r>
      <w:r w:rsidR="005C3B6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費補助金に係る消費税等仕入控除税額が確定したので、街頭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費補助金交付要綱第５条第１項第</w:t>
      </w:r>
      <w:r w:rsidRPr="007E3F4D">
        <w:rPr>
          <w:rFonts w:ascii="ＭＳ 明朝" w:eastAsia="ＭＳ 明朝" w:hAnsi="ＭＳ 明朝" w:cs="ＭＳ 明朝"/>
          <w:kern w:val="0"/>
          <w:sz w:val="22"/>
        </w:rPr>
        <w:t>11</w:t>
      </w:r>
      <w:r w:rsidRPr="007E3F4D">
        <w:rPr>
          <w:rFonts w:ascii="ＭＳ 明朝" w:eastAsia="ＭＳ 明朝" w:hAnsi="Times New Roman" w:cs="ＭＳ 明朝" w:hint="eastAsia"/>
          <w:kern w:val="0"/>
          <w:sz w:val="22"/>
        </w:rPr>
        <w:t>号の規定により次のとおり報告します。</w:t>
      </w:r>
    </w:p>
    <w:p w:rsidR="007D31C2" w:rsidRPr="007E3F4D" w:rsidRDefault="007D31C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１　補助金の額の確定額</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日付け　第　　号による額の確定通知額）</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２　</w:t>
      </w:r>
      <w:r w:rsidR="00A53302" w:rsidRPr="007E3F4D">
        <w:rPr>
          <w:rFonts w:ascii="ＭＳ 明朝" w:eastAsia="ＭＳ 明朝" w:hAnsi="Times New Roman" w:cs="ＭＳ 明朝" w:hint="eastAsia"/>
          <w:spacing w:val="2"/>
          <w:w w:val="99"/>
          <w:kern w:val="0"/>
          <w:sz w:val="22"/>
          <w:fitText w:val="5250" w:id="-940339968"/>
        </w:rPr>
        <w:t>補助金の額の確定時に減額した消費税等仕入控除税</w:t>
      </w:r>
      <w:r w:rsidR="00A53302" w:rsidRPr="007E3F4D">
        <w:rPr>
          <w:rFonts w:ascii="ＭＳ 明朝" w:eastAsia="ＭＳ 明朝" w:hAnsi="Times New Roman" w:cs="ＭＳ 明朝" w:hint="eastAsia"/>
          <w:spacing w:val="-19"/>
          <w:w w:val="99"/>
          <w:kern w:val="0"/>
          <w:sz w:val="22"/>
          <w:fitText w:val="5250" w:id="-940339968"/>
        </w:rPr>
        <w:t>額</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３　</w:t>
      </w:r>
      <w:r w:rsidRPr="007E3F4D">
        <w:rPr>
          <w:rFonts w:ascii="ＭＳ 明朝" w:eastAsia="ＭＳ 明朝" w:hAnsi="Times New Roman" w:cs="ＭＳ 明朝" w:hint="eastAsia"/>
          <w:spacing w:val="2"/>
          <w:w w:val="99"/>
          <w:kern w:val="0"/>
          <w:sz w:val="22"/>
          <w:fitText w:val="5250" w:id="-940339967"/>
        </w:rPr>
        <w:t>消費税等の申告により確定した消費税等仕入控除税</w:t>
      </w:r>
      <w:r w:rsidRPr="007E3F4D">
        <w:rPr>
          <w:rFonts w:ascii="ＭＳ 明朝" w:eastAsia="ＭＳ 明朝" w:hAnsi="Times New Roman" w:cs="ＭＳ 明朝" w:hint="eastAsia"/>
          <w:spacing w:val="-19"/>
          <w:w w:val="99"/>
          <w:kern w:val="0"/>
          <w:sz w:val="22"/>
          <w:fitText w:val="5250" w:id="-940339967"/>
        </w:rPr>
        <w:t>額</w:t>
      </w:r>
      <w:r w:rsidRPr="007E3F4D">
        <w:rPr>
          <w:rFonts w:ascii="ＭＳ 明朝" w:eastAsia="ＭＳ 明朝" w:hAnsi="Times New Roman" w:cs="ＭＳ 明朝" w:hint="eastAsia"/>
          <w:kern w:val="0"/>
          <w:sz w:val="22"/>
        </w:rPr>
        <w:t xml:space="preserve">　　　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４　補助金返還相当額（３－２）</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５　その他</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(1)</w:t>
      </w:r>
      <w:r w:rsidRPr="007E3F4D">
        <w:rPr>
          <w:rFonts w:ascii="ＭＳ 明朝" w:eastAsia="ＭＳ 明朝" w:hAnsi="Times New Roman" w:cs="ＭＳ 明朝" w:hint="eastAsia"/>
          <w:kern w:val="0"/>
          <w:sz w:val="22"/>
        </w:rPr>
        <w:t xml:space="preserve">　別紙を添付すること。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(2)</w:t>
      </w:r>
      <w:r w:rsidRPr="007E3F4D">
        <w:rPr>
          <w:rFonts w:ascii="ＭＳ 明朝" w:eastAsia="ＭＳ 明朝" w:hAnsi="Times New Roman" w:cs="ＭＳ 明朝" w:hint="eastAsia"/>
          <w:kern w:val="0"/>
          <w:sz w:val="22"/>
        </w:rPr>
        <w:t xml:space="preserve">　その他参考となる書類</w:t>
      </w:r>
    </w:p>
    <w:p w:rsidR="00A5330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消費税確定申告書の写し及びその添付書類（補助金に係るもの）を添付す</w:t>
      </w:r>
    </w:p>
    <w:p w:rsidR="00B44E62" w:rsidRPr="007E3F4D" w:rsidRDefault="00B44E62" w:rsidP="00A53302">
      <w:pPr>
        <w:overflowPunct w:val="0"/>
        <w:ind w:firstLineChars="200" w:firstLine="50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ること。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Times New Roman" w:eastAsia="ＭＳ 明朝" w:hAnsi="Times New Roman" w:cs="ＭＳ 明朝" w:hint="eastAsia"/>
          <w:kern w:val="0"/>
          <w:sz w:val="22"/>
        </w:rPr>
        <w:lastRenderedPageBreak/>
        <w:t>別紙</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w:t>
      </w: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街頭防犯カメラ設置支援事業費補助金に係る消費税等仕入控除税額集計表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1587"/>
        <w:gridCol w:w="2721"/>
        <w:gridCol w:w="1814"/>
      </w:tblGrid>
      <w:tr w:rsidR="007E3F4D" w:rsidRPr="007E3F4D">
        <w:tc>
          <w:tcPr>
            <w:tcW w:w="2721" w:type="dxa"/>
            <w:tcBorders>
              <w:top w:val="single" w:sz="4" w:space="0" w:color="000000"/>
              <w:left w:val="single" w:sz="4" w:space="0" w:color="000000"/>
              <w:bottom w:val="nil"/>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ＭＳ 明朝" w:hint="eastAsia"/>
                <w:kern w:val="0"/>
                <w:sz w:val="20"/>
              </w:rPr>
              <w:t>仕入に係る消費税額及び</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ＭＳ 明朝" w:hint="eastAsia"/>
                <w:kern w:val="0"/>
                <w:sz w:val="20"/>
              </w:rPr>
              <w:t>地方消費税額</w:t>
            </w:r>
            <w:r w:rsidRPr="007E3F4D">
              <w:rPr>
                <w:rFonts w:ascii="Times New Roman" w:eastAsia="ＭＳ 明朝" w:hAnsi="Times New Roman" w:cs="Times New Roman"/>
                <w:kern w:val="0"/>
                <w:sz w:val="20"/>
              </w:rPr>
              <w:t xml:space="preserve">    </w:t>
            </w:r>
            <w:r w:rsidRPr="007E3F4D">
              <w:rPr>
                <w:rFonts w:ascii="Times New Roman" w:eastAsia="ＭＳ 明朝" w:hAnsi="Times New Roman" w:cs="ＭＳ 明朝" w:hint="eastAsia"/>
                <w:kern w:val="0"/>
                <w:sz w:val="20"/>
              </w:rPr>
              <w:t>（Ａ）</w:t>
            </w:r>
          </w:p>
        </w:tc>
        <w:tc>
          <w:tcPr>
            <w:tcW w:w="1587" w:type="dxa"/>
            <w:tcBorders>
              <w:top w:val="single" w:sz="4" w:space="0" w:color="000000"/>
              <w:left w:val="single" w:sz="4" w:space="0" w:color="000000"/>
              <w:bottom w:val="nil"/>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Times New Roman"/>
                <w:kern w:val="0"/>
                <w:sz w:val="20"/>
              </w:rPr>
              <w:t xml:space="preserve"> </w:t>
            </w:r>
            <w:r w:rsidRPr="007E3F4D">
              <w:rPr>
                <w:rFonts w:ascii="Times New Roman" w:eastAsia="ＭＳ 明朝" w:hAnsi="Times New Roman" w:cs="ＭＳ 明朝" w:hint="eastAsia"/>
                <w:kern w:val="0"/>
                <w:sz w:val="20"/>
              </w:rPr>
              <w:t>補　助　率</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Times New Roman"/>
                <w:kern w:val="0"/>
                <w:sz w:val="20"/>
              </w:rPr>
              <w:t xml:space="preserve">  </w:t>
            </w:r>
            <w:r w:rsidRPr="007E3F4D">
              <w:rPr>
                <w:rFonts w:ascii="Times New Roman" w:eastAsia="ＭＳ 明朝" w:hAnsi="Times New Roman" w:cs="ＭＳ 明朝" w:hint="eastAsia"/>
                <w:kern w:val="0"/>
                <w:sz w:val="20"/>
              </w:rPr>
              <w:t xml:space="preserve">　　（Ｂ）</w:t>
            </w:r>
          </w:p>
        </w:tc>
        <w:tc>
          <w:tcPr>
            <w:tcW w:w="2721" w:type="dxa"/>
            <w:tcBorders>
              <w:top w:val="single" w:sz="4" w:space="0" w:color="000000"/>
              <w:left w:val="single" w:sz="4" w:space="0" w:color="000000"/>
              <w:bottom w:val="nil"/>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ＭＳ 明朝" w:hint="eastAsia"/>
                <w:kern w:val="0"/>
                <w:sz w:val="20"/>
              </w:rPr>
              <w:t>仕入に係る消費税等仕入</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r w:rsidRPr="007E3F4D">
              <w:rPr>
                <w:rFonts w:ascii="Times New Roman" w:eastAsia="ＭＳ 明朝" w:hAnsi="Times New Roman" w:cs="ＭＳ 明朝" w:hint="eastAsia"/>
                <w:kern w:val="0"/>
                <w:sz w:val="20"/>
              </w:rPr>
              <w:t>控除税額　　（Ａ×Ｂ）</w:t>
            </w:r>
          </w:p>
        </w:tc>
        <w:tc>
          <w:tcPr>
            <w:tcW w:w="1814" w:type="dxa"/>
            <w:tcBorders>
              <w:top w:val="single" w:sz="4" w:space="0" w:color="000000"/>
              <w:left w:val="single" w:sz="4" w:space="0" w:color="000000"/>
              <w:bottom w:val="nil"/>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p>
          <w:p w:rsidR="00B44E62" w:rsidRPr="007E3F4D" w:rsidRDefault="00B44E62" w:rsidP="00B44E62">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4"/>
                <w:kern w:val="0"/>
                <w:sz w:val="20"/>
              </w:rPr>
            </w:pPr>
            <w:r w:rsidRPr="007E3F4D">
              <w:rPr>
                <w:rFonts w:ascii="Times New Roman" w:eastAsia="ＭＳ 明朝" w:hAnsi="Times New Roman" w:cs="ＭＳ 明朝" w:hint="eastAsia"/>
                <w:kern w:val="0"/>
                <w:position w:val="-10"/>
                <w:sz w:val="20"/>
              </w:rPr>
              <w:t>備　考</w:t>
            </w: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0"/>
              </w:rPr>
            </w:pPr>
          </w:p>
        </w:tc>
      </w:tr>
      <w:tr w:rsidR="00B44E62" w:rsidRPr="007E3F4D">
        <w:tc>
          <w:tcPr>
            <w:tcW w:w="272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272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c>
          <w:tcPr>
            <w:tcW w:w="181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A53302" w:rsidRPr="007E3F4D" w:rsidRDefault="00B44E62" w:rsidP="00B44E62">
      <w:pPr>
        <w:overflowPunct w:val="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（注）１　「仕入に係る消費税額及び地方消費税額」欄は、補助対象経費に含まれ</w:t>
      </w:r>
    </w:p>
    <w:p w:rsidR="00A53302" w:rsidRPr="007E3F4D" w:rsidRDefault="00B44E62" w:rsidP="00A53302">
      <w:pPr>
        <w:overflowPunct w:val="0"/>
        <w:ind w:firstLineChars="400" w:firstLine="100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る消費税等相当額のうち、消費税法の規定により、仕入に係る消費税額</w:t>
      </w:r>
    </w:p>
    <w:p w:rsidR="00A53302" w:rsidRPr="007E3F4D" w:rsidRDefault="00B44E62" w:rsidP="00A53302">
      <w:pPr>
        <w:overflowPunct w:val="0"/>
        <w:ind w:firstLineChars="400" w:firstLine="100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と当該金額に地方税法に規定する地方消費税率を乗じて得た金額との合</w:t>
      </w:r>
    </w:p>
    <w:p w:rsidR="00B44E62" w:rsidRPr="007E3F4D" w:rsidRDefault="00B44E62" w:rsidP="00A53302">
      <w:pPr>
        <w:overflowPunct w:val="0"/>
        <w:ind w:firstLineChars="400" w:firstLine="100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計額を記載すること。</w:t>
      </w:r>
    </w:p>
    <w:p w:rsidR="00A53302" w:rsidRPr="007E3F4D" w:rsidRDefault="00B44E62" w:rsidP="00B44E62">
      <w:pPr>
        <w:overflowPunct w:val="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 xml:space="preserve">　　　２　「仕入に係る消費税等仕入控除税額」欄は、補助対象経費に含まれる消</w:t>
      </w:r>
    </w:p>
    <w:p w:rsidR="00A53302" w:rsidRPr="007E3F4D" w:rsidRDefault="00B44E62" w:rsidP="00A53302">
      <w:pPr>
        <w:overflowPunct w:val="0"/>
        <w:ind w:firstLineChars="400" w:firstLine="100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費税等相当額のうち、消費税法の規定により、仕入に係る消費税額とし</w:t>
      </w:r>
    </w:p>
    <w:p w:rsidR="00A53302" w:rsidRPr="007E3F4D" w:rsidRDefault="00B44E62" w:rsidP="00A53302">
      <w:pPr>
        <w:overflowPunct w:val="0"/>
        <w:ind w:firstLineChars="400" w:firstLine="1000"/>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て控除できる金額と当該金額に地方税法に規定する地方消費税率を乗じ</w:t>
      </w:r>
      <w:r w:rsidR="00A53302" w:rsidRPr="007E3F4D">
        <w:rPr>
          <w:rFonts w:ascii="Times New Roman" w:eastAsia="ＭＳ 明朝" w:hAnsi="Times New Roman" w:cs="ＭＳ 明朝" w:hint="eastAsia"/>
          <w:kern w:val="0"/>
          <w:sz w:val="22"/>
        </w:rPr>
        <w:t xml:space="preserve">　　　</w:t>
      </w:r>
    </w:p>
    <w:p w:rsidR="00B44E62" w:rsidRPr="007E3F4D" w:rsidRDefault="00B44E62" w:rsidP="00A53302">
      <w:pPr>
        <w:overflowPunct w:val="0"/>
        <w:ind w:firstLineChars="400" w:firstLine="100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て得た金額との合計額</w:t>
      </w:r>
      <w:r w:rsidR="00A53302" w:rsidRPr="007E3F4D">
        <w:rPr>
          <w:rFonts w:ascii="Times New Roman" w:eastAsia="ＭＳ 明朝" w:hAnsi="Times New Roman" w:cs="ＭＳ 明朝" w:hint="eastAsia"/>
          <w:kern w:val="0"/>
          <w:sz w:val="22"/>
        </w:rPr>
        <w:t>に</w:t>
      </w:r>
      <w:r w:rsidRPr="007E3F4D">
        <w:rPr>
          <w:rFonts w:ascii="Times New Roman" w:eastAsia="ＭＳ 明朝" w:hAnsi="Times New Roman" w:cs="ＭＳ 明朝" w:hint="eastAsia"/>
          <w:kern w:val="0"/>
          <w:sz w:val="22"/>
        </w:rPr>
        <w:t>補助率を乗じて得た金額を記載すること。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第７号様式（第６条関係）</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D17478" w:rsidRPr="007E3F4D" w:rsidRDefault="00D17478"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(公印省略</w:t>
      </w:r>
      <w:r w:rsidRPr="007E3F4D">
        <w:rPr>
          <w:rFonts w:ascii="ＭＳ 明朝" w:eastAsia="ＭＳ 明朝" w:hAnsi="Times New Roman" w:cs="Times New Roman"/>
          <w:spacing w:val="4"/>
          <w:kern w:val="0"/>
          <w:sz w:val="22"/>
        </w:rPr>
        <w:t>)</w:t>
      </w:r>
    </w:p>
    <w:p w:rsidR="00B44E62" w:rsidRPr="007E3F4D" w:rsidRDefault="00B44E62" w:rsidP="00B44E62">
      <w:pPr>
        <w:overflowPunct w:val="0"/>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費補助金交付決定通知書</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第　　　　　　号</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w:t>
      </w:r>
      <w:r w:rsidR="00A53302" w:rsidRPr="007E3F4D">
        <w:rPr>
          <w:rFonts w:ascii="ＭＳ 明朝" w:eastAsia="ＭＳ 明朝" w:hAnsi="ＭＳ 明朝" w:cs="ＭＳ 明朝" w:hint="eastAsia"/>
          <w:kern w:val="0"/>
          <w:sz w:val="22"/>
        </w:rPr>
        <w:t xml:space="preserve">　</w:t>
      </w:r>
      <w:r w:rsidRPr="007E3F4D">
        <w:rPr>
          <w:rFonts w:ascii="ＭＳ 明朝" w:eastAsia="ＭＳ 明朝" w:hAnsi="Times New Roman" w:cs="ＭＳ 明朝" w:hint="eastAsia"/>
          <w:kern w:val="0"/>
          <w:sz w:val="22"/>
        </w:rPr>
        <w:t>年</w:t>
      </w:r>
      <w:r w:rsidR="006273C8"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月</w:t>
      </w:r>
      <w:r w:rsidR="006273C8"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日</w:t>
      </w: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overflowPunct w:val="0"/>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6273C8"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殿</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w:t>
      </w:r>
      <w:r w:rsidRPr="007E3F4D">
        <w:rPr>
          <w:rFonts w:ascii="Times New Roman" w:eastAsia="ＭＳ 明朝" w:hAnsi="Times New Roman" w:cs="Times New Roman"/>
          <w:kern w:val="0"/>
          <w:sz w:val="22"/>
        </w:rPr>
        <w:t xml:space="preserve">  </w:t>
      </w:r>
      <w:r w:rsidRPr="007E3F4D">
        <w:rPr>
          <w:rFonts w:ascii="ＭＳ 明朝" w:eastAsia="ＭＳ 明朝" w:hAnsi="Times New Roman" w:cs="ＭＳ 明朝" w:hint="eastAsia"/>
          <w:kern w:val="0"/>
          <w:sz w:val="22"/>
        </w:rPr>
        <w:t xml:space="preserve">　　　　　　</w:t>
      </w:r>
      <w:r w:rsidR="00A5330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大分県知事　</w:t>
      </w:r>
      <w:r w:rsidR="001E1E77" w:rsidRPr="007E3F4D">
        <w:rPr>
          <w:rFonts w:ascii="ＭＳ 明朝" w:eastAsia="ＭＳ 明朝" w:hAnsi="Times New Roman" w:cs="ＭＳ 明朝" w:hint="eastAsia"/>
          <w:kern w:val="0"/>
          <w:sz w:val="22"/>
        </w:rPr>
        <w:t xml:space="preserve">佐藤　樹一郎　　</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5C3B6C"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日付けで交付申請のあった</w:t>
      </w:r>
      <w:r w:rsidR="005C3B6C"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費補助金については、下記のとおり交付することに決定したので、街頭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費補助金交付要綱第６条の規定により通知します。</w:t>
      </w:r>
    </w:p>
    <w:p w:rsidR="007D31C2" w:rsidRPr="007E3F4D" w:rsidRDefault="007D31C2" w:rsidP="00B44E62">
      <w:pPr>
        <w:overflowPunct w:val="0"/>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補助対象経費　　　　　　　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２　補助金の交付決定額　　　　金　　　　　　　　　円</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３　補助条件</w:t>
      </w:r>
    </w:p>
    <w:p w:rsidR="00A53302" w:rsidRPr="007E3F4D" w:rsidRDefault="00B44E62" w:rsidP="00A53302">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補助事業の内容又は経費の配分の変更（知事が定める軽微な変更を除く。）</w:t>
      </w:r>
    </w:p>
    <w:p w:rsidR="00A53302" w:rsidRPr="007E3F4D" w:rsidRDefault="00B44E62" w:rsidP="00A53302">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をする場合は、補助事業変更承認申請書（第４号様式）を知事に提出し、そ</w:t>
      </w:r>
    </w:p>
    <w:p w:rsidR="00B44E62" w:rsidRPr="007E3F4D" w:rsidRDefault="00B44E62" w:rsidP="00A53302">
      <w:pPr>
        <w:overflowPunct w:val="0"/>
        <w:ind w:left="120" w:firstLineChars="200" w:firstLine="50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の承認を受けること。</w:t>
      </w:r>
    </w:p>
    <w:p w:rsidR="00A53302" w:rsidRPr="007E3F4D" w:rsidRDefault="00B44E62" w:rsidP="00A53302">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補助事業を中止し、又は廃止する場合は、事業中止（廃止）承認申請書（第</w:t>
      </w:r>
    </w:p>
    <w:p w:rsidR="00B44E62" w:rsidRPr="007E3F4D" w:rsidRDefault="00B44E62" w:rsidP="00A53302">
      <w:pPr>
        <w:pStyle w:val="ae"/>
        <w:overflowPunct w:val="0"/>
        <w:ind w:leftChars="0" w:left="0" w:firstLineChars="250" w:firstLine="62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５号様式）を知事に提出し、その承認を受けること。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補助事業が予定の期間内に完了しない場合又は補助事業の遂行が困難</w:t>
      </w:r>
      <w:r w:rsidR="00266D1A" w:rsidRPr="007E3F4D">
        <w:rPr>
          <w:rFonts w:ascii="ＭＳ 明朝" w:eastAsia="ＭＳ 明朝" w:hAnsi="Times New Roman" w:cs="ＭＳ 明朝" w:hint="eastAsia"/>
          <w:kern w:val="0"/>
          <w:sz w:val="22"/>
        </w:rPr>
        <w:t>と</w:t>
      </w:r>
    </w:p>
    <w:p w:rsidR="00B44E62"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なった場合は、速やかに知事に報告し、その指示を受けること。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この補助金に係る収入及び支出を明らかにした預金通帳、金銭（預金）出</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納簿等の帳簿及び契約書、領収書等の証拠書類は、補助事業が完了した日の</w:t>
      </w:r>
    </w:p>
    <w:p w:rsidR="00B44E62"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属する年度の翌年度から起算して５年間整備保管すること。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暴力団員（暴力団員による不当な行為の防止等に関する法律（平成３年法</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律第</w:t>
      </w:r>
      <w:r w:rsidRPr="007E3F4D">
        <w:rPr>
          <w:rFonts w:ascii="ＭＳ 明朝" w:eastAsia="ＭＳ 明朝" w:hAnsi="ＭＳ 明朝" w:cs="ＭＳ 明朝"/>
          <w:kern w:val="0"/>
          <w:sz w:val="22"/>
        </w:rPr>
        <w:t>77</w:t>
      </w:r>
      <w:r w:rsidRPr="007E3F4D">
        <w:rPr>
          <w:rFonts w:ascii="ＭＳ 明朝" w:eastAsia="ＭＳ 明朝" w:hAnsi="Times New Roman" w:cs="ＭＳ 明朝" w:hint="eastAsia"/>
          <w:kern w:val="0"/>
          <w:sz w:val="22"/>
        </w:rPr>
        <w:t>号）第２条第６号に規定する暴力団員をいう。以下同じ。）又は暴力</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団（同法第２条第２号に規定する暴力団をいう。）若しくは暴力団員と</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密接な関係を有する者であってはならないこと。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この補助事業によって取得し、又は効用の増加した財産</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以下「財産」とい</w:t>
      </w:r>
    </w:p>
    <w:p w:rsidR="00266D1A" w:rsidRPr="007E3F4D" w:rsidRDefault="00B44E62" w:rsidP="00266D1A">
      <w:pPr>
        <w:overflowPunct w:val="0"/>
        <w:ind w:firstLineChars="236" w:firstLine="59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う。）は、知事の承認を受けないで、補助金の交付目的に反して使用し、譲</w:t>
      </w:r>
    </w:p>
    <w:p w:rsidR="00266D1A" w:rsidRPr="007E3F4D" w:rsidRDefault="00B44E62" w:rsidP="00266D1A">
      <w:pPr>
        <w:overflowPunct w:val="0"/>
        <w:ind w:firstLineChars="236" w:firstLine="59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渡し、交換し、貸付け又は担保の用に供してはならないこと。ただし、減価</w:t>
      </w:r>
    </w:p>
    <w:p w:rsidR="00266D1A" w:rsidRPr="007E3F4D" w:rsidRDefault="00B44E62" w:rsidP="00266D1A">
      <w:pPr>
        <w:overflowPunct w:val="0"/>
        <w:ind w:firstLineChars="236" w:firstLine="59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償却資産の耐用年数等に関する省令（昭和</w:t>
      </w:r>
      <w:r w:rsidRPr="007E3F4D">
        <w:rPr>
          <w:rFonts w:ascii="ＭＳ 明朝" w:eastAsia="ＭＳ 明朝" w:hAnsi="ＭＳ 明朝" w:cs="ＭＳ 明朝"/>
          <w:kern w:val="0"/>
          <w:sz w:val="22"/>
        </w:rPr>
        <w:t>40</w:t>
      </w:r>
      <w:r w:rsidRPr="007E3F4D">
        <w:rPr>
          <w:rFonts w:ascii="ＭＳ 明朝" w:eastAsia="ＭＳ 明朝" w:hAnsi="Times New Roman" w:cs="ＭＳ 明朝" w:hint="eastAsia"/>
          <w:kern w:val="0"/>
          <w:sz w:val="22"/>
        </w:rPr>
        <w:t>年大蔵省令第</w:t>
      </w:r>
      <w:r w:rsidRPr="007E3F4D">
        <w:rPr>
          <w:rFonts w:ascii="ＭＳ 明朝" w:eastAsia="ＭＳ 明朝" w:hAnsi="ＭＳ 明朝" w:cs="ＭＳ 明朝"/>
          <w:kern w:val="0"/>
          <w:sz w:val="22"/>
        </w:rPr>
        <w:t>15</w:t>
      </w:r>
      <w:r w:rsidRPr="007E3F4D">
        <w:rPr>
          <w:rFonts w:ascii="ＭＳ 明朝" w:eastAsia="ＭＳ 明朝" w:hAnsi="Times New Roman" w:cs="ＭＳ 明朝" w:hint="eastAsia"/>
          <w:kern w:val="0"/>
          <w:sz w:val="22"/>
        </w:rPr>
        <w:t>号。以下「大</w:t>
      </w:r>
    </w:p>
    <w:p w:rsidR="00266D1A" w:rsidRPr="007E3F4D" w:rsidRDefault="00B44E62" w:rsidP="00266D1A">
      <w:pPr>
        <w:overflowPunct w:val="0"/>
        <w:ind w:firstLineChars="236" w:firstLine="59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蔵省令」という。）に定められている財産については、大蔵省令に定められ</w:t>
      </w:r>
    </w:p>
    <w:p w:rsidR="00266D1A" w:rsidRPr="007E3F4D" w:rsidRDefault="00B44E62" w:rsidP="00266D1A">
      <w:pPr>
        <w:overflowPunct w:val="0"/>
        <w:ind w:firstLineChars="236" w:firstLine="59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ている耐用年数に相当する期間（５年）を経過している場合は、この限りで</w:t>
      </w:r>
    </w:p>
    <w:p w:rsidR="00B44E62" w:rsidRPr="007E3F4D" w:rsidRDefault="00B44E62" w:rsidP="00266D1A">
      <w:pPr>
        <w:overflowPunct w:val="0"/>
        <w:ind w:firstLineChars="236" w:firstLine="59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はないこと。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財産は、財産管理台帳及びその他関係書類を整備保管し、当該補助事業の</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完了後においても善良な管理者の注意をもって管理するとともに、補助金の</w:t>
      </w:r>
      <w:r w:rsidR="00266D1A" w:rsidRPr="007E3F4D">
        <w:rPr>
          <w:rFonts w:ascii="ＭＳ 明朝" w:eastAsia="ＭＳ 明朝" w:hAnsi="Times New Roman" w:cs="ＭＳ 明朝" w:hint="eastAsia"/>
          <w:kern w:val="0"/>
          <w:sz w:val="22"/>
        </w:rPr>
        <w:t xml:space="preserve">　</w:t>
      </w:r>
    </w:p>
    <w:p w:rsidR="00B44E62" w:rsidRPr="007E3F4D" w:rsidRDefault="00B44E62" w:rsidP="00266D1A">
      <w:pPr>
        <w:overflowPunct w:val="0"/>
        <w:ind w:left="120" w:firstLineChars="200" w:firstLine="50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交付目的に従って、その効率的な運用を図ること。</w:t>
      </w:r>
    </w:p>
    <w:p w:rsidR="00266D1A" w:rsidRPr="007E3F4D" w:rsidRDefault="00B44E62" w:rsidP="00266D1A">
      <w:pPr>
        <w:pStyle w:val="ae"/>
        <w:numPr>
          <w:ilvl w:val="0"/>
          <w:numId w:val="1"/>
        </w:numPr>
        <w:overflowPunct w:val="0"/>
        <w:ind w:leftChars="0"/>
        <w:jc w:val="left"/>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財産のうち、一件当たりの取得価格が</w:t>
      </w:r>
      <w:r w:rsidRPr="007E3F4D">
        <w:rPr>
          <w:rFonts w:ascii="ＭＳ 明朝" w:eastAsia="ＭＳ 明朝" w:hAnsi="ＭＳ 明朝" w:cs="ＭＳ 明朝"/>
          <w:kern w:val="0"/>
          <w:sz w:val="22"/>
        </w:rPr>
        <w:t>20</w:t>
      </w:r>
      <w:r w:rsidRPr="007E3F4D">
        <w:rPr>
          <w:rFonts w:ascii="ＭＳ 明朝" w:eastAsia="ＭＳ 明朝" w:hAnsi="Times New Roman" w:cs="ＭＳ 明朝" w:hint="eastAsia"/>
          <w:kern w:val="0"/>
          <w:sz w:val="22"/>
        </w:rPr>
        <w:t>万円以上のものを処分しようと</w:t>
      </w:r>
    </w:p>
    <w:p w:rsidR="00266D1A" w:rsidRPr="007E3F4D" w:rsidRDefault="00266D1A" w:rsidP="00266D1A">
      <w:pPr>
        <w:overflowPunct w:val="0"/>
        <w:ind w:left="120" w:firstLineChars="100" w:firstLine="250"/>
        <w:jc w:val="left"/>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B44E62" w:rsidRPr="007E3F4D">
        <w:rPr>
          <w:rFonts w:ascii="ＭＳ 明朝" w:eastAsia="ＭＳ 明朝" w:hAnsi="Times New Roman" w:cs="ＭＳ 明朝" w:hint="eastAsia"/>
          <w:kern w:val="0"/>
          <w:sz w:val="22"/>
        </w:rPr>
        <w:t>するときは、あらかじめ知事の承認を受けること。ただし、大蔵省令に定</w:t>
      </w:r>
    </w:p>
    <w:p w:rsidR="00266D1A" w:rsidRPr="007E3F4D" w:rsidRDefault="00B44E62" w:rsidP="00266D1A">
      <w:pPr>
        <w:overflowPunct w:val="0"/>
        <w:ind w:left="120" w:firstLineChars="200" w:firstLine="500"/>
        <w:jc w:val="left"/>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lastRenderedPageBreak/>
        <w:t>められている財産については、大蔵省令に定められている耐用年数に相当</w:t>
      </w:r>
    </w:p>
    <w:p w:rsidR="00B44E62" w:rsidRPr="007E3F4D" w:rsidRDefault="00B44E62" w:rsidP="00266D1A">
      <w:pPr>
        <w:overflowPunct w:val="0"/>
        <w:ind w:left="120" w:firstLineChars="200" w:firstLine="500"/>
        <w:jc w:val="left"/>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する期間（５年）を経過している場合は、この限りではないこと。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知事の承認を受けて財産を処分したことにより収入があった場合は、その</w:t>
      </w:r>
      <w:r w:rsidR="00266D1A" w:rsidRPr="007E3F4D">
        <w:rPr>
          <w:rFonts w:ascii="ＭＳ 明朝" w:eastAsia="ＭＳ 明朝" w:hAnsi="Times New Roman" w:cs="ＭＳ 明朝" w:hint="eastAsia"/>
          <w:kern w:val="0"/>
          <w:sz w:val="22"/>
        </w:rPr>
        <w:t xml:space="preserve">　　</w:t>
      </w:r>
    </w:p>
    <w:p w:rsidR="00B44E62" w:rsidRPr="007E3F4D" w:rsidRDefault="00B44E62" w:rsidP="00266D1A">
      <w:pPr>
        <w:overflowPunct w:val="0"/>
        <w:ind w:left="120" w:firstLineChars="200" w:firstLine="50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収入の全部又は一部を県に納付させることがあること。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費補助金交付要綱（以下「要綱」という。</w:t>
      </w:r>
    </w:p>
    <w:p w:rsidR="00266D1A" w:rsidRPr="007E3F4D" w:rsidRDefault="00266D1A" w:rsidP="00266D1A">
      <w:pPr>
        <w:overflowPunct w:val="0"/>
        <w:ind w:left="12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B44E62" w:rsidRPr="007E3F4D">
        <w:rPr>
          <w:rFonts w:ascii="ＭＳ 明朝" w:eastAsia="ＭＳ 明朝" w:hAnsi="Times New Roman" w:cs="ＭＳ 明朝" w:hint="eastAsia"/>
          <w:kern w:val="0"/>
          <w:sz w:val="22"/>
        </w:rPr>
        <w:t>第４条第３項ただし書きの規定により補助金の交付申請をした場合は、要綱</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条の規定による実績報告書の提出時に、当該補助金に係る消費税等仕</w:t>
      </w:r>
    </w:p>
    <w:p w:rsidR="00266D1A"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入控除税額が明らかになったときは、これを補助金額から減額して報告する</w:t>
      </w:r>
    </w:p>
    <w:p w:rsidR="00B44E62" w:rsidRPr="007E3F4D" w:rsidRDefault="00B44E62" w:rsidP="00266D1A">
      <w:pPr>
        <w:overflowPunct w:val="0"/>
        <w:ind w:left="120" w:firstLineChars="200" w:firstLine="50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こと。</w:t>
      </w:r>
    </w:p>
    <w:p w:rsidR="00266D1A" w:rsidRPr="007E3F4D" w:rsidRDefault="00B44E62" w:rsidP="00266D1A">
      <w:pPr>
        <w:pStyle w:val="ae"/>
        <w:numPr>
          <w:ilvl w:val="0"/>
          <w:numId w:val="1"/>
        </w:numPr>
        <w:overflowPunct w:val="0"/>
        <w:ind w:leftChars="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要綱第４条第３項ただし書きの規定により補助金の交付申請をした場合</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は、要綱第</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条の規定による補助金の額の確定通知を受けた後において、</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消費税等の申告により当該補助金に係る消費税等仕入控除税額が確定した</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ときは、その金額（前号の規定により減額した場合は、その金額が減じた額</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を上回る部分の金額）を補助金に係る消費税等仕入控除税額確定報告書（第</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６号様式）により速やかに知事に報告するとともに、当該金額を返還するこ</w:t>
      </w:r>
    </w:p>
    <w:p w:rsidR="00B44E62" w:rsidRPr="007E3F4D" w:rsidRDefault="00B44E62" w:rsidP="00266D1A">
      <w:pPr>
        <w:overflowPunct w:val="0"/>
        <w:ind w:firstLineChars="250" w:firstLine="62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と。</w:t>
      </w:r>
    </w:p>
    <w:p w:rsidR="00266D1A" w:rsidRPr="007E3F4D" w:rsidRDefault="00B44E62" w:rsidP="00AF03D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w:t>
      </w:r>
      <w:r w:rsidR="00266D1A"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要綱第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条に規定する実績報告書を提出するまでに、大分県が定める「防</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犯カメラの設置及び運用に関するガイドライン」に基づき、防犯カメラの運</w:t>
      </w:r>
      <w:r w:rsidR="00266D1A" w:rsidRPr="007E3F4D">
        <w:rPr>
          <w:rFonts w:ascii="ＭＳ 明朝" w:eastAsia="ＭＳ 明朝" w:hAnsi="Times New Roman" w:cs="ＭＳ 明朝" w:hint="eastAsia"/>
          <w:kern w:val="0"/>
          <w:sz w:val="22"/>
        </w:rPr>
        <w:t xml:space="preserve">　　</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用に関する基準を定めるとともに、防犯カメラの設置場所に、防犯カメラを</w:t>
      </w:r>
    </w:p>
    <w:p w:rsidR="00266D1A" w:rsidRPr="007E3F4D" w:rsidRDefault="00B44E62" w:rsidP="00266D1A">
      <w:pPr>
        <w:overflowPunct w:val="0"/>
        <w:ind w:firstLineChars="250" w:firstLine="625"/>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設置している旨及び当該防犯カメラの設置団体の名称を記載したプレート</w:t>
      </w:r>
    </w:p>
    <w:p w:rsidR="00B44E62" w:rsidRPr="007E3F4D" w:rsidRDefault="00B44E62" w:rsidP="00266D1A">
      <w:pPr>
        <w:overflowPunct w:val="0"/>
        <w:ind w:firstLineChars="250" w:firstLine="62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等を表示するなど必要な措置を講じること。</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w:t>
      </w:r>
      <w:r w:rsidR="00266D1A"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防犯カメラの機能維持のため、定期的に保守点検を行うこと。</w:t>
      </w:r>
    </w:p>
    <w:p w:rsidR="00AF03D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14</w:t>
      </w:r>
      <w:r w:rsidRPr="007E3F4D">
        <w:rPr>
          <w:rFonts w:ascii="ＭＳ 明朝" w:eastAsia="ＭＳ 明朝" w:hAnsi="Times New Roman" w:cs="ＭＳ 明朝" w:hint="eastAsia"/>
          <w:kern w:val="0"/>
          <w:sz w:val="22"/>
        </w:rPr>
        <w:t>）</w:t>
      </w:r>
      <w:r w:rsidR="00AF03D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その他、大分県補助金等交付規則（昭和</w:t>
      </w:r>
      <w:r w:rsidRPr="007E3F4D">
        <w:rPr>
          <w:rFonts w:ascii="ＭＳ 明朝" w:eastAsia="ＭＳ 明朝" w:hAnsi="ＭＳ 明朝" w:cs="ＭＳ 明朝"/>
          <w:kern w:val="0"/>
          <w:sz w:val="22"/>
        </w:rPr>
        <w:t>43</w:t>
      </w:r>
      <w:r w:rsidRPr="007E3F4D">
        <w:rPr>
          <w:rFonts w:ascii="ＭＳ 明朝" w:eastAsia="ＭＳ 明朝" w:hAnsi="Times New Roman" w:cs="ＭＳ 明朝" w:hint="eastAsia"/>
          <w:kern w:val="0"/>
          <w:sz w:val="22"/>
        </w:rPr>
        <w:t>年大分県規則第</w:t>
      </w:r>
      <w:r w:rsidRPr="007E3F4D">
        <w:rPr>
          <w:rFonts w:ascii="ＭＳ 明朝" w:eastAsia="ＭＳ 明朝" w:hAnsi="ＭＳ 明朝" w:cs="ＭＳ 明朝"/>
          <w:kern w:val="0"/>
          <w:sz w:val="22"/>
        </w:rPr>
        <w:t>27</w:t>
      </w:r>
      <w:r w:rsidRPr="007E3F4D">
        <w:rPr>
          <w:rFonts w:ascii="ＭＳ 明朝" w:eastAsia="ＭＳ 明朝" w:hAnsi="Times New Roman" w:cs="ＭＳ 明朝" w:hint="eastAsia"/>
          <w:kern w:val="0"/>
          <w:sz w:val="22"/>
        </w:rPr>
        <w:t>号。以下「規</w:t>
      </w:r>
    </w:p>
    <w:p w:rsidR="00B44E62" w:rsidRPr="007E3F4D" w:rsidRDefault="00B44E62" w:rsidP="00AF03D2">
      <w:pPr>
        <w:overflowPunct w:val="0"/>
        <w:ind w:firstLineChars="250" w:firstLine="62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則」という。）及び要綱の定めに従うこと。</w:t>
      </w:r>
    </w:p>
    <w:p w:rsidR="00AF03D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ＭＳ 明朝" w:cs="ＭＳ 明朝"/>
          <w:kern w:val="0"/>
          <w:sz w:val="22"/>
        </w:rPr>
        <w:t xml:space="preserve"> (15)</w:t>
      </w:r>
      <w:r w:rsidR="00AF03D2" w:rsidRPr="007E3F4D">
        <w:rPr>
          <w:rFonts w:ascii="ＭＳ 明朝" w:eastAsia="ＭＳ 明朝" w:hAnsi="ＭＳ 明朝" w:cs="ＭＳ 明朝" w:hint="eastAsia"/>
          <w:kern w:val="0"/>
          <w:sz w:val="22"/>
        </w:rPr>
        <w:t xml:space="preserve">　</w:t>
      </w:r>
      <w:r w:rsidRPr="007E3F4D">
        <w:rPr>
          <w:rFonts w:ascii="ＭＳ 明朝" w:eastAsia="ＭＳ 明朝" w:hAnsi="Times New Roman" w:cs="ＭＳ 明朝" w:hint="eastAsia"/>
          <w:kern w:val="0"/>
          <w:sz w:val="22"/>
        </w:rPr>
        <w:t>規則第５条第１項第１号の規定による知事の定める軽微な変更の範囲は、</w:t>
      </w:r>
    </w:p>
    <w:p w:rsidR="00B44E62" w:rsidRPr="007E3F4D" w:rsidRDefault="00B44E62" w:rsidP="00AF03D2">
      <w:pPr>
        <w:overflowPunct w:val="0"/>
        <w:ind w:firstLineChars="250" w:firstLine="62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補助金の額に変更を及ぼさない変更で、次のとおりとする。</w:t>
      </w:r>
    </w:p>
    <w:p w:rsidR="00AF03D2" w:rsidRPr="007E3F4D" w:rsidRDefault="00B44E62" w:rsidP="00B44E62">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AF03D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ア　補助金の交付目的に反しない事業内容の変更（事業量の</w:t>
      </w:r>
      <w:r w:rsidRPr="007E3F4D">
        <w:rPr>
          <w:rFonts w:ascii="ＭＳ 明朝" w:eastAsia="ＭＳ 明朝" w:hAnsi="ＭＳ 明朝" w:cs="ＭＳ 明朝"/>
          <w:kern w:val="0"/>
          <w:sz w:val="22"/>
        </w:rPr>
        <w:t>20</w:t>
      </w:r>
      <w:r w:rsidRPr="007E3F4D">
        <w:rPr>
          <w:rFonts w:ascii="ＭＳ 明朝" w:eastAsia="ＭＳ 明朝" w:hAnsi="Times New Roman" w:cs="ＭＳ 明朝" w:hint="eastAsia"/>
          <w:kern w:val="0"/>
          <w:sz w:val="22"/>
        </w:rPr>
        <w:t>パーセント</w:t>
      </w:r>
    </w:p>
    <w:p w:rsidR="00B44E62" w:rsidRPr="007E3F4D" w:rsidRDefault="00B44E62" w:rsidP="00AF03D2">
      <w:pPr>
        <w:overflowPunct w:val="0"/>
        <w:ind w:firstLineChars="350" w:firstLine="875"/>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以内の減少、場所・構造・規模・工法・機械種類の変更以外の変更等）</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AF03D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イ　補助対象経費の</w:t>
      </w:r>
      <w:r w:rsidRPr="007E3F4D">
        <w:rPr>
          <w:rFonts w:ascii="ＭＳ 明朝" w:eastAsia="ＭＳ 明朝" w:hAnsi="ＭＳ 明朝" w:cs="ＭＳ 明朝"/>
          <w:kern w:val="0"/>
          <w:sz w:val="22"/>
        </w:rPr>
        <w:t>20</w:t>
      </w:r>
      <w:r w:rsidRPr="007E3F4D">
        <w:rPr>
          <w:rFonts w:ascii="ＭＳ 明朝" w:eastAsia="ＭＳ 明朝" w:hAnsi="Times New Roman" w:cs="ＭＳ 明朝" w:hint="eastAsia"/>
          <w:kern w:val="0"/>
          <w:sz w:val="22"/>
        </w:rPr>
        <w:t>パーセント以内の増減</w:t>
      </w:r>
    </w:p>
    <w:p w:rsidR="00B44E62" w:rsidRPr="007E3F4D" w:rsidRDefault="00B44E62" w:rsidP="00B44E62">
      <w:pPr>
        <w:overflowPunct w:val="0"/>
        <w:textAlignment w:val="baseline"/>
        <w:rPr>
          <w:rFonts w:ascii="ＭＳ 明朝" w:eastAsia="ＭＳ 明朝" w:hAnsi="Times New Roman" w:cs="Times New Roman"/>
          <w:spacing w:val="4"/>
          <w:kern w:val="0"/>
          <w:sz w:val="22"/>
        </w:rPr>
      </w:pPr>
    </w:p>
    <w:p w:rsidR="00B44E62" w:rsidRPr="007E3F4D" w:rsidRDefault="00B44E62" w:rsidP="00B44E62">
      <w:pPr>
        <w:autoSpaceDE w:val="0"/>
        <w:autoSpaceDN w:val="0"/>
        <w:adjustRightInd w:val="0"/>
        <w:jc w:val="left"/>
        <w:rPr>
          <w:rFonts w:ascii="ＭＳ 明朝" w:eastAsia="ＭＳ 明朝" w:hAnsi="Times New Roman" w:cs="Times New Roman"/>
          <w:kern w:val="0"/>
          <w:sz w:val="24"/>
          <w:szCs w:val="24"/>
        </w:rPr>
        <w:sectPr w:rsidR="00B44E62" w:rsidRPr="007E3F4D" w:rsidSect="00B44E62">
          <w:pgSz w:w="11906" w:h="16838" w:code="9"/>
          <w:pgMar w:top="1700" w:right="1134" w:bottom="1134" w:left="1700" w:header="720" w:footer="720" w:gutter="0"/>
          <w:pgNumType w:start="1"/>
          <w:cols w:space="720"/>
          <w:noEndnote/>
          <w:docGrid w:type="linesAndChars" w:linePitch="291" w:charSpace="6144"/>
        </w:sectPr>
      </w:pPr>
      <w:r w:rsidRPr="007E3F4D">
        <w:rPr>
          <w:rFonts w:ascii="ＭＳ 明朝" w:eastAsia="ＭＳ 明朝" w:hAnsi="Times New Roman" w:cs="Times New Roman"/>
          <w:kern w:val="0"/>
          <w:sz w:val="24"/>
          <w:szCs w:val="24"/>
        </w:rPr>
        <w:br w:type="page"/>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lastRenderedPageBreak/>
        <w:t>第８号様式（第８条関係）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着手届</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78327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大分県知事　</w:t>
      </w:r>
      <w:r w:rsidR="001E1E77" w:rsidRPr="007E3F4D">
        <w:rPr>
          <w:rFonts w:ascii="ＭＳ 明朝" w:eastAsia="ＭＳ 明朝" w:hAnsi="Times New Roman" w:cs="ＭＳ 明朝" w:hint="eastAsia"/>
          <w:kern w:val="0"/>
          <w:sz w:val="22"/>
        </w:rPr>
        <w:t xml:space="preserve">佐藤　樹一郎　　</w:t>
      </w:r>
      <w:r w:rsidRPr="007E3F4D">
        <w:rPr>
          <w:rFonts w:ascii="ＭＳ 明朝" w:eastAsia="ＭＳ 明朝" w:hAnsi="Times New Roman" w:cs="ＭＳ 明朝" w:hint="eastAsia"/>
          <w:kern w:val="0"/>
          <w:sz w:val="22"/>
        </w:rPr>
        <w:t>殿</w:t>
      </w:r>
    </w:p>
    <w:p w:rsidR="00923F5C" w:rsidRPr="007E3F4D" w:rsidRDefault="00923F5C" w:rsidP="00923F5C">
      <w:pPr>
        <w:overflowPunct w:val="0"/>
        <w:textAlignment w:val="baseline"/>
        <w:rPr>
          <w:rFonts w:ascii="ＭＳ 明朝" w:eastAsia="ＭＳ 明朝" w:hAnsi="Times New Roman" w:cs="Times New Roman"/>
          <w:spacing w:val="4"/>
          <w:kern w:val="0"/>
          <w:sz w:val="22"/>
        </w:rPr>
      </w:pPr>
    </w:p>
    <w:p w:rsidR="00B44E62" w:rsidRPr="007E3F4D" w:rsidRDefault="00B44E62" w:rsidP="00A959F7">
      <w:pPr>
        <w:ind w:firstLineChars="2300" w:firstLine="5060"/>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923F5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（代表者）</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役　職</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住　所</w:t>
      </w:r>
    </w:p>
    <w:p w:rsidR="004C1E30" w:rsidRPr="007E3F4D" w:rsidRDefault="00B44E62" w:rsidP="00B44E62">
      <w:pPr>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氏　名</w:t>
      </w:r>
    </w:p>
    <w:p w:rsidR="00B44E62" w:rsidRPr="007E3F4D" w:rsidRDefault="004C1E30" w:rsidP="00B44E62">
      <w:pPr>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D17478" w:rsidRPr="007E3F4D">
        <w:rPr>
          <w:rFonts w:ascii="ＭＳ 明朝" w:eastAsia="ＭＳ 明朝" w:hAnsi="Times New Roman" w:cs="ＭＳ 明朝" w:hint="eastAsia"/>
          <w:kern w:val="0"/>
          <w:sz w:val="22"/>
        </w:rPr>
        <w:t>連絡先</w:t>
      </w:r>
      <w:r w:rsidR="00D17478" w:rsidRPr="007E3F4D">
        <w:rPr>
          <w:rFonts w:ascii="ＭＳ 明朝" w:eastAsia="ＭＳ 明朝" w:hAnsi="ＭＳ 明朝" w:cs="ＭＳ 明朝"/>
          <w:kern w:val="0"/>
          <w:sz w:val="22"/>
        </w:rPr>
        <w:t xml:space="preserve"> TEL</w:t>
      </w:r>
      <w:r w:rsidR="00D17478" w:rsidRPr="007E3F4D">
        <w:rPr>
          <w:rFonts w:ascii="ＭＳ 明朝" w:eastAsia="ＭＳ 明朝" w:hAnsi="Times New Roman" w:cs="ＭＳ 明朝" w:hint="eastAsia"/>
          <w:kern w:val="0"/>
          <w:sz w:val="22"/>
        </w:rPr>
        <w:t>（</w:t>
      </w:r>
      <w:r w:rsidR="00D17478" w:rsidRPr="007E3F4D">
        <w:rPr>
          <w:rFonts w:ascii="ＭＳ 明朝" w:eastAsia="ＭＳ 明朝" w:hAnsi="ＭＳ 明朝" w:cs="ＭＳ 明朝"/>
          <w:kern w:val="0"/>
          <w:sz w:val="22"/>
        </w:rPr>
        <w:t xml:space="preserve"> </w:t>
      </w:r>
      <w:r w:rsidR="00D17478" w:rsidRPr="007E3F4D">
        <w:rPr>
          <w:rFonts w:ascii="ＭＳ 明朝" w:eastAsia="ＭＳ 明朝" w:hAnsi="Times New Roman" w:cs="ＭＳ 明朝" w:hint="eastAsia"/>
          <w:kern w:val="0"/>
          <w:sz w:val="22"/>
        </w:rPr>
        <w:t xml:space="preserve">　</w:t>
      </w:r>
      <w:r w:rsidR="00D17478" w:rsidRPr="007E3F4D">
        <w:rPr>
          <w:rFonts w:ascii="ＭＳ 明朝" w:eastAsia="ＭＳ 明朝" w:hAnsi="ＭＳ 明朝" w:cs="ＭＳ 明朝"/>
          <w:kern w:val="0"/>
          <w:sz w:val="22"/>
        </w:rPr>
        <w:t xml:space="preserve">  </w:t>
      </w:r>
      <w:r w:rsidR="00D17478" w:rsidRPr="007E3F4D">
        <w:rPr>
          <w:rFonts w:ascii="ＭＳ 明朝" w:eastAsia="ＭＳ 明朝" w:hAnsi="Times New Roman" w:cs="ＭＳ 明朝" w:hint="eastAsia"/>
          <w:kern w:val="0"/>
          <w:sz w:val="22"/>
        </w:rPr>
        <w:t>）</w:t>
      </w:r>
      <w:r w:rsidR="00D17478" w:rsidRPr="007E3F4D">
        <w:rPr>
          <w:rFonts w:ascii="ＭＳ 明朝" w:eastAsia="ＭＳ 明朝" w:hAnsi="ＭＳ 明朝" w:cs="ＭＳ 明朝"/>
          <w:kern w:val="0"/>
          <w:sz w:val="22"/>
        </w:rPr>
        <w:t xml:space="preserve">   </w:t>
      </w:r>
      <w:r w:rsidR="00D17478" w:rsidRPr="007E3F4D">
        <w:rPr>
          <w:rFonts w:ascii="ＭＳ 明朝" w:eastAsia="ＭＳ 明朝" w:hAnsi="Times New Roman" w:cs="ＭＳ 明朝" w:hint="eastAsia"/>
          <w:kern w:val="0"/>
          <w:sz w:val="22"/>
        </w:rPr>
        <w:t xml:space="preserve">　－</w:t>
      </w:r>
    </w:p>
    <w:p w:rsidR="00783278" w:rsidRPr="007E3F4D" w:rsidRDefault="00783278"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担当者氏名</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783278"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日付け　　第　　　号で交付決定通知のあった</w:t>
      </w:r>
      <w:r w:rsidR="005C3B6C"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について、</w:t>
      </w:r>
      <w:r w:rsidR="0078327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日に着手したので、街頭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費補助金交付要綱第８条の規定により、下記の書類を添えて届けます。</w:t>
      </w:r>
    </w:p>
    <w:p w:rsidR="007D31C2" w:rsidRPr="007E3F4D" w:rsidRDefault="007D31C2" w:rsidP="00B44E62">
      <w:pPr>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添付書類</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契約書の写し</w:t>
      </w: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第９号様式（第８条関係）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街頭防犯カメラ設置支援事業完了</w:t>
      </w:r>
      <w:r w:rsidRPr="007E3F4D">
        <w:rPr>
          <w:rFonts w:ascii="ＭＳ 明朝" w:eastAsia="ＭＳ 明朝" w:hAnsi="Times New Roman" w:cs="ＭＳ 明朝" w:hint="eastAsia"/>
          <w:kern w:val="0"/>
          <w:sz w:val="22"/>
        </w:rPr>
        <w:t>届</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936F8F" w:rsidRPr="007E3F4D">
        <w:rPr>
          <w:rFonts w:ascii="ＭＳ 明朝" w:eastAsia="ＭＳ 明朝" w:hAnsi="Times New Roman" w:cs="ＭＳ 明朝" w:hint="eastAsia"/>
          <w:kern w:val="0"/>
          <w:sz w:val="22"/>
        </w:rPr>
        <w:t xml:space="preserve">　　令和</w:t>
      </w:r>
      <w:r w:rsidR="00783278" w:rsidRP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w:t>
      </w:r>
      <w:r w:rsidR="00783278" w:rsidRP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月</w:t>
      </w:r>
      <w:r w:rsidR="00783278" w:rsidRP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日</w:t>
      </w:r>
      <w:r w:rsidR="00936F8F" w:rsidRPr="007E3F4D">
        <w:rPr>
          <w:rFonts w:ascii="ＭＳ 明朝" w:eastAsia="ＭＳ 明朝" w:hAnsi="Times New Roman" w:cs="ＭＳ 明朝" w:hint="eastAsia"/>
          <w:kern w:val="0"/>
          <w:sz w:val="22"/>
        </w:rPr>
        <w:t xml:space="preserve">　</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大分県知事　</w:t>
      </w:r>
      <w:r w:rsidR="00936F8F" w:rsidRPr="007E3F4D">
        <w:rPr>
          <w:rFonts w:ascii="ＭＳ 明朝" w:eastAsia="ＭＳ 明朝" w:hAnsi="Times New Roman" w:cs="ＭＳ 明朝" w:hint="eastAsia"/>
          <w:kern w:val="0"/>
          <w:sz w:val="22"/>
        </w:rPr>
        <w:t xml:space="preserve">佐藤　樹一郎　　</w:t>
      </w:r>
      <w:r w:rsidRPr="007E3F4D">
        <w:rPr>
          <w:rFonts w:ascii="ＭＳ 明朝" w:eastAsia="ＭＳ 明朝" w:hAnsi="Times New Roman" w:cs="ＭＳ 明朝" w:hint="eastAsia"/>
          <w:kern w:val="0"/>
          <w:sz w:val="22"/>
        </w:rPr>
        <w:t>殿</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D17478">
      <w:pPr>
        <w:ind w:left="5103"/>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r w:rsidR="00936F8F" w:rsidRPr="007E3F4D">
        <w:rPr>
          <w:rFonts w:ascii="ＭＳ 明朝" w:eastAsia="ＭＳ 明朝" w:hAnsi="Times New Roman" w:cs="ＭＳ 明朝" w:hint="eastAsia"/>
          <w:kern w:val="0"/>
          <w:sz w:val="22"/>
        </w:rPr>
        <w:t xml:space="preserve">　</w:t>
      </w:r>
    </w:p>
    <w:p w:rsidR="00B44E62" w:rsidRPr="007E3F4D" w:rsidRDefault="00B44E62" w:rsidP="00D17478">
      <w:pPr>
        <w:ind w:left="5103"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（代表者）</w:t>
      </w:r>
    </w:p>
    <w:p w:rsidR="00B44E62" w:rsidRPr="007E3F4D" w:rsidRDefault="00B44E62" w:rsidP="00D17478">
      <w:pPr>
        <w:ind w:left="5103"/>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役　職</w:t>
      </w:r>
    </w:p>
    <w:p w:rsidR="00B44E62" w:rsidRPr="007E3F4D" w:rsidRDefault="00B44E62" w:rsidP="00D17478">
      <w:pPr>
        <w:ind w:left="5103"/>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D17478" w:rsidRPr="007E3F4D" w:rsidRDefault="00B44E62" w:rsidP="00D17478">
      <w:pPr>
        <w:ind w:left="5103"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氏　名</w:t>
      </w:r>
    </w:p>
    <w:p w:rsidR="00783278" w:rsidRPr="007E3F4D" w:rsidRDefault="00D17478" w:rsidP="00D17478">
      <w:pPr>
        <w:ind w:left="5103"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kern w:val="0"/>
          <w:sz w:val="22"/>
        </w:rPr>
        <w:t xml:space="preserve"> </w:t>
      </w:r>
      <w:r w:rsidRPr="007E3F4D">
        <w:rPr>
          <w:rFonts w:ascii="ＭＳ 明朝" w:eastAsia="ＭＳ 明朝" w:hAnsi="Times New Roman" w:cs="ＭＳ 明朝" w:hint="eastAsia"/>
          <w:kern w:val="0"/>
          <w:sz w:val="22"/>
        </w:rPr>
        <w:t>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B44E62" w:rsidRPr="007E3F4D" w:rsidRDefault="00783278" w:rsidP="00D17478">
      <w:pPr>
        <w:ind w:left="5103"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担当者氏名</w:t>
      </w:r>
      <w:r w:rsidR="00B44E62" w:rsidRPr="007E3F4D">
        <w:rPr>
          <w:rFonts w:ascii="ＭＳ 明朝" w:eastAsia="ＭＳ 明朝" w:hAnsi="Times New Roman" w:cs="ＭＳ 明朝" w:hint="eastAsia"/>
          <w:kern w:val="0"/>
          <w:sz w:val="22"/>
        </w:rPr>
        <w:t xml:space="preserve">　　　　　　　　　　　　</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ＭＳ 明朝"/>
          <w:kern w:val="0"/>
          <w:sz w:val="22"/>
        </w:rPr>
      </w:pPr>
      <w:r w:rsidRPr="007E3F4D">
        <w:rPr>
          <w:rFonts w:ascii="Times New Roman" w:eastAsia="ＭＳ 明朝" w:hAnsi="Times New Roman" w:cs="ＭＳ 明朝" w:hint="eastAsia"/>
          <w:kern w:val="0"/>
          <w:sz w:val="22"/>
        </w:rPr>
        <w:t xml:space="preserve">　</w:t>
      </w:r>
      <w:r w:rsidR="00783278" w:rsidRPr="007E3F4D">
        <w:rPr>
          <w:rFonts w:ascii="Times New Roman" w:eastAsia="ＭＳ 明朝" w:hAnsi="Times New Roman" w:cs="ＭＳ 明朝" w:hint="eastAsia"/>
          <w:kern w:val="0"/>
          <w:sz w:val="22"/>
        </w:rPr>
        <w:t xml:space="preserve">令和　</w:t>
      </w:r>
      <w:r w:rsidRPr="007E3F4D">
        <w:rPr>
          <w:rFonts w:ascii="Times New Roman"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　　月　　日付け　　第　　　号で交付決定通知のあった</w:t>
      </w:r>
      <w:r w:rsidR="005C3B6C"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について、</w:t>
      </w:r>
      <w:r w:rsidR="00783278"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日に完了したので、街頭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費補助金交付要綱第８条の規定により、下記の書類を添えて届けます。</w:t>
      </w:r>
    </w:p>
    <w:p w:rsidR="007D31C2" w:rsidRPr="007E3F4D" w:rsidRDefault="007D31C2" w:rsidP="00B44E62">
      <w:pPr>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添付書類</w:t>
      </w:r>
    </w:p>
    <w:p w:rsidR="00B44E62" w:rsidRPr="007E3F4D" w:rsidRDefault="00B44E62" w:rsidP="00AF03D2">
      <w:pPr>
        <w:ind w:firstLineChars="200" w:firstLine="44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完了確認検査調書（第</w:t>
      </w:r>
      <w:r w:rsidRPr="007E3F4D">
        <w:rPr>
          <w:rFonts w:ascii="ＭＳ 明朝" w:eastAsia="ＭＳ 明朝" w:hAnsi="ＭＳ 明朝" w:cs="ＭＳ 明朝"/>
          <w:kern w:val="0"/>
          <w:sz w:val="22"/>
        </w:rPr>
        <w:t>10</w:t>
      </w:r>
      <w:r w:rsidRPr="007E3F4D">
        <w:rPr>
          <w:rFonts w:ascii="Times New Roman" w:eastAsia="ＭＳ 明朝" w:hAnsi="Times New Roman" w:cs="ＭＳ 明朝" w:hint="eastAsia"/>
          <w:kern w:val="0"/>
          <w:sz w:val="22"/>
        </w:rPr>
        <w:t>号様式）</w:t>
      </w: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10</w:t>
      </w:r>
      <w:r w:rsidRPr="007E3F4D">
        <w:rPr>
          <w:rFonts w:ascii="ＭＳ 明朝" w:eastAsia="ＭＳ 明朝" w:hAnsi="Times New Roman" w:cs="ＭＳ 明朝" w:hint="eastAsia"/>
          <w:kern w:val="0"/>
          <w:sz w:val="22"/>
        </w:rPr>
        <w:t>号様式（第８条関係）</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spacing w:line="314" w:lineRule="exac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完　了　確　認　検　査　調　書</w:t>
      </w:r>
    </w:p>
    <w:p w:rsidR="00B44E62" w:rsidRPr="007E3F4D" w:rsidRDefault="00B44E62" w:rsidP="00B44E62">
      <w:pPr>
        <w:spacing w:line="314" w:lineRule="exact"/>
        <w:jc w:val="cente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事業名</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街頭防犯カメラ設置支援事業</w:t>
      </w:r>
    </w:p>
    <w:p w:rsidR="00B44E62" w:rsidRPr="007E3F4D" w:rsidRDefault="00B44E62" w:rsidP="00B44E62">
      <w:pPr>
        <w:spacing w:line="314" w:lineRule="exact"/>
        <w:textAlignment w:val="baseline"/>
        <w:rPr>
          <w:rFonts w:ascii="Times New Roman" w:eastAsia="ＭＳ 明朝" w:hAnsi="Times New Roman" w:cs="ＭＳ 明朝"/>
          <w:kern w:val="0"/>
          <w:sz w:val="22"/>
        </w:rPr>
      </w:pPr>
      <w:r w:rsidRPr="007E3F4D">
        <w:rPr>
          <w:rFonts w:ascii="Times New Roman" w:eastAsia="ＭＳ 明朝" w:hAnsi="Times New Roman" w:cs="ＭＳ 明朝" w:hint="eastAsia"/>
          <w:kern w:val="0"/>
          <w:sz w:val="22"/>
        </w:rPr>
        <w:t>２　検査場所</w:t>
      </w:r>
    </w:p>
    <w:p w:rsidR="00936F8F" w:rsidRPr="007E3F4D" w:rsidRDefault="00936F8F" w:rsidP="00D741AC">
      <w:pPr>
        <w:spacing w:line="314" w:lineRule="exact"/>
        <w:ind w:firstLineChars="200" w:firstLine="456"/>
        <w:textAlignment w:val="baseline"/>
        <w:rPr>
          <w:rFonts w:ascii="ＭＳ 明朝" w:eastAsia="ＭＳ 明朝" w:hAnsi="Times New Roman" w:cs="Times New Roman"/>
          <w:spacing w:val="4"/>
          <w:kern w:val="0"/>
          <w:sz w:val="22"/>
        </w:rPr>
      </w:pP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３　検査員職氏名</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４　交付決定者　</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（代表者）</w:t>
      </w:r>
    </w:p>
    <w:p w:rsidR="00B44E62" w:rsidRPr="007E3F4D" w:rsidRDefault="00B44E62" w:rsidP="00D741AC">
      <w:pPr>
        <w:spacing w:line="314" w:lineRule="exact"/>
        <w:ind w:firstLineChars="800" w:firstLine="1760"/>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役　職</w:t>
      </w:r>
      <w:r w:rsidR="00936F8F" w:rsidRPr="007E3F4D">
        <w:rPr>
          <w:rFonts w:ascii="Times New Roman" w:eastAsia="ＭＳ 明朝" w:hAnsi="Times New Roman" w:cs="ＭＳ 明朝" w:hint="eastAsia"/>
          <w:kern w:val="0"/>
          <w:sz w:val="22"/>
        </w:rPr>
        <w:t xml:space="preserve">　</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住　所</w:t>
      </w:r>
      <w:r w:rsidR="00936F8F" w:rsidRPr="007E3F4D">
        <w:rPr>
          <w:rFonts w:ascii="Times New Roman" w:eastAsia="ＭＳ 明朝" w:hAnsi="Times New Roman" w:cs="ＭＳ 明朝" w:hint="eastAsia"/>
          <w:kern w:val="0"/>
          <w:sz w:val="22"/>
        </w:rPr>
        <w:t xml:space="preserve">　</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氏　名</w:t>
      </w:r>
      <w:r w:rsidRPr="007E3F4D">
        <w:rPr>
          <w:rFonts w:ascii="Times New Roman" w:eastAsia="ＭＳ 明朝" w:hAnsi="Times New Roman" w:cs="Times New Roman"/>
          <w:kern w:val="0"/>
          <w:sz w:val="22"/>
        </w:rPr>
        <w:t xml:space="preserve">  </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５　立会人氏名　</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６　検査年月日　　　　</w:t>
      </w:r>
      <w:r w:rsidR="00936F8F" w:rsidRPr="007E3F4D">
        <w:rPr>
          <w:rFonts w:ascii="Times New Roman" w:eastAsia="ＭＳ 明朝" w:hAnsi="Times New Roman" w:cs="ＭＳ 明朝" w:hint="eastAsia"/>
          <w:kern w:val="0"/>
          <w:sz w:val="22"/>
        </w:rPr>
        <w:t xml:space="preserve">　令和</w:t>
      </w:r>
      <w:r w:rsidR="00D741AC" w:rsidRPr="007E3F4D">
        <w:rPr>
          <w:rFonts w:ascii="Times New Roman" w:eastAsia="ＭＳ 明朝" w:hAnsi="Times New Roman" w:cs="ＭＳ 明朝" w:hint="eastAsia"/>
          <w:kern w:val="0"/>
          <w:sz w:val="22"/>
        </w:rPr>
        <w:t xml:space="preserve">　</w:t>
      </w:r>
      <w:r w:rsidRPr="007E3F4D">
        <w:rPr>
          <w:rFonts w:ascii="Times New Roman" w:eastAsia="ＭＳ 明朝" w:hAnsi="Times New Roman" w:cs="ＭＳ 明朝" w:hint="eastAsia"/>
          <w:kern w:val="0"/>
          <w:sz w:val="22"/>
        </w:rPr>
        <w:t>年</w:t>
      </w:r>
      <w:r w:rsidR="00D741AC" w:rsidRPr="007E3F4D">
        <w:rPr>
          <w:rFonts w:ascii="ＭＳ 明朝" w:eastAsia="ＭＳ 明朝" w:hAnsi="Times New Roman" w:cs="Times New Roman" w:hint="eastAsia"/>
          <w:spacing w:val="4"/>
          <w:kern w:val="0"/>
          <w:sz w:val="22"/>
        </w:rPr>
        <w:t xml:space="preserve">　</w:t>
      </w:r>
      <w:r w:rsidRPr="007E3F4D">
        <w:rPr>
          <w:rFonts w:ascii="Times New Roman" w:eastAsia="ＭＳ 明朝" w:hAnsi="Times New Roman" w:cs="ＭＳ 明朝" w:hint="eastAsia"/>
          <w:kern w:val="0"/>
          <w:sz w:val="22"/>
        </w:rPr>
        <w:t>月</w:t>
      </w:r>
      <w:r w:rsidR="00D741AC" w:rsidRPr="007E3F4D">
        <w:rPr>
          <w:rFonts w:ascii="ＭＳ 明朝" w:eastAsia="ＭＳ 明朝" w:hAnsi="Times New Roman" w:cs="Times New Roman" w:hint="eastAsia"/>
          <w:spacing w:val="4"/>
          <w:kern w:val="0"/>
          <w:sz w:val="22"/>
        </w:rPr>
        <w:t xml:space="preserve">　</w:t>
      </w:r>
      <w:r w:rsidRPr="007E3F4D">
        <w:rPr>
          <w:rFonts w:ascii="Times New Roman" w:eastAsia="ＭＳ 明朝" w:hAnsi="Times New Roman" w:cs="ＭＳ 明朝" w:hint="eastAsia"/>
          <w:kern w:val="0"/>
          <w:sz w:val="22"/>
        </w:rPr>
        <w:t>日</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７　事業日程</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事業着手年月日　　　</w:t>
      </w:r>
      <w:r w:rsidR="00936F8F" w:rsidRPr="007E3F4D">
        <w:rPr>
          <w:rFonts w:ascii="Times New Roman" w:eastAsia="ＭＳ 明朝" w:hAnsi="Times New Roman" w:cs="ＭＳ 明朝" w:hint="eastAsia"/>
          <w:kern w:val="0"/>
          <w:sz w:val="22"/>
        </w:rPr>
        <w:t>令和</w:t>
      </w:r>
      <w:r w:rsidR="00D741AC" w:rsidRPr="007E3F4D">
        <w:rPr>
          <w:rFonts w:ascii="Times New Roman" w:eastAsia="ＭＳ 明朝" w:hAnsi="Times New Roman" w:cs="ＭＳ 明朝" w:hint="eastAsia"/>
          <w:kern w:val="0"/>
          <w:sz w:val="22"/>
        </w:rPr>
        <w:t xml:space="preserve">　</w:t>
      </w:r>
      <w:r w:rsidR="00936F8F" w:rsidRPr="007E3F4D">
        <w:rPr>
          <w:rFonts w:ascii="Times New Roman" w:eastAsia="ＭＳ 明朝" w:hAnsi="Times New Roman" w:cs="ＭＳ 明朝" w:hint="eastAsia"/>
          <w:kern w:val="0"/>
          <w:sz w:val="22"/>
        </w:rPr>
        <w:t>年</w:t>
      </w:r>
      <w:r w:rsidR="00D741AC" w:rsidRPr="007E3F4D">
        <w:rPr>
          <w:rFonts w:ascii="ＭＳ 明朝" w:eastAsia="ＭＳ 明朝" w:hAnsi="Times New Roman" w:cs="Times New Roman" w:hint="eastAsia"/>
          <w:spacing w:val="4"/>
          <w:kern w:val="0"/>
          <w:sz w:val="22"/>
        </w:rPr>
        <w:t xml:space="preserve">　</w:t>
      </w:r>
      <w:r w:rsidR="00936F8F" w:rsidRPr="007E3F4D">
        <w:rPr>
          <w:rFonts w:ascii="Times New Roman" w:eastAsia="ＭＳ 明朝" w:hAnsi="Times New Roman" w:cs="ＭＳ 明朝" w:hint="eastAsia"/>
          <w:kern w:val="0"/>
          <w:sz w:val="22"/>
        </w:rPr>
        <w:t>月</w:t>
      </w:r>
      <w:r w:rsidR="00D741AC" w:rsidRPr="007E3F4D">
        <w:rPr>
          <w:rFonts w:ascii="ＭＳ 明朝" w:eastAsia="ＭＳ 明朝" w:hAnsi="Times New Roman" w:cs="Times New Roman" w:hint="eastAsia"/>
          <w:spacing w:val="4"/>
          <w:kern w:val="0"/>
          <w:sz w:val="22"/>
        </w:rPr>
        <w:t xml:space="preserve">　</w:t>
      </w:r>
      <w:r w:rsidR="00936F8F" w:rsidRPr="007E3F4D">
        <w:rPr>
          <w:rFonts w:ascii="Times New Roman" w:eastAsia="ＭＳ 明朝" w:hAnsi="Times New Roman" w:cs="ＭＳ 明朝" w:hint="eastAsia"/>
          <w:kern w:val="0"/>
          <w:sz w:val="22"/>
        </w:rPr>
        <w:t>日</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事業完了年月日</w:t>
      </w:r>
      <w:r w:rsidRPr="007E3F4D">
        <w:rPr>
          <w:rFonts w:ascii="Times New Roman" w:eastAsia="ＭＳ 明朝" w:hAnsi="Times New Roman" w:cs="Times New Roman"/>
          <w:kern w:val="0"/>
          <w:sz w:val="22"/>
        </w:rPr>
        <w:t xml:space="preserve">      </w:t>
      </w:r>
      <w:r w:rsidR="00936F8F" w:rsidRPr="007E3F4D">
        <w:rPr>
          <w:rFonts w:ascii="Times New Roman" w:eastAsia="ＭＳ 明朝" w:hAnsi="Times New Roman" w:cs="ＭＳ 明朝" w:hint="eastAsia"/>
          <w:kern w:val="0"/>
          <w:sz w:val="22"/>
        </w:rPr>
        <w:t>令和</w:t>
      </w:r>
      <w:r w:rsidR="00D741AC" w:rsidRPr="007E3F4D">
        <w:rPr>
          <w:rFonts w:ascii="Times New Roman" w:eastAsia="ＭＳ 明朝" w:hAnsi="Times New Roman" w:cs="ＭＳ 明朝" w:hint="eastAsia"/>
          <w:kern w:val="0"/>
          <w:sz w:val="22"/>
        </w:rPr>
        <w:t xml:space="preserve">　</w:t>
      </w:r>
      <w:r w:rsidR="00936F8F" w:rsidRPr="007E3F4D">
        <w:rPr>
          <w:rFonts w:ascii="Times New Roman" w:eastAsia="ＭＳ 明朝" w:hAnsi="Times New Roman" w:cs="ＭＳ 明朝" w:hint="eastAsia"/>
          <w:kern w:val="0"/>
          <w:sz w:val="22"/>
        </w:rPr>
        <w:t>年</w:t>
      </w:r>
      <w:r w:rsidR="00D741AC" w:rsidRPr="007E3F4D">
        <w:rPr>
          <w:rFonts w:ascii="ＭＳ 明朝" w:eastAsia="ＭＳ 明朝" w:hAnsi="Times New Roman" w:cs="Times New Roman" w:hint="eastAsia"/>
          <w:spacing w:val="4"/>
          <w:kern w:val="0"/>
          <w:sz w:val="22"/>
        </w:rPr>
        <w:t xml:space="preserve">　</w:t>
      </w:r>
      <w:r w:rsidR="00936F8F" w:rsidRPr="007E3F4D">
        <w:rPr>
          <w:rFonts w:ascii="Times New Roman" w:eastAsia="ＭＳ 明朝" w:hAnsi="Times New Roman" w:cs="ＭＳ 明朝" w:hint="eastAsia"/>
          <w:kern w:val="0"/>
          <w:sz w:val="22"/>
        </w:rPr>
        <w:t>月</w:t>
      </w:r>
      <w:r w:rsidR="00D741AC" w:rsidRPr="007E3F4D">
        <w:rPr>
          <w:rFonts w:ascii="ＭＳ 明朝" w:eastAsia="ＭＳ 明朝" w:hAnsi="Times New Roman" w:cs="Times New Roman" w:hint="eastAsia"/>
          <w:spacing w:val="4"/>
          <w:kern w:val="0"/>
          <w:sz w:val="22"/>
        </w:rPr>
        <w:t xml:space="preserve">　</w:t>
      </w:r>
      <w:r w:rsidR="00936F8F" w:rsidRPr="007E3F4D">
        <w:rPr>
          <w:rFonts w:ascii="Times New Roman" w:eastAsia="ＭＳ 明朝" w:hAnsi="Times New Roman" w:cs="ＭＳ 明朝" w:hint="eastAsia"/>
          <w:kern w:val="0"/>
          <w:sz w:val="22"/>
        </w:rPr>
        <w:t>日</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８　事業に要した経費</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(1)</w:t>
      </w:r>
      <w:r w:rsidRPr="007E3F4D">
        <w:rPr>
          <w:rFonts w:ascii="ＭＳ 明朝" w:eastAsia="ＭＳ 明朝" w:hAnsi="Times New Roman" w:cs="ＭＳ 明朝" w:hint="eastAsia"/>
          <w:kern w:val="0"/>
          <w:sz w:val="22"/>
        </w:rPr>
        <w:t xml:space="preserve">　補助対象経費　　　金</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円</w:t>
      </w: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(2)  </w:t>
      </w:r>
      <w:r w:rsidRPr="007E3F4D">
        <w:rPr>
          <w:rFonts w:ascii="ＭＳ 明朝" w:eastAsia="ＭＳ 明朝" w:hAnsi="Times New Roman" w:cs="ＭＳ 明朝" w:hint="eastAsia"/>
          <w:kern w:val="0"/>
          <w:sz w:val="22"/>
        </w:rPr>
        <w:t>経費の内訳</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1927"/>
        <w:gridCol w:w="1927"/>
        <w:gridCol w:w="1928"/>
      </w:tblGrid>
      <w:tr w:rsidR="007E3F4D" w:rsidRPr="007E3F4D">
        <w:tc>
          <w:tcPr>
            <w:tcW w:w="260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補助対象経費の内容</w:t>
            </w:r>
          </w:p>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補助事業に要した経費</w:t>
            </w:r>
          </w:p>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a</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b</w:t>
            </w:r>
            <w:r w:rsidRPr="007E3F4D">
              <w:rPr>
                <w:rFonts w:ascii="ＭＳ 明朝" w:eastAsia="ＭＳ 明朝" w:hAnsi="Times New Roman" w:cs="ＭＳ 明朝" w:hint="eastAsia"/>
                <w:kern w:val="0"/>
                <w:sz w:val="22"/>
              </w:rPr>
              <w:t>）</w:t>
            </w:r>
          </w:p>
        </w:tc>
        <w:tc>
          <w:tcPr>
            <w:tcW w:w="192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県費補助金</w:t>
            </w: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a</w:t>
            </w:r>
            <w:r w:rsidRPr="007E3F4D">
              <w:rPr>
                <w:rFonts w:ascii="ＭＳ 明朝" w:eastAsia="ＭＳ 明朝" w:hAnsi="Times New Roman" w:cs="ＭＳ 明朝" w:hint="eastAsia"/>
                <w:kern w:val="0"/>
                <w:sz w:val="22"/>
              </w:rPr>
              <w:t>）</w:t>
            </w:r>
          </w:p>
        </w:tc>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自己負担金</w:t>
            </w: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b</w:t>
            </w:r>
            <w:r w:rsidRPr="007E3F4D">
              <w:rPr>
                <w:rFonts w:ascii="ＭＳ 明朝" w:eastAsia="ＭＳ 明朝" w:hAnsi="Times New Roman" w:cs="ＭＳ 明朝" w:hint="eastAsia"/>
                <w:kern w:val="0"/>
                <w:sz w:val="22"/>
              </w:rPr>
              <w:t>）</w:t>
            </w:r>
          </w:p>
        </w:tc>
      </w:tr>
      <w:tr w:rsidR="00B44E62" w:rsidRPr="007E3F4D" w:rsidTr="00487D96">
        <w:trPr>
          <w:trHeight w:val="1672"/>
        </w:trPr>
        <w:tc>
          <w:tcPr>
            <w:tcW w:w="260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7E3F4D" w:rsidRDefault="00D741AC" w:rsidP="00936F8F">
            <w:pPr>
              <w:suppressAutoHyphens/>
              <w:kinsoku w:val="0"/>
              <w:wordWrap w:val="0"/>
              <w:overflowPunct w:val="0"/>
              <w:autoSpaceDE w:val="0"/>
              <w:autoSpaceDN w:val="0"/>
              <w:adjustRightInd w:val="0"/>
              <w:spacing w:line="314" w:lineRule="exact"/>
              <w:ind w:firstLineChars="200" w:firstLine="440"/>
              <w:jc w:val="left"/>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B44E62"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rsidR="00B44E62" w:rsidRPr="007E3F4D" w:rsidRDefault="00B44E62" w:rsidP="00487D96">
            <w:pPr>
              <w:suppressAutoHyphens/>
              <w:kinsoku w:val="0"/>
              <w:wordWrap w:val="0"/>
              <w:overflowPunct w:val="0"/>
              <w:autoSpaceDE w:val="0"/>
              <w:autoSpaceDN w:val="0"/>
              <w:adjustRightInd w:val="0"/>
              <w:spacing w:line="314" w:lineRule="exac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tc>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487D96">
            <w:pPr>
              <w:suppressAutoHyphens/>
              <w:kinsoku w:val="0"/>
              <w:wordWrap w:val="0"/>
              <w:overflowPunct w:val="0"/>
              <w:autoSpaceDE w:val="0"/>
              <w:autoSpaceDN w:val="0"/>
              <w:adjustRightInd w:val="0"/>
              <w:spacing w:line="314" w:lineRule="exac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314" w:lineRule="exac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９　検査所見</w:t>
      </w:r>
    </w:p>
    <w:p w:rsidR="00B44E62" w:rsidRPr="007E3F4D" w:rsidRDefault="00487D96" w:rsidP="00D741AC">
      <w:pPr>
        <w:spacing w:line="314" w:lineRule="exact"/>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w:t>
      </w:r>
    </w:p>
    <w:p w:rsidR="00D741AC" w:rsidRPr="007E3F4D" w:rsidRDefault="00D741AC" w:rsidP="00D741AC">
      <w:pPr>
        <w:spacing w:line="314" w:lineRule="exact"/>
        <w:textAlignment w:val="baseline"/>
        <w:rPr>
          <w:rFonts w:ascii="ＭＳ 明朝" w:eastAsia="ＭＳ 明朝" w:hAnsi="Times New Roman" w:cs="Times New Roman"/>
          <w:spacing w:val="4"/>
          <w:kern w:val="0"/>
          <w:sz w:val="22"/>
        </w:rPr>
      </w:pPr>
    </w:p>
    <w:p w:rsidR="00487D96" w:rsidRPr="007E3F4D" w:rsidRDefault="00487D96" w:rsidP="00487D96">
      <w:pPr>
        <w:spacing w:line="314" w:lineRule="exact"/>
        <w:ind w:firstLineChars="100" w:firstLine="228"/>
        <w:textAlignment w:val="baseline"/>
        <w:rPr>
          <w:rFonts w:ascii="ＭＳ 明朝" w:eastAsia="ＭＳ 明朝" w:hAnsi="Times New Roman" w:cs="Times New Roman"/>
          <w:spacing w:val="4"/>
          <w:kern w:val="0"/>
          <w:sz w:val="22"/>
        </w:rPr>
      </w:pPr>
    </w:p>
    <w:p w:rsidR="00B44E62" w:rsidRPr="007E3F4D" w:rsidRDefault="00B44E62" w:rsidP="00B44E62">
      <w:pPr>
        <w:spacing w:line="314" w:lineRule="exac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上記のとおり検査をしました。</w:t>
      </w:r>
    </w:p>
    <w:p w:rsidR="00B44E62" w:rsidRPr="007E3F4D" w:rsidRDefault="00B44E62" w:rsidP="00B44E62">
      <w:pPr>
        <w:spacing w:line="314" w:lineRule="exact"/>
        <w:ind w:left="426"/>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w:t>
      </w:r>
      <w:r w:rsidR="00487D96" w:rsidRPr="007E3F4D">
        <w:rPr>
          <w:rFonts w:ascii="Times New Roman" w:eastAsia="ＭＳ 明朝" w:hAnsi="Times New Roman" w:cs="ＭＳ 明朝" w:hint="eastAsia"/>
          <w:kern w:val="0"/>
          <w:sz w:val="22"/>
        </w:rPr>
        <w:t>令和</w:t>
      </w:r>
      <w:r w:rsidR="00D741AC" w:rsidRPr="007E3F4D">
        <w:rPr>
          <w:rFonts w:ascii="Times New Roman" w:eastAsia="ＭＳ 明朝" w:hAnsi="Times New Roman" w:cs="ＭＳ 明朝" w:hint="eastAsia"/>
          <w:kern w:val="0"/>
          <w:sz w:val="22"/>
        </w:rPr>
        <w:t xml:space="preserve">　</w:t>
      </w:r>
      <w:r w:rsidRPr="007E3F4D">
        <w:rPr>
          <w:rFonts w:ascii="Times New Roman" w:eastAsia="ＭＳ 明朝" w:hAnsi="Times New Roman" w:cs="ＭＳ 明朝" w:hint="eastAsia"/>
          <w:kern w:val="0"/>
          <w:sz w:val="22"/>
        </w:rPr>
        <w:t>年</w:t>
      </w:r>
      <w:r w:rsidR="00D741AC" w:rsidRPr="007E3F4D">
        <w:rPr>
          <w:rFonts w:ascii="ＭＳ 明朝" w:eastAsia="ＭＳ 明朝" w:hAnsi="Times New Roman" w:cs="Times New Roman" w:hint="eastAsia"/>
          <w:spacing w:val="4"/>
          <w:kern w:val="0"/>
          <w:sz w:val="22"/>
        </w:rPr>
        <w:t xml:space="preserve">　</w:t>
      </w:r>
      <w:r w:rsidRPr="007E3F4D">
        <w:rPr>
          <w:rFonts w:ascii="Times New Roman" w:eastAsia="ＭＳ 明朝" w:hAnsi="Times New Roman" w:cs="ＭＳ 明朝" w:hint="eastAsia"/>
          <w:kern w:val="0"/>
          <w:sz w:val="22"/>
        </w:rPr>
        <w:t>月</w:t>
      </w:r>
      <w:r w:rsidR="00D741AC" w:rsidRPr="007E3F4D">
        <w:rPr>
          <w:rFonts w:ascii="ＭＳ 明朝" w:eastAsia="ＭＳ 明朝" w:hAnsi="Times New Roman" w:cs="Times New Roman" w:hint="eastAsia"/>
          <w:spacing w:val="4"/>
          <w:kern w:val="0"/>
          <w:sz w:val="22"/>
        </w:rPr>
        <w:t xml:space="preserve">　</w:t>
      </w:r>
      <w:r w:rsidRPr="007E3F4D">
        <w:rPr>
          <w:rFonts w:ascii="Times New Roman" w:eastAsia="ＭＳ 明朝" w:hAnsi="Times New Roman" w:cs="ＭＳ 明朝" w:hint="eastAsia"/>
          <w:kern w:val="0"/>
          <w:sz w:val="22"/>
        </w:rPr>
        <w:t>日</w:t>
      </w:r>
    </w:p>
    <w:p w:rsidR="00B44E62" w:rsidRPr="007E3F4D" w:rsidRDefault="00B44E62" w:rsidP="00B44E62">
      <w:pPr>
        <w:spacing w:line="314" w:lineRule="exact"/>
        <w:ind w:left="426"/>
        <w:textAlignment w:val="baseline"/>
        <w:rPr>
          <w:rFonts w:ascii="ＭＳ 明朝" w:eastAsia="ＭＳ 明朝" w:hAnsi="Times New Roman" w:cs="Times New Roman"/>
          <w:spacing w:val="4"/>
          <w:kern w:val="0"/>
          <w:sz w:val="22"/>
        </w:rPr>
      </w:pPr>
    </w:p>
    <w:p w:rsidR="00B44E62" w:rsidRPr="007E3F4D" w:rsidRDefault="00B44E62" w:rsidP="00B44E62">
      <w:pPr>
        <w:spacing w:line="314" w:lineRule="exact"/>
        <w:ind w:left="426"/>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　　　　　　　　　　　　　　検査員職氏名　　　</w:t>
      </w:r>
      <w:r w:rsidRPr="007E3F4D">
        <w:rPr>
          <w:rFonts w:ascii="Times New Roman" w:eastAsia="ＭＳ 明朝" w:hAnsi="Times New Roman" w:cs="Times New Roman"/>
          <w:kern w:val="0"/>
          <w:sz w:val="22"/>
        </w:rPr>
        <w:t xml:space="preserve">                     </w:t>
      </w:r>
    </w:p>
    <w:p w:rsidR="00B44E62" w:rsidRPr="007E3F4D" w:rsidRDefault="00B44E62" w:rsidP="00B44E62">
      <w:pPr>
        <w:spacing w:line="314" w:lineRule="exact"/>
        <w:ind w:left="4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大分県知事　</w:t>
      </w:r>
      <w:r w:rsidR="00487D96" w:rsidRPr="007E3F4D">
        <w:rPr>
          <w:rFonts w:ascii="Times New Roman" w:eastAsia="ＭＳ 明朝" w:hAnsi="Times New Roman" w:cs="ＭＳ 明朝" w:hint="eastAsia"/>
          <w:kern w:val="0"/>
          <w:sz w:val="22"/>
        </w:rPr>
        <w:t xml:space="preserve">佐藤　樹一郎　　</w:t>
      </w:r>
      <w:r w:rsidRPr="007E3F4D">
        <w:rPr>
          <w:rFonts w:ascii="Times New Roman" w:eastAsia="ＭＳ 明朝" w:hAnsi="Times New Roman" w:cs="ＭＳ 明朝" w:hint="eastAsia"/>
          <w:kern w:val="0"/>
          <w:sz w:val="22"/>
        </w:rPr>
        <w:t>殿</w:t>
      </w: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11</w:t>
      </w:r>
      <w:r w:rsidRPr="007E3F4D">
        <w:rPr>
          <w:rFonts w:ascii="ＭＳ 明朝" w:eastAsia="ＭＳ 明朝" w:hAnsi="Times New Roman" w:cs="ＭＳ 明朝" w:hint="eastAsia"/>
          <w:kern w:val="0"/>
          <w:sz w:val="22"/>
        </w:rPr>
        <w:t>号様式（第</w:t>
      </w:r>
      <w:r w:rsidRPr="007E3F4D">
        <w:rPr>
          <w:rFonts w:ascii="ＭＳ 明朝" w:eastAsia="ＭＳ 明朝" w:hAnsi="ＭＳ 明朝" w:cs="ＭＳ 明朝"/>
          <w:kern w:val="0"/>
          <w:sz w:val="22"/>
        </w:rPr>
        <w:t>11</w:t>
      </w:r>
      <w:r w:rsidRPr="007E3F4D">
        <w:rPr>
          <w:rFonts w:ascii="ＭＳ 明朝" w:eastAsia="ＭＳ 明朝" w:hAnsi="Times New Roman" w:cs="ＭＳ 明朝" w:hint="eastAsia"/>
          <w:kern w:val="0"/>
          <w:sz w:val="22"/>
        </w:rPr>
        <w:t>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費補助金交付請求書</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783278"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年　　月　　日</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大分県知事　</w:t>
      </w:r>
      <w:r w:rsidR="00783278" w:rsidRPr="007E3F4D">
        <w:rPr>
          <w:rFonts w:ascii="Times New Roman" w:eastAsia="ＭＳ 明朝" w:hAnsi="Times New Roman" w:cs="ＭＳ 明朝" w:hint="eastAsia"/>
          <w:kern w:val="0"/>
          <w:sz w:val="22"/>
        </w:rPr>
        <w:t xml:space="preserve">佐藤　樹一郎　　</w:t>
      </w:r>
      <w:r w:rsidRPr="007E3F4D">
        <w:rPr>
          <w:rFonts w:ascii="ＭＳ 明朝" w:eastAsia="ＭＳ 明朝" w:hAnsi="Times New Roman" w:cs="ＭＳ 明朝" w:hint="eastAsia"/>
          <w:kern w:val="0"/>
          <w:sz w:val="22"/>
        </w:rPr>
        <w:t>殿</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4988"/>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D17478" w:rsidRPr="007E3F4D">
        <w:rPr>
          <w:rFonts w:ascii="ＭＳ 明朝" w:eastAsia="ＭＳ 明朝" w:hAnsi="Times New Roman" w:cs="ＭＳ 明朝" w:hint="eastAsia"/>
          <w:kern w:val="0"/>
          <w:sz w:val="22"/>
        </w:rPr>
        <w:t xml:space="preserve"> </w:t>
      </w:r>
      <w:r w:rsidR="00D17478" w:rsidRPr="007E3F4D">
        <w:rPr>
          <w:rFonts w:ascii="ＭＳ 明朝" w:eastAsia="ＭＳ 明朝" w:hAnsi="Times New Roman" w:cs="ＭＳ 明朝"/>
          <w:kern w:val="0"/>
          <w:sz w:val="22"/>
        </w:rPr>
        <w:t xml:space="preserve">  </w:t>
      </w:r>
      <w:r w:rsidRPr="007E3F4D">
        <w:rPr>
          <w:rFonts w:ascii="ＭＳ 明朝" w:eastAsia="ＭＳ 明朝" w:hAnsi="Times New Roman" w:cs="ＭＳ 明朝" w:hint="eastAsia"/>
          <w:kern w:val="0"/>
          <w:sz w:val="22"/>
        </w:rPr>
        <w:t>（代表者）</w:t>
      </w:r>
    </w:p>
    <w:p w:rsidR="00B44E62" w:rsidRPr="007E3F4D" w:rsidRDefault="00B44E62" w:rsidP="00B44E62">
      <w:pPr>
        <w:ind w:left="4988"/>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役　職</w:t>
      </w:r>
    </w:p>
    <w:p w:rsidR="00B44E62" w:rsidRPr="007E3F4D" w:rsidRDefault="00B44E62" w:rsidP="00B44E62">
      <w:pPr>
        <w:ind w:left="4988"/>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D17478" w:rsidRPr="007E3F4D" w:rsidRDefault="00B44E62" w:rsidP="00B44E62">
      <w:pPr>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D17478"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氏　名</w:t>
      </w:r>
    </w:p>
    <w:p w:rsidR="009136AB" w:rsidRPr="007E3F4D" w:rsidRDefault="00D17478" w:rsidP="00B44E62">
      <w:pPr>
        <w:ind w:left="226" w:hanging="226"/>
        <w:textAlignment w:val="baseline"/>
        <w:rPr>
          <w:rFonts w:ascii="ＭＳ 明朝" w:eastAsia="ＭＳ 明朝" w:hAnsi="Times New Roman" w:cs="ＭＳ 明朝"/>
          <w:kern w:val="0"/>
          <w:sz w:val="22"/>
        </w:rPr>
      </w:pPr>
      <w:r w:rsidRPr="007E3F4D">
        <w:rPr>
          <w:rFonts w:ascii="ＭＳ 明朝" w:eastAsia="ＭＳ 明朝" w:hAnsi="Times New Roman" w:cs="ＭＳ 明朝"/>
          <w:kern w:val="0"/>
          <w:sz w:val="22"/>
        </w:rPr>
        <w:t xml:space="preserve">    </w:t>
      </w:r>
      <w:r w:rsidR="00B44E62"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kern w:val="0"/>
          <w:sz w:val="22"/>
        </w:rPr>
        <w:t xml:space="preserve">              </w:t>
      </w:r>
      <w:r w:rsidRPr="007E3F4D">
        <w:rPr>
          <w:rFonts w:ascii="ＭＳ 明朝" w:eastAsia="ＭＳ 明朝" w:hAnsi="Times New Roman" w:cs="ＭＳ 明朝" w:hint="eastAsia"/>
          <w:kern w:val="0"/>
          <w:sz w:val="22"/>
        </w:rPr>
        <w:t>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783278" w:rsidRPr="007E3F4D" w:rsidRDefault="00783278" w:rsidP="009136AB">
      <w:pPr>
        <w:ind w:left="226" w:firstLine="4736"/>
        <w:textAlignment w:val="baseline"/>
        <w:rPr>
          <w:rFonts w:ascii="ＭＳ 明朝" w:eastAsia="ＭＳ 明朝" w:hAnsi="Times New Roman" w:cs="ＭＳ 明朝"/>
          <w:kern w:val="0"/>
          <w:sz w:val="22"/>
        </w:rPr>
      </w:pPr>
      <w:r w:rsidRPr="007E3F4D">
        <w:rPr>
          <w:rFonts w:ascii="ＭＳ 明朝" w:eastAsia="ＭＳ 明朝" w:hAnsi="Times New Roman" w:cs="Times New Roman" w:hint="eastAsia"/>
          <w:spacing w:val="4"/>
          <w:kern w:val="0"/>
          <w:sz w:val="22"/>
        </w:rPr>
        <w:t>氏名</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009136AB" w:rsidRPr="007E3F4D">
        <w:rPr>
          <w:rFonts w:ascii="ＭＳ 明朝" w:eastAsia="ＭＳ 明朝" w:hAnsi="Times New Roman" w:cs="ＭＳ 明朝" w:hint="eastAsia"/>
          <w:kern w:val="0"/>
          <w:sz w:val="22"/>
        </w:rPr>
        <w:t xml:space="preserve">令和　</w:t>
      </w:r>
      <w:r w:rsidRPr="007E3F4D">
        <w:rPr>
          <w:rFonts w:ascii="ＭＳ 明朝" w:eastAsia="ＭＳ 明朝" w:hAnsi="Times New Roman" w:cs="ＭＳ 明朝" w:hint="eastAsia"/>
          <w:kern w:val="0"/>
          <w:sz w:val="22"/>
        </w:rPr>
        <w:t xml:space="preserve">　年　　月　　日付け　　第　　号で交付決定通知のあった</w:t>
      </w:r>
      <w:r w:rsidR="009136AB"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費補助金について、精算払の方法により交付されるよう、街頭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w:t>
      </w:r>
      <w:r w:rsidRPr="007E3F4D">
        <w:rPr>
          <w:rFonts w:ascii="ＭＳ 明朝" w:eastAsia="ＭＳ 明朝" w:hAnsi="ＭＳ 明朝" w:cs="ＭＳ 明朝"/>
          <w:kern w:val="0"/>
          <w:sz w:val="22"/>
        </w:rPr>
        <w:t>11</w:t>
      </w:r>
      <w:r w:rsidRPr="007E3F4D">
        <w:rPr>
          <w:rFonts w:ascii="ＭＳ 明朝" w:eastAsia="ＭＳ 明朝" w:hAnsi="Times New Roman" w:cs="ＭＳ 明朝" w:hint="eastAsia"/>
          <w:kern w:val="0"/>
          <w:sz w:val="22"/>
        </w:rPr>
        <w:t>条の規定により請求します。</w:t>
      </w:r>
    </w:p>
    <w:p w:rsidR="007D31C2" w:rsidRPr="007E3F4D" w:rsidRDefault="007D31C2" w:rsidP="00B44E62">
      <w:pPr>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B44E62" w:rsidRPr="007E3F4D" w:rsidRDefault="00B44E62" w:rsidP="007D31C2">
      <w:pPr>
        <w:pStyle w:val="af3"/>
        <w:rPr>
          <w:color w:val="auto"/>
        </w:rPr>
      </w:pPr>
    </w:p>
    <w:p w:rsidR="007D31C2" w:rsidRPr="007E3F4D" w:rsidRDefault="007D31C2" w:rsidP="007D31C2"/>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補助金交付決定額　　　　　金　　　　　　　　　円</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２　既受領額　　　　　　　　　金　　　　　　　　　円</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３　今回請求額　　　　　　　　金　　　　　　　　　円</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４　残額　　　　　　　　　　　金　　　　　　　　　円</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 xml:space="preserve">５　事業完了・完了予定年月日　</w:t>
      </w:r>
      <w:r w:rsidR="005C3B6C" w:rsidRPr="007E3F4D">
        <w:rPr>
          <w:rFonts w:ascii="Times New Roman" w:eastAsia="ＭＳ 明朝" w:hAnsi="Times New Roman" w:cs="ＭＳ 明朝" w:hint="eastAsia"/>
          <w:kern w:val="0"/>
          <w:sz w:val="22"/>
        </w:rPr>
        <w:t>令和</w:t>
      </w:r>
      <w:r w:rsidRPr="007E3F4D">
        <w:rPr>
          <w:rFonts w:ascii="Times New Roman" w:eastAsia="ＭＳ 明朝" w:hAnsi="Times New Roman" w:cs="ＭＳ 明朝" w:hint="eastAsia"/>
          <w:kern w:val="0"/>
          <w:sz w:val="22"/>
        </w:rPr>
        <w:t xml:space="preserve">　　年　　月　　日</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AF03D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号様式（第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実績報告書</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9136AB" w:rsidRPr="007E3F4D">
        <w:rPr>
          <w:rFonts w:ascii="ＭＳ 明朝" w:eastAsia="ＭＳ 明朝" w:hAnsi="Times New Roman" w:cs="ＭＳ 明朝" w:hint="eastAsia"/>
          <w:kern w:val="0"/>
          <w:sz w:val="22"/>
        </w:rPr>
        <w:t xml:space="preserve">　　　令和</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年　　月　　日</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大分県知事</w:t>
      </w:r>
      <w:r w:rsidR="009136AB" w:rsidRPr="007E3F4D">
        <w:rPr>
          <w:rFonts w:ascii="ＭＳ 明朝" w:eastAsia="ＭＳ 明朝" w:hAnsi="Times New Roman" w:cs="ＭＳ 明朝" w:hint="eastAsia"/>
          <w:kern w:val="0"/>
          <w:sz w:val="22"/>
        </w:rPr>
        <w:t xml:space="preserve">　</w:t>
      </w:r>
      <w:r w:rsidR="009136AB" w:rsidRPr="007E3F4D">
        <w:rPr>
          <w:rFonts w:ascii="Times New Roman" w:eastAsia="ＭＳ 明朝" w:hAnsi="Times New Roman" w:cs="ＭＳ 明朝" w:hint="eastAsia"/>
          <w:kern w:val="0"/>
          <w:sz w:val="22"/>
        </w:rPr>
        <w:t xml:space="preserve">佐藤　樹一郎　　</w:t>
      </w:r>
      <w:r w:rsidRPr="007E3F4D">
        <w:rPr>
          <w:rFonts w:ascii="ＭＳ 明朝" w:eastAsia="ＭＳ 明朝" w:hAnsi="Times New Roman" w:cs="ＭＳ 明朝" w:hint="eastAsia"/>
          <w:kern w:val="0"/>
          <w:sz w:val="22"/>
        </w:rPr>
        <w:t>殿</w:t>
      </w:r>
    </w:p>
    <w:p w:rsidR="00923F5C" w:rsidRPr="007E3F4D" w:rsidRDefault="00923F5C" w:rsidP="00923F5C">
      <w:pPr>
        <w:overflowPunct w:val="0"/>
        <w:textAlignment w:val="baseline"/>
        <w:rPr>
          <w:rFonts w:ascii="ＭＳ 明朝" w:eastAsia="ＭＳ 明朝" w:hAnsi="Times New Roman" w:cs="Times New Roman"/>
          <w:spacing w:val="4"/>
          <w:kern w:val="0"/>
          <w:sz w:val="22"/>
        </w:rPr>
      </w:pPr>
    </w:p>
    <w:p w:rsidR="00923F5C" w:rsidRPr="007E3F4D" w:rsidRDefault="00923F5C" w:rsidP="00923F5C">
      <w:pPr>
        <w:overflowPunct w:val="0"/>
        <w:ind w:firstLineChars="2255" w:firstLine="4961"/>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団体名</w:t>
      </w:r>
    </w:p>
    <w:p w:rsidR="00923F5C" w:rsidRPr="007E3F4D" w:rsidRDefault="00923F5C" w:rsidP="00923F5C">
      <w:pPr>
        <w:overflowPunct w:val="0"/>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kern w:val="0"/>
          <w:sz w:val="22"/>
        </w:rPr>
        <w:t xml:space="preserve">                                          </w:t>
      </w:r>
      <w:r w:rsidRPr="007E3F4D">
        <w:rPr>
          <w:rFonts w:ascii="ＭＳ 明朝" w:eastAsia="ＭＳ 明朝" w:hAnsi="Times New Roman" w:cs="ＭＳ 明朝" w:hint="eastAsia"/>
          <w:kern w:val="0"/>
          <w:sz w:val="22"/>
        </w:rPr>
        <w:t>（代表者）</w:t>
      </w:r>
    </w:p>
    <w:p w:rsidR="00923F5C" w:rsidRPr="007E3F4D" w:rsidRDefault="00923F5C" w:rsidP="00923F5C">
      <w:pPr>
        <w:overflowPunct w:val="0"/>
        <w:ind w:firstLineChars="2255" w:firstLine="4961"/>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役　職</w:t>
      </w:r>
    </w:p>
    <w:p w:rsidR="00923F5C" w:rsidRPr="007E3F4D" w:rsidRDefault="00923F5C" w:rsidP="00923F5C">
      <w:pPr>
        <w:overflowPunct w:val="0"/>
        <w:ind w:firstLineChars="2255" w:firstLine="4961"/>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住　所</w:t>
      </w:r>
    </w:p>
    <w:p w:rsidR="00923F5C" w:rsidRPr="007E3F4D" w:rsidRDefault="00923F5C" w:rsidP="00923F5C">
      <w:pPr>
        <w:overflowPunct w:val="0"/>
        <w:ind w:firstLineChars="2255" w:firstLine="4961"/>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氏　名</w:t>
      </w:r>
    </w:p>
    <w:p w:rsidR="00923F5C" w:rsidRPr="007E3F4D" w:rsidRDefault="00923F5C" w:rsidP="00923F5C">
      <w:pPr>
        <w:overflowPunct w:val="0"/>
        <w:ind w:firstLineChars="2255" w:firstLine="4961"/>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連絡先</w:t>
      </w:r>
      <w:r w:rsidRPr="007E3F4D">
        <w:rPr>
          <w:rFonts w:ascii="ＭＳ 明朝" w:eastAsia="ＭＳ 明朝" w:hAnsi="ＭＳ 明朝" w:cs="ＭＳ 明朝"/>
          <w:kern w:val="0"/>
          <w:sz w:val="22"/>
        </w:rPr>
        <w:t xml:space="preserve"> TEL</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p>
    <w:p w:rsidR="009136AB" w:rsidRPr="007E3F4D" w:rsidRDefault="009136AB" w:rsidP="00923F5C">
      <w:pPr>
        <w:overflowPunct w:val="0"/>
        <w:ind w:firstLineChars="2255" w:firstLine="4961"/>
        <w:textAlignment w:val="baseline"/>
        <w:rPr>
          <w:rFonts w:ascii="ＭＳ 明朝" w:eastAsia="ＭＳ 明朝" w:hAnsi="Times New Roman" w:cs="ＭＳ 明朝"/>
          <w:kern w:val="0"/>
          <w:sz w:val="22"/>
        </w:rPr>
      </w:pPr>
      <w:r w:rsidRPr="007E3F4D">
        <w:rPr>
          <w:rFonts w:ascii="ＭＳ 明朝" w:eastAsia="ＭＳ 明朝" w:hAnsi="Times New Roman" w:cs="ＭＳ 明朝" w:hint="eastAsia"/>
          <w:kern w:val="0"/>
          <w:sz w:val="22"/>
        </w:rPr>
        <w:t>担当者氏名</w:t>
      </w:r>
    </w:p>
    <w:p w:rsidR="00923F5C" w:rsidRPr="007E3F4D" w:rsidRDefault="00923F5C" w:rsidP="00923F5C">
      <w:pPr>
        <w:overflowPunct w:val="0"/>
        <w:ind w:firstLineChars="2255" w:firstLine="5141"/>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ＭＳ 明朝"/>
          <w:kern w:val="0"/>
          <w:sz w:val="22"/>
        </w:rPr>
      </w:pPr>
      <w:r w:rsidRPr="007E3F4D">
        <w:rPr>
          <w:rFonts w:ascii="Times New Roman" w:eastAsia="ＭＳ 明朝" w:hAnsi="Times New Roman" w:cs="ＭＳ 明朝" w:hint="eastAsia"/>
          <w:kern w:val="0"/>
          <w:sz w:val="22"/>
        </w:rPr>
        <w:t xml:space="preserve">　</w:t>
      </w:r>
      <w:r w:rsidR="009136AB" w:rsidRPr="007E3F4D">
        <w:rPr>
          <w:rFonts w:ascii="Times New Roman"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日付け　　第　　号で交付決定通知のあった街頭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について、下記のとおり実施したので、街頭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条の規定により、その実績を関係書類を添えて報告します。</w:t>
      </w:r>
    </w:p>
    <w:p w:rsidR="007D31C2" w:rsidRPr="007E3F4D" w:rsidRDefault="007D31C2" w:rsidP="00B44E62">
      <w:pPr>
        <w:textAlignment w:val="baseline"/>
        <w:rPr>
          <w:rFonts w:ascii="ＭＳ 明朝" w:eastAsia="ＭＳ 明朝" w:hAnsi="Times New Roman" w:cs="Times New Roman"/>
          <w:spacing w:val="4"/>
          <w:kern w:val="0"/>
          <w:sz w:val="22"/>
        </w:rPr>
      </w:pPr>
    </w:p>
    <w:p w:rsidR="007D31C2" w:rsidRPr="007E3F4D" w:rsidRDefault="00B44E62" w:rsidP="007D31C2">
      <w:pPr>
        <w:pStyle w:val="af1"/>
        <w:rPr>
          <w:color w:val="auto"/>
        </w:rPr>
      </w:pPr>
      <w:r w:rsidRPr="007E3F4D">
        <w:rPr>
          <w:rFonts w:hint="eastAsia"/>
          <w:color w:val="auto"/>
        </w:rPr>
        <w:t>記</w:t>
      </w:r>
    </w:p>
    <w:p w:rsidR="007D31C2" w:rsidRPr="007E3F4D" w:rsidRDefault="007D31C2" w:rsidP="007D31C2"/>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１　事業着手年月日　　　　　</w:t>
      </w:r>
      <w:r w:rsidR="009136AB"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２　事業完了年月日　　　　　</w:t>
      </w:r>
      <w:r w:rsidR="009136AB" w:rsidRPr="007E3F4D">
        <w:rPr>
          <w:rFonts w:ascii="ＭＳ 明朝" w:eastAsia="ＭＳ 明朝" w:hAnsi="Times New Roman" w:cs="ＭＳ 明朝" w:hint="eastAsia"/>
          <w:kern w:val="0"/>
          <w:sz w:val="22"/>
        </w:rPr>
        <w:t>令和</w:t>
      </w:r>
      <w:r w:rsidRPr="007E3F4D">
        <w:rPr>
          <w:rFonts w:ascii="ＭＳ 明朝" w:eastAsia="ＭＳ 明朝" w:hAnsi="Times New Roman" w:cs="ＭＳ 明朝" w:hint="eastAsia"/>
          <w:kern w:val="0"/>
          <w:sz w:val="22"/>
        </w:rPr>
        <w:t xml:space="preserve">　　　年　　月　　日</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３　添付書類</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(1)</w:t>
      </w:r>
      <w:r w:rsidRPr="007E3F4D">
        <w:rPr>
          <w:rFonts w:ascii="ＭＳ 明朝" w:eastAsia="ＭＳ 明朝" w:hAnsi="Times New Roman" w:cs="ＭＳ 明朝" w:hint="eastAsia"/>
          <w:kern w:val="0"/>
          <w:sz w:val="22"/>
        </w:rPr>
        <w:t xml:space="preserve">　事業実績書（第</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号様式）</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(2)</w:t>
      </w:r>
      <w:r w:rsidRPr="007E3F4D">
        <w:rPr>
          <w:rFonts w:ascii="ＭＳ 明朝" w:eastAsia="ＭＳ 明朝" w:hAnsi="Times New Roman" w:cs="ＭＳ 明朝" w:hint="eastAsia"/>
          <w:kern w:val="0"/>
          <w:sz w:val="22"/>
        </w:rPr>
        <w:t xml:space="preserve">　収支精算書（第</w:t>
      </w:r>
      <w:r w:rsidRPr="007E3F4D">
        <w:rPr>
          <w:rFonts w:ascii="ＭＳ 明朝" w:eastAsia="ＭＳ 明朝" w:hAnsi="ＭＳ 明朝" w:cs="ＭＳ 明朝"/>
          <w:kern w:val="0"/>
          <w:sz w:val="22"/>
        </w:rPr>
        <w:t>14</w:t>
      </w:r>
      <w:r w:rsidRPr="007E3F4D">
        <w:rPr>
          <w:rFonts w:ascii="ＭＳ 明朝" w:eastAsia="ＭＳ 明朝" w:hAnsi="Times New Roman" w:cs="ＭＳ 明朝" w:hint="eastAsia"/>
          <w:kern w:val="0"/>
          <w:sz w:val="22"/>
        </w:rPr>
        <w:t>号様式）</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(3)</w:t>
      </w:r>
      <w:r w:rsidRPr="007E3F4D">
        <w:rPr>
          <w:rFonts w:ascii="ＭＳ 明朝" w:eastAsia="ＭＳ 明朝" w:hAnsi="Times New Roman" w:cs="ＭＳ 明朝" w:hint="eastAsia"/>
          <w:kern w:val="0"/>
          <w:sz w:val="22"/>
        </w:rPr>
        <w:t xml:space="preserve">　街頭防犯カメラの設置に係る領収書</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写</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又は請求書</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写</w:t>
      </w:r>
      <w:r w:rsidRPr="007E3F4D">
        <w:rPr>
          <w:rFonts w:ascii="ＭＳ 明朝" w:eastAsia="ＭＳ 明朝" w:hAnsi="ＭＳ 明朝" w:cs="ＭＳ 明朝"/>
          <w:kern w:val="0"/>
          <w:sz w:val="22"/>
        </w:rPr>
        <w:t>)</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(4)</w:t>
      </w:r>
      <w:r w:rsidRPr="007E3F4D">
        <w:rPr>
          <w:rFonts w:ascii="ＭＳ 明朝" w:eastAsia="ＭＳ 明朝" w:hAnsi="Times New Roman" w:cs="ＭＳ 明朝" w:hint="eastAsia"/>
          <w:kern w:val="0"/>
          <w:sz w:val="22"/>
        </w:rPr>
        <w:t xml:space="preserve">　街頭防犯カメラの設置場所図面（付近見取図含む）</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(5)</w:t>
      </w:r>
      <w:r w:rsidRPr="007E3F4D">
        <w:rPr>
          <w:rFonts w:ascii="ＭＳ 明朝" w:eastAsia="ＭＳ 明朝" w:hAnsi="Times New Roman" w:cs="ＭＳ 明朝" w:hint="eastAsia"/>
          <w:kern w:val="0"/>
          <w:sz w:val="22"/>
        </w:rPr>
        <w:t xml:space="preserve">　街頭防犯カメラ設置後の現況写真（カメラ、録画装置、設置表示プレート等）</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(6)</w:t>
      </w:r>
      <w:r w:rsidRPr="007E3F4D">
        <w:rPr>
          <w:rFonts w:ascii="ＭＳ 明朝" w:eastAsia="ＭＳ 明朝" w:hAnsi="Times New Roman" w:cs="ＭＳ 明朝" w:hint="eastAsia"/>
          <w:kern w:val="0"/>
          <w:sz w:val="22"/>
        </w:rPr>
        <w:t xml:space="preserve">　撮影された画像</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(7)</w:t>
      </w:r>
      <w:r w:rsidRPr="007E3F4D">
        <w:rPr>
          <w:rFonts w:ascii="ＭＳ 明朝" w:eastAsia="ＭＳ 明朝" w:hAnsi="Times New Roman" w:cs="ＭＳ 明朝" w:hint="eastAsia"/>
          <w:kern w:val="0"/>
          <w:sz w:val="22"/>
        </w:rPr>
        <w:t xml:space="preserve">　財産管理台帳</w:t>
      </w:r>
      <w:r w:rsidRPr="007E3F4D">
        <w:rPr>
          <w:rFonts w:ascii="ＭＳ 明朝" w:eastAsia="ＭＳ 明朝" w:hAnsi="ＭＳ 明朝" w:cs="ＭＳ 明朝"/>
          <w:kern w:val="0"/>
          <w:sz w:val="22"/>
        </w:rPr>
        <w:t>(</w:t>
      </w:r>
      <w:r w:rsidRPr="007E3F4D">
        <w:rPr>
          <w:rFonts w:ascii="ＭＳ 明朝" w:eastAsia="ＭＳ 明朝" w:hAnsi="Times New Roman" w:cs="ＭＳ 明朝" w:hint="eastAsia"/>
          <w:kern w:val="0"/>
          <w:sz w:val="22"/>
        </w:rPr>
        <w:t>写</w:t>
      </w:r>
      <w:r w:rsidRPr="007E3F4D">
        <w:rPr>
          <w:rFonts w:ascii="ＭＳ 明朝" w:eastAsia="ＭＳ 明朝" w:hAnsi="ＭＳ 明朝" w:cs="ＭＳ 明朝"/>
          <w:kern w:val="0"/>
          <w:sz w:val="22"/>
        </w:rPr>
        <w:t>)</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ＭＳ 明朝" w:cs="ＭＳ 明朝"/>
          <w:kern w:val="0"/>
          <w:sz w:val="22"/>
        </w:rPr>
        <w:t xml:space="preserve"> (8)</w:t>
      </w:r>
      <w:r w:rsidRPr="007E3F4D">
        <w:rPr>
          <w:rFonts w:ascii="ＭＳ 明朝" w:eastAsia="ＭＳ 明朝" w:hAnsi="Times New Roman" w:cs="ＭＳ 明朝" w:hint="eastAsia"/>
          <w:kern w:val="0"/>
          <w:sz w:val="22"/>
        </w:rPr>
        <w:t xml:space="preserve">　防犯カメラの管理規定</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p>
    <w:p w:rsidR="00831CBE" w:rsidRPr="007E3F4D" w:rsidRDefault="00831CBE" w:rsidP="00B44E62">
      <w:pPr>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号様式（第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実　　績　　書</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事業日程及び事業の内容</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664"/>
        <w:gridCol w:w="3458"/>
      </w:tblGrid>
      <w:tr w:rsidR="007E3F4D" w:rsidRPr="007E3F4D">
        <w:tc>
          <w:tcPr>
            <w:tcW w:w="226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名</w:t>
            </w:r>
          </w:p>
        </w:tc>
        <w:tc>
          <w:tcPr>
            <w:tcW w:w="266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業</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日</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程</w:t>
            </w:r>
          </w:p>
        </w:tc>
        <w:tc>
          <w:tcPr>
            <w:tcW w:w="345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の　内　容</w:t>
            </w:r>
          </w:p>
        </w:tc>
      </w:tr>
      <w:tr w:rsidR="00B44E62" w:rsidRPr="007E3F4D">
        <w:tc>
          <w:tcPr>
            <w:tcW w:w="226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266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345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２　事業に要した経費</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664"/>
        <w:gridCol w:w="3458"/>
      </w:tblGrid>
      <w:tr w:rsidR="007E3F4D" w:rsidRPr="007E3F4D">
        <w:tc>
          <w:tcPr>
            <w:tcW w:w="226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事　業　名</w:t>
            </w:r>
          </w:p>
        </w:tc>
        <w:tc>
          <w:tcPr>
            <w:tcW w:w="266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補助対象経費の内容</w:t>
            </w:r>
          </w:p>
        </w:tc>
        <w:tc>
          <w:tcPr>
            <w:tcW w:w="345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経　費　の　総　額</w:t>
            </w:r>
          </w:p>
        </w:tc>
      </w:tr>
      <w:tr w:rsidR="00B44E62" w:rsidRPr="007E3F4D">
        <w:tc>
          <w:tcPr>
            <w:tcW w:w="226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2664"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345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14</w:t>
      </w:r>
      <w:r w:rsidRPr="007E3F4D">
        <w:rPr>
          <w:rFonts w:ascii="ＭＳ 明朝" w:eastAsia="ＭＳ 明朝" w:hAnsi="Times New Roman" w:cs="ＭＳ 明朝" w:hint="eastAsia"/>
          <w:kern w:val="0"/>
          <w:sz w:val="22"/>
        </w:rPr>
        <w:t>号様式（第</w:t>
      </w:r>
      <w:r w:rsidRPr="007E3F4D">
        <w:rPr>
          <w:rFonts w:ascii="ＭＳ 明朝" w:eastAsia="ＭＳ 明朝" w:hAnsi="ＭＳ 明朝" w:cs="ＭＳ 明朝"/>
          <w:kern w:val="0"/>
          <w:sz w:val="22"/>
        </w:rPr>
        <w:t>12</w:t>
      </w:r>
      <w:r w:rsidRPr="007E3F4D">
        <w:rPr>
          <w:rFonts w:ascii="ＭＳ 明朝" w:eastAsia="ＭＳ 明朝" w:hAnsi="Times New Roman" w:cs="ＭＳ 明朝" w:hint="eastAsia"/>
          <w:kern w:val="0"/>
          <w:sz w:val="22"/>
        </w:rPr>
        <w:t>条関係）</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jc w:val="cente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収　支　精　算　書</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１　収　入</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00"/>
        <w:gridCol w:w="1701"/>
        <w:gridCol w:w="1701"/>
        <w:gridCol w:w="1587"/>
      </w:tblGrid>
      <w:tr w:rsidR="007E3F4D"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項　目</w:t>
            </w: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精</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算</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予</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算</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増　減</w:t>
            </w: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備　考</w:t>
            </w:r>
          </w:p>
        </w:tc>
      </w:tr>
      <w:tr w:rsidR="007E3F4D"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県費補助金</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r>
      <w:tr w:rsidR="00B44E62"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計</w:t>
            </w: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r>
    </w:tbl>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２　支　出</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00"/>
        <w:gridCol w:w="1701"/>
        <w:gridCol w:w="1701"/>
        <w:gridCol w:w="1587"/>
      </w:tblGrid>
      <w:tr w:rsidR="007E3F4D"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項　目</w:t>
            </w: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精</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算</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予</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算</w:t>
            </w: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額</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増　減</w:t>
            </w: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備　考</w:t>
            </w:r>
          </w:p>
        </w:tc>
      </w:tr>
      <w:tr w:rsidR="007E3F4D"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r w:rsidRPr="007E3F4D">
              <w:rPr>
                <w:rFonts w:ascii="Times New Roman" w:eastAsia="ＭＳ 明朝" w:hAnsi="Times New Roman" w:cs="Times New Roman"/>
                <w:kern w:val="0"/>
                <w:sz w:val="22"/>
              </w:rPr>
              <w:t xml:space="preserve">           </w:t>
            </w:r>
            <w:r w:rsidRPr="007E3F4D">
              <w:rPr>
                <w:rFonts w:ascii="Times New Roman" w:eastAsia="ＭＳ 明朝" w:hAnsi="Times New Roman" w:cs="ＭＳ 明朝" w:hint="eastAsia"/>
                <w:kern w:val="0"/>
                <w:sz w:val="22"/>
              </w:rPr>
              <w:t>円</w:t>
            </w: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p w:rsidR="00B44E62" w:rsidRPr="007E3F4D" w:rsidRDefault="00B44E62" w:rsidP="00B44E6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spacing w:val="4"/>
                <w:kern w:val="0"/>
                <w:sz w:val="22"/>
              </w:rPr>
            </w:pPr>
          </w:p>
        </w:tc>
      </w:tr>
      <w:tr w:rsidR="00B44E62" w:rsidRPr="007E3F4D">
        <w:tc>
          <w:tcPr>
            <w:tcW w:w="1928"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計</w:t>
            </w:r>
          </w:p>
        </w:tc>
        <w:tc>
          <w:tcPr>
            <w:tcW w:w="1700"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tc>
        <w:tc>
          <w:tcPr>
            <w:tcW w:w="1701"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円</w:t>
            </w:r>
          </w:p>
        </w:tc>
        <w:tc>
          <w:tcPr>
            <w:tcW w:w="1587" w:type="dxa"/>
            <w:tcBorders>
              <w:top w:val="single" w:sz="4" w:space="0" w:color="000000"/>
              <w:left w:val="single" w:sz="4" w:space="0" w:color="000000"/>
              <w:bottom w:val="single" w:sz="4" w:space="0" w:color="000000"/>
              <w:right w:val="single" w:sz="4" w:space="0" w:color="000000"/>
            </w:tcBorders>
          </w:tcPr>
          <w:p w:rsidR="00B44E62" w:rsidRPr="007E3F4D" w:rsidRDefault="00B44E62" w:rsidP="00B44E62">
            <w:pPr>
              <w:suppressAutoHyphens/>
              <w:kinsoku w:val="0"/>
              <w:wordWrap w:val="0"/>
              <w:overflowPunct w:val="0"/>
              <w:autoSpaceDE w:val="0"/>
              <w:autoSpaceDN w:val="0"/>
              <w:adjustRightInd w:val="0"/>
              <w:spacing w:line="286" w:lineRule="atLeast"/>
              <w:jc w:val="center"/>
              <w:textAlignment w:val="baseline"/>
              <w:rPr>
                <w:rFonts w:ascii="ＭＳ 明朝" w:eastAsia="ＭＳ 明朝" w:hAnsi="Times New Roman" w:cs="Times New Roman"/>
                <w:spacing w:val="4"/>
                <w:kern w:val="0"/>
                <w:sz w:val="22"/>
              </w:rPr>
            </w:pPr>
          </w:p>
        </w:tc>
      </w:tr>
    </w:tbl>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kern w:val="0"/>
          <w:sz w:val="24"/>
          <w:szCs w:val="24"/>
        </w:rPr>
        <w:br w:type="page"/>
      </w:r>
      <w:r w:rsidRPr="007E3F4D">
        <w:rPr>
          <w:rFonts w:ascii="ＭＳ 明朝" w:eastAsia="ＭＳ 明朝" w:hAnsi="Times New Roman" w:cs="ＭＳ 明朝" w:hint="eastAsia"/>
          <w:kern w:val="0"/>
          <w:sz w:val="22"/>
        </w:rPr>
        <w:lastRenderedPageBreak/>
        <w:t>第</w:t>
      </w:r>
      <w:r w:rsidRPr="007E3F4D">
        <w:rPr>
          <w:rFonts w:ascii="ＭＳ 明朝" w:eastAsia="ＭＳ 明朝" w:hAnsi="ＭＳ 明朝" w:cs="ＭＳ 明朝"/>
          <w:kern w:val="0"/>
          <w:sz w:val="22"/>
        </w:rPr>
        <w:t>15</w:t>
      </w:r>
      <w:r w:rsidRPr="007E3F4D">
        <w:rPr>
          <w:rFonts w:ascii="ＭＳ 明朝" w:eastAsia="ＭＳ 明朝" w:hAnsi="Times New Roman" w:cs="ＭＳ 明朝" w:hint="eastAsia"/>
          <w:kern w:val="0"/>
          <w:sz w:val="22"/>
        </w:rPr>
        <w:t>号様式（第</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条関係）</w:t>
      </w:r>
    </w:p>
    <w:p w:rsidR="00956121" w:rsidRPr="007E3F4D" w:rsidRDefault="00956121"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Times New Roman" w:hint="eastAsia"/>
          <w:spacing w:val="4"/>
          <w:kern w:val="0"/>
          <w:sz w:val="22"/>
        </w:rPr>
        <w:t xml:space="preserve">　（公印省略）</w:t>
      </w:r>
    </w:p>
    <w:p w:rsidR="00B44E62" w:rsidRPr="007E3F4D" w:rsidRDefault="00B44E62" w:rsidP="00B44E62">
      <w:pPr>
        <w:jc w:val="center"/>
        <w:textAlignment w:val="baseline"/>
        <w:rPr>
          <w:rFonts w:ascii="ＭＳ 明朝" w:eastAsia="ＭＳ 明朝" w:hAnsi="Times New Roman" w:cs="Times New Roman"/>
          <w:spacing w:val="4"/>
          <w:kern w:val="0"/>
          <w:sz w:val="22"/>
        </w:rPr>
      </w:pPr>
      <w:r w:rsidRPr="007E3F4D">
        <w:rPr>
          <w:rFonts w:ascii="Times New Roman" w:eastAsia="ＭＳ 明朝" w:hAnsi="Times New Roman" w:cs="ＭＳ 明朝" w:hint="eastAsia"/>
          <w:kern w:val="0"/>
          <w:sz w:val="22"/>
        </w:rPr>
        <w:t>街頭防犯カメラ設置支援事業</w:t>
      </w:r>
      <w:r w:rsidRPr="007E3F4D">
        <w:rPr>
          <w:rFonts w:ascii="ＭＳ 明朝" w:eastAsia="ＭＳ 明朝" w:hAnsi="Times New Roman" w:cs="ＭＳ 明朝" w:hint="eastAsia"/>
          <w:kern w:val="0"/>
          <w:sz w:val="22"/>
        </w:rPr>
        <w:t>費補助金の額の確定通知書</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E52834" w:rsidRPr="007E3F4D">
        <w:rPr>
          <w:rFonts w:ascii="ＭＳ 明朝" w:eastAsia="ＭＳ 明朝" w:hAnsi="Times New Roman" w:cs="ＭＳ 明朝" w:hint="eastAsia"/>
          <w:kern w:val="0"/>
          <w:sz w:val="22"/>
        </w:rPr>
        <w:t xml:space="preserve"> 　　　　　</w:t>
      </w:r>
      <w:r w:rsidR="00D741AC" w:rsidRPr="007E3F4D">
        <w:rPr>
          <w:rFonts w:ascii="ＭＳ 明朝" w:eastAsia="ＭＳ 明朝" w:hAnsi="ＭＳ 明朝" w:cs="ＭＳ 明朝" w:hint="eastAsia"/>
          <w:kern w:val="0"/>
          <w:sz w:val="22"/>
        </w:rPr>
        <w:t xml:space="preserve">　　　</w:t>
      </w:r>
      <w:r w:rsidRPr="007E3F4D">
        <w:rPr>
          <w:rFonts w:ascii="ＭＳ 明朝" w:eastAsia="ＭＳ 明朝" w:hAnsi="Times New Roman" w:cs="ＭＳ 明朝" w:hint="eastAsia"/>
          <w:kern w:val="0"/>
          <w:sz w:val="22"/>
        </w:rPr>
        <w:t>第</w:t>
      </w:r>
      <w:r w:rsidR="00D741AC" w:rsidRPr="007E3F4D">
        <w:rPr>
          <w:rFonts w:ascii="ＭＳ 明朝" w:eastAsia="ＭＳ 明朝" w:hAnsi="ＭＳ 明朝" w:cs="ＭＳ 明朝" w:hint="eastAsia"/>
          <w:kern w:val="0"/>
          <w:sz w:val="22"/>
        </w:rPr>
        <w:t xml:space="preserve">　　　　</w:t>
      </w:r>
      <w:r w:rsidRPr="007E3F4D">
        <w:rPr>
          <w:rFonts w:ascii="ＭＳ 明朝" w:eastAsia="ＭＳ 明朝" w:hAnsi="Times New Roman" w:cs="ＭＳ 明朝" w:hint="eastAsia"/>
          <w:kern w:val="0"/>
          <w:sz w:val="22"/>
        </w:rPr>
        <w:t>号</w:t>
      </w: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Pr="007E3F4D">
        <w:rPr>
          <w:rFonts w:ascii="ＭＳ 明朝" w:eastAsia="ＭＳ 明朝" w:hAnsi="ＭＳ 明朝" w:cs="ＭＳ 明朝"/>
          <w:kern w:val="0"/>
          <w:sz w:val="22"/>
        </w:rPr>
        <w:t xml:space="preserve"> </w:t>
      </w:r>
      <w:r w:rsidRPr="007E3F4D">
        <w:rPr>
          <w:rFonts w:ascii="ＭＳ 明朝" w:eastAsia="ＭＳ 明朝" w:hAnsi="Times New Roman" w:cs="ＭＳ 明朝" w:hint="eastAsia"/>
          <w:kern w:val="0"/>
          <w:sz w:val="22"/>
        </w:rPr>
        <w:t xml:space="preserve">　　　　　</w:t>
      </w:r>
      <w:r w:rsidR="001E1E77"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 xml:space="preserve">　　</w:t>
      </w:r>
      <w:r w:rsidR="00E52834" w:rsidRPr="007E3F4D">
        <w:rPr>
          <w:rFonts w:ascii="ＭＳ 明朝" w:eastAsia="ＭＳ 明朝" w:hAnsi="Times New Roman" w:cs="ＭＳ 明朝" w:hint="eastAsia"/>
          <w:kern w:val="0"/>
          <w:sz w:val="22"/>
        </w:rPr>
        <w:t xml:space="preserve">　</w:t>
      </w:r>
      <w:r w:rsidR="00E52834" w:rsidRPr="007E3F4D">
        <w:rPr>
          <w:rFonts w:ascii="ＭＳ 明朝" w:eastAsia="ＭＳ 明朝" w:hAnsi="ＭＳ 明朝" w:cs="ＭＳ 明朝" w:hint="eastAsia"/>
          <w:kern w:val="0"/>
          <w:sz w:val="22"/>
        </w:rPr>
        <w:t>令和</w:t>
      </w:r>
      <w:r w:rsidR="001E1E77" w:rsidRPr="007E3F4D">
        <w:rPr>
          <w:rFonts w:ascii="ＭＳ 明朝" w:eastAsia="ＭＳ 明朝" w:hAnsi="ＭＳ 明朝" w:cs="ＭＳ 明朝" w:hint="eastAsia"/>
          <w:kern w:val="0"/>
          <w:sz w:val="22"/>
        </w:rPr>
        <w:t xml:space="preserve">　</w:t>
      </w:r>
      <w:r w:rsidRPr="007E3F4D">
        <w:rPr>
          <w:rFonts w:ascii="ＭＳ 明朝" w:eastAsia="ＭＳ 明朝" w:hAnsi="Times New Roman" w:cs="ＭＳ 明朝" w:hint="eastAsia"/>
          <w:kern w:val="0"/>
          <w:sz w:val="22"/>
        </w:rPr>
        <w:t>年</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月</w:t>
      </w:r>
      <w:r w:rsidR="00E52834"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日</w:t>
      </w:r>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bookmarkStart w:id="0" w:name="_GoBack"/>
      <w:bookmarkEnd w:id="0"/>
    </w:p>
    <w:p w:rsidR="00B44E62" w:rsidRPr="007E3F4D" w:rsidRDefault="00B44E62" w:rsidP="00B44E62">
      <w:pPr>
        <w:ind w:left="226" w:hanging="226"/>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殿</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E52834"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大分県知事</w:t>
      </w:r>
      <w:r w:rsidR="00E52834" w:rsidRPr="007E3F4D">
        <w:rPr>
          <w:rFonts w:ascii="ＭＳ 明朝" w:eastAsia="ＭＳ 明朝" w:hAnsi="Times New Roman" w:cs="ＭＳ 明朝" w:hint="eastAsia"/>
          <w:kern w:val="0"/>
          <w:sz w:val="22"/>
        </w:rPr>
        <w:t xml:space="preserve">　佐藤　樹一郎</w:t>
      </w:r>
      <w:r w:rsidR="00E52834" w:rsidRPr="007E3F4D">
        <w:rPr>
          <w:rFonts w:ascii="ＭＳ 明朝" w:eastAsia="ＭＳ 明朝" w:hAnsi="ＭＳ 明朝" w:cs="ＭＳ 明朝" w:hint="eastAsia"/>
          <w:kern w:val="0"/>
          <w:sz w:val="22"/>
        </w:rPr>
        <w:t xml:space="preserve">　　</w:t>
      </w: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p>
    <w:p w:rsidR="00B44E62" w:rsidRPr="007E3F4D" w:rsidRDefault="00B44E62" w:rsidP="00B44E62">
      <w:pPr>
        <w:textAlignment w:val="baseline"/>
        <w:rPr>
          <w:rFonts w:ascii="ＭＳ 明朝" w:eastAsia="ＭＳ 明朝" w:hAnsi="Times New Roman" w:cs="Times New Roman"/>
          <w:spacing w:val="4"/>
          <w:kern w:val="0"/>
          <w:sz w:val="22"/>
        </w:rPr>
      </w:pPr>
      <w:r w:rsidRPr="007E3F4D">
        <w:rPr>
          <w:rFonts w:ascii="ＭＳ 明朝" w:eastAsia="ＭＳ 明朝" w:hAnsi="Times New Roman" w:cs="ＭＳ 明朝" w:hint="eastAsia"/>
          <w:kern w:val="0"/>
          <w:sz w:val="22"/>
        </w:rPr>
        <w:t xml:space="preserve">　</w:t>
      </w:r>
      <w:r w:rsidR="00E52834" w:rsidRPr="007E3F4D">
        <w:rPr>
          <w:rFonts w:ascii="ＭＳ 明朝" w:eastAsia="ＭＳ 明朝" w:hAnsi="Times New Roman" w:cs="ＭＳ 明朝" w:hint="eastAsia"/>
          <w:kern w:val="0"/>
          <w:sz w:val="22"/>
        </w:rPr>
        <w:t>令和</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月</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日付けで提出のあった</w:t>
      </w:r>
      <w:r w:rsidR="00743F4D" w:rsidRPr="007E3F4D">
        <w:rPr>
          <w:rFonts w:ascii="ＭＳ 明朝" w:eastAsia="ＭＳ 明朝" w:hAnsi="Times New Roman" w:cs="ＭＳ 明朝" w:hint="eastAsia"/>
          <w:kern w:val="0"/>
          <w:sz w:val="22"/>
        </w:rPr>
        <w:t>令和</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年度街頭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実績報告書に基づき、</w:t>
      </w:r>
      <w:r w:rsidR="00743F4D" w:rsidRPr="007E3F4D">
        <w:rPr>
          <w:rFonts w:ascii="ＭＳ 明朝" w:eastAsia="ＭＳ 明朝" w:hAnsi="Times New Roman" w:cs="ＭＳ 明朝" w:hint="eastAsia"/>
          <w:kern w:val="0"/>
          <w:sz w:val="22"/>
        </w:rPr>
        <w:t>令和</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年</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月</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日付け</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第</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号による交付決定通知に係る補助金の額</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円については、金</w:t>
      </w:r>
      <w:r w:rsidR="00D741AC" w:rsidRPr="007E3F4D">
        <w:rPr>
          <w:rFonts w:ascii="ＭＳ 明朝" w:eastAsia="ＭＳ 明朝" w:hAnsi="Times New Roman" w:cs="ＭＳ 明朝" w:hint="eastAsia"/>
          <w:kern w:val="0"/>
          <w:sz w:val="22"/>
        </w:rPr>
        <w:t xml:space="preserve">　　　　</w:t>
      </w:r>
      <w:r w:rsidRPr="007E3F4D">
        <w:rPr>
          <w:rFonts w:ascii="ＭＳ 明朝" w:eastAsia="ＭＳ 明朝" w:hAnsi="Times New Roman" w:cs="ＭＳ 明朝" w:hint="eastAsia"/>
          <w:kern w:val="0"/>
          <w:sz w:val="22"/>
        </w:rPr>
        <w:t>円に確定したので、街頭</w:t>
      </w:r>
      <w:r w:rsidRPr="007E3F4D">
        <w:rPr>
          <w:rFonts w:ascii="Times New Roman" w:eastAsia="ＭＳ 明朝" w:hAnsi="Times New Roman" w:cs="ＭＳ 明朝" w:hint="eastAsia"/>
          <w:kern w:val="0"/>
          <w:sz w:val="22"/>
        </w:rPr>
        <w:t>防犯カメラ設置支援事業</w:t>
      </w:r>
      <w:r w:rsidRPr="007E3F4D">
        <w:rPr>
          <w:rFonts w:ascii="ＭＳ 明朝" w:eastAsia="ＭＳ 明朝" w:hAnsi="Times New Roman" w:cs="ＭＳ 明朝" w:hint="eastAsia"/>
          <w:kern w:val="0"/>
          <w:sz w:val="22"/>
        </w:rPr>
        <w:t>費補助金交付要綱第</w:t>
      </w:r>
      <w:r w:rsidRPr="007E3F4D">
        <w:rPr>
          <w:rFonts w:ascii="ＭＳ 明朝" w:eastAsia="ＭＳ 明朝" w:hAnsi="ＭＳ 明朝" w:cs="ＭＳ 明朝"/>
          <w:kern w:val="0"/>
          <w:sz w:val="22"/>
        </w:rPr>
        <w:t>13</w:t>
      </w:r>
      <w:r w:rsidRPr="007E3F4D">
        <w:rPr>
          <w:rFonts w:ascii="ＭＳ 明朝" w:eastAsia="ＭＳ 明朝" w:hAnsi="Times New Roman" w:cs="ＭＳ 明朝" w:hint="eastAsia"/>
          <w:kern w:val="0"/>
          <w:sz w:val="22"/>
        </w:rPr>
        <w:t>条の規定により通知します。</w:t>
      </w:r>
    </w:p>
    <w:p w:rsidR="00B91E84" w:rsidRPr="007E3F4D" w:rsidRDefault="00B44E62" w:rsidP="008E0BB6">
      <w:pPr>
        <w:jc w:val="center"/>
        <w:rPr>
          <w:rFonts w:ascii="ＭＳ 明朝" w:eastAsia="ＭＳ 明朝" w:hAnsi="Times New Roman" w:cs="Times New Roman"/>
          <w:kern w:val="0"/>
          <w:sz w:val="24"/>
          <w:szCs w:val="24"/>
        </w:rPr>
      </w:pPr>
      <w:r w:rsidRPr="007E3F4D">
        <w:rPr>
          <w:rFonts w:ascii="ＭＳ 明朝" w:eastAsia="ＭＳ 明朝" w:hAnsi="Times New Roman" w:cs="Times New Roman"/>
          <w:kern w:val="0"/>
          <w:sz w:val="24"/>
          <w:szCs w:val="24"/>
        </w:rPr>
        <w:br w:type="page"/>
      </w:r>
      <w:r w:rsidR="008E0BB6" w:rsidRPr="007E3F4D">
        <w:rPr>
          <w:rFonts w:ascii="ＭＳ 明朝" w:eastAsia="ＭＳ 明朝" w:hAnsi="Times New Roman" w:cs="Times New Roman" w:hint="eastAsia"/>
          <w:kern w:val="0"/>
          <w:sz w:val="24"/>
          <w:szCs w:val="24"/>
        </w:rPr>
        <w:lastRenderedPageBreak/>
        <w:t>執行計画表</w:t>
      </w:r>
    </w:p>
    <w:p w:rsidR="008E0BB6" w:rsidRPr="007E3F4D" w:rsidRDefault="008E0BB6" w:rsidP="008E0BB6">
      <w:pPr>
        <w:jc w:val="left"/>
      </w:pPr>
      <w:r w:rsidRPr="007E3F4D">
        <w:rPr>
          <w:rFonts w:hint="eastAsia"/>
        </w:rPr>
        <w:t>１　工期</w:t>
      </w:r>
    </w:p>
    <w:p w:rsidR="008E0BB6" w:rsidRPr="007E3F4D" w:rsidRDefault="008E0BB6" w:rsidP="008E0BB6">
      <w:pPr>
        <w:jc w:val="left"/>
      </w:pPr>
      <w:r w:rsidRPr="007E3F4D">
        <w:rPr>
          <w:rFonts w:hint="eastAsia"/>
        </w:rPr>
        <w:t xml:space="preserve">　　自　補助金交付決定日以降</w:t>
      </w:r>
    </w:p>
    <w:p w:rsidR="008E0BB6" w:rsidRPr="007E3F4D" w:rsidRDefault="008E0BB6" w:rsidP="008E0BB6">
      <w:pPr>
        <w:jc w:val="left"/>
      </w:pPr>
      <w:r w:rsidRPr="007E3F4D">
        <w:rPr>
          <w:rFonts w:hint="eastAsia"/>
        </w:rPr>
        <w:t xml:space="preserve">　　至　令和</w:t>
      </w:r>
      <w:r w:rsidR="001E1E77" w:rsidRPr="007E3F4D">
        <w:rPr>
          <w:rFonts w:hint="eastAsia"/>
        </w:rPr>
        <w:t xml:space="preserve">　</w:t>
      </w:r>
      <w:r w:rsidRPr="007E3F4D">
        <w:rPr>
          <w:rFonts w:hint="eastAsia"/>
        </w:rPr>
        <w:t>年</w:t>
      </w:r>
      <w:r w:rsidR="001E1E77" w:rsidRPr="007E3F4D">
        <w:rPr>
          <w:rFonts w:hint="eastAsia"/>
        </w:rPr>
        <w:t xml:space="preserve">　</w:t>
      </w:r>
      <w:r w:rsidRPr="007E3F4D">
        <w:rPr>
          <w:rFonts w:hint="eastAsia"/>
        </w:rPr>
        <w:t>月</w:t>
      </w:r>
      <w:r w:rsidR="001E1E77" w:rsidRPr="007E3F4D">
        <w:rPr>
          <w:rFonts w:hint="eastAsia"/>
        </w:rPr>
        <w:t xml:space="preserve">　</w:t>
      </w:r>
      <w:r w:rsidRPr="007E3F4D">
        <w:rPr>
          <w:rFonts w:hint="eastAsia"/>
        </w:rPr>
        <w:t>日</w:t>
      </w:r>
    </w:p>
    <w:p w:rsidR="008E0BB6" w:rsidRPr="007E3F4D" w:rsidRDefault="008E0BB6" w:rsidP="008E0BB6">
      <w:pPr>
        <w:jc w:val="left"/>
      </w:pPr>
      <w:r w:rsidRPr="007E3F4D">
        <w:rPr>
          <w:rFonts w:hint="eastAsia"/>
        </w:rPr>
        <w:t>２　実施者（発注者）</w:t>
      </w:r>
    </w:p>
    <w:p w:rsidR="008E0BB6" w:rsidRPr="007E3F4D" w:rsidRDefault="008E0BB6" w:rsidP="008E0BB6">
      <w:pPr>
        <w:jc w:val="left"/>
      </w:pPr>
      <w:r w:rsidRPr="007E3F4D">
        <w:rPr>
          <w:rFonts w:hint="eastAsia"/>
        </w:rPr>
        <w:t xml:space="preserve">　　団体名　</w:t>
      </w:r>
    </w:p>
    <w:p w:rsidR="008E0BB6" w:rsidRPr="007E3F4D" w:rsidRDefault="008E0BB6" w:rsidP="008E0BB6">
      <w:pPr>
        <w:jc w:val="left"/>
      </w:pPr>
      <w:r w:rsidRPr="007E3F4D">
        <w:rPr>
          <w:rFonts w:hint="eastAsia"/>
        </w:rPr>
        <w:t xml:space="preserve">　　（代表者）</w:t>
      </w:r>
    </w:p>
    <w:p w:rsidR="008E0BB6" w:rsidRPr="007E3F4D" w:rsidRDefault="008E0BB6" w:rsidP="008E0BB6">
      <w:pPr>
        <w:jc w:val="left"/>
      </w:pPr>
      <w:r w:rsidRPr="007E3F4D">
        <w:rPr>
          <w:rFonts w:hint="eastAsia"/>
        </w:rPr>
        <w:t xml:space="preserve">　　　役　職　</w:t>
      </w:r>
    </w:p>
    <w:p w:rsidR="008E0BB6" w:rsidRPr="007E3F4D" w:rsidRDefault="008E0BB6" w:rsidP="008E0BB6">
      <w:pPr>
        <w:jc w:val="left"/>
      </w:pPr>
      <w:r w:rsidRPr="007E3F4D">
        <w:rPr>
          <w:rFonts w:hint="eastAsia"/>
        </w:rPr>
        <w:t xml:space="preserve">　　　住　所　</w:t>
      </w:r>
    </w:p>
    <w:p w:rsidR="008E0BB6" w:rsidRPr="007E3F4D" w:rsidRDefault="008E0BB6" w:rsidP="008E0BB6">
      <w:pPr>
        <w:jc w:val="left"/>
      </w:pPr>
      <w:r w:rsidRPr="007E3F4D">
        <w:rPr>
          <w:rFonts w:hint="eastAsia"/>
        </w:rPr>
        <w:t xml:space="preserve">　　　氏　名　</w:t>
      </w:r>
    </w:p>
    <w:p w:rsidR="008E0BB6" w:rsidRPr="007E3F4D" w:rsidRDefault="008E0BB6" w:rsidP="008E0BB6">
      <w:pPr>
        <w:jc w:val="left"/>
      </w:pPr>
      <w:r w:rsidRPr="007E3F4D">
        <w:rPr>
          <w:rFonts w:hint="eastAsia"/>
        </w:rPr>
        <w:t xml:space="preserve">　　　連絡先　</w:t>
      </w:r>
    </w:p>
    <w:p w:rsidR="008E0BB6" w:rsidRPr="007E3F4D" w:rsidRDefault="008E0BB6" w:rsidP="008E0BB6">
      <w:pPr>
        <w:jc w:val="left"/>
      </w:pPr>
      <w:r w:rsidRPr="007E3F4D">
        <w:rPr>
          <w:rFonts w:hint="eastAsia"/>
        </w:rPr>
        <w:t>３　施工業者（委託業者）</w:t>
      </w:r>
    </w:p>
    <w:p w:rsidR="008E0BB6" w:rsidRPr="007E3F4D" w:rsidRDefault="008E0BB6" w:rsidP="008E0BB6">
      <w:pPr>
        <w:jc w:val="left"/>
      </w:pPr>
      <w:r w:rsidRPr="007E3F4D">
        <w:rPr>
          <w:rFonts w:hint="eastAsia"/>
        </w:rPr>
        <w:t xml:space="preserve">　　名　称　</w:t>
      </w:r>
    </w:p>
    <w:p w:rsidR="008E0BB6" w:rsidRPr="007E3F4D" w:rsidRDefault="008E0BB6" w:rsidP="008E0BB6">
      <w:pPr>
        <w:jc w:val="left"/>
      </w:pPr>
      <w:r w:rsidRPr="007E3F4D">
        <w:rPr>
          <w:rFonts w:hint="eastAsia"/>
        </w:rPr>
        <w:t xml:space="preserve">　　所在地　</w:t>
      </w:r>
    </w:p>
    <w:p w:rsidR="008E0BB6" w:rsidRPr="007E3F4D" w:rsidRDefault="008E0BB6" w:rsidP="008E0BB6">
      <w:pPr>
        <w:jc w:val="left"/>
      </w:pPr>
      <w:r w:rsidRPr="007E3F4D">
        <w:rPr>
          <w:rFonts w:hint="eastAsia"/>
        </w:rPr>
        <w:t xml:space="preserve">　　連絡先　</w:t>
      </w:r>
    </w:p>
    <w:p w:rsidR="008E0BB6" w:rsidRPr="007E3F4D" w:rsidRDefault="008E0BB6" w:rsidP="008E0BB6">
      <w:pPr>
        <w:jc w:val="left"/>
      </w:pPr>
      <w:r w:rsidRPr="007E3F4D">
        <w:rPr>
          <w:rFonts w:hint="eastAsia"/>
        </w:rPr>
        <w:t xml:space="preserve">　　担当者　</w:t>
      </w:r>
    </w:p>
    <w:p w:rsidR="008E0BB6" w:rsidRPr="007E3F4D" w:rsidRDefault="008E0BB6" w:rsidP="008E0BB6">
      <w:pPr>
        <w:jc w:val="left"/>
      </w:pPr>
      <w:r w:rsidRPr="007E3F4D">
        <w:rPr>
          <w:rFonts w:hint="eastAsia"/>
        </w:rPr>
        <w:t>４　工程表</w:t>
      </w:r>
    </w:p>
    <w:tbl>
      <w:tblPr>
        <w:tblW w:w="86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4275"/>
        <w:gridCol w:w="2169"/>
      </w:tblGrid>
      <w:tr w:rsidR="007E3F4D" w:rsidRPr="007E3F4D" w:rsidTr="008E0BB6">
        <w:trPr>
          <w:trHeight w:val="120"/>
        </w:trPr>
        <w:tc>
          <w:tcPr>
            <w:tcW w:w="2181" w:type="dxa"/>
          </w:tcPr>
          <w:p w:rsidR="008E0BB6" w:rsidRPr="007E3F4D" w:rsidRDefault="008E0BB6" w:rsidP="008E0BB6">
            <w:pPr>
              <w:jc w:val="center"/>
            </w:pPr>
            <w:r w:rsidRPr="007E3F4D">
              <w:rPr>
                <w:rFonts w:hint="eastAsia"/>
              </w:rPr>
              <w:t>作業期間</w:t>
            </w:r>
          </w:p>
        </w:tc>
        <w:tc>
          <w:tcPr>
            <w:tcW w:w="4275" w:type="dxa"/>
          </w:tcPr>
          <w:p w:rsidR="008E0BB6" w:rsidRPr="007E3F4D" w:rsidRDefault="008E0BB6" w:rsidP="008E0BB6">
            <w:pPr>
              <w:jc w:val="center"/>
            </w:pPr>
            <w:r w:rsidRPr="007E3F4D">
              <w:rPr>
                <w:rFonts w:hint="eastAsia"/>
              </w:rPr>
              <w:t>作業内容</w:t>
            </w:r>
          </w:p>
        </w:tc>
        <w:tc>
          <w:tcPr>
            <w:tcW w:w="2169" w:type="dxa"/>
          </w:tcPr>
          <w:p w:rsidR="008E0BB6" w:rsidRPr="007E3F4D" w:rsidRDefault="008E0BB6" w:rsidP="008E0BB6">
            <w:pPr>
              <w:jc w:val="center"/>
            </w:pPr>
            <w:r w:rsidRPr="007E3F4D">
              <w:rPr>
                <w:rFonts w:hint="eastAsia"/>
              </w:rPr>
              <w:t>備考</w:t>
            </w:r>
          </w:p>
        </w:tc>
      </w:tr>
      <w:tr w:rsidR="007E3F4D" w:rsidRPr="007E3F4D" w:rsidTr="008E0BB6">
        <w:trPr>
          <w:trHeight w:val="120"/>
        </w:trPr>
        <w:tc>
          <w:tcPr>
            <w:tcW w:w="2181" w:type="dxa"/>
          </w:tcPr>
          <w:p w:rsidR="008E0BB6" w:rsidRPr="007E3F4D" w:rsidRDefault="008E0BB6" w:rsidP="008E0BB6">
            <w:pPr>
              <w:jc w:val="left"/>
            </w:pPr>
          </w:p>
        </w:tc>
        <w:tc>
          <w:tcPr>
            <w:tcW w:w="4275" w:type="dxa"/>
          </w:tcPr>
          <w:p w:rsidR="008E0BB6" w:rsidRPr="007E3F4D" w:rsidRDefault="008E0BB6" w:rsidP="008E0BB6">
            <w:pPr>
              <w:jc w:val="left"/>
            </w:pPr>
          </w:p>
        </w:tc>
        <w:tc>
          <w:tcPr>
            <w:tcW w:w="2169" w:type="dxa"/>
          </w:tcPr>
          <w:p w:rsidR="008E0BB6" w:rsidRPr="007E3F4D" w:rsidRDefault="008E0BB6" w:rsidP="008E0BB6">
            <w:pPr>
              <w:jc w:val="left"/>
            </w:pPr>
          </w:p>
        </w:tc>
      </w:tr>
      <w:tr w:rsidR="007E3F4D" w:rsidRPr="007E3F4D" w:rsidTr="008E0BB6">
        <w:trPr>
          <w:trHeight w:val="120"/>
        </w:trPr>
        <w:tc>
          <w:tcPr>
            <w:tcW w:w="2181" w:type="dxa"/>
          </w:tcPr>
          <w:p w:rsidR="008E0BB6" w:rsidRPr="007E3F4D" w:rsidRDefault="008E0BB6" w:rsidP="008E0BB6">
            <w:pPr>
              <w:jc w:val="left"/>
            </w:pPr>
          </w:p>
        </w:tc>
        <w:tc>
          <w:tcPr>
            <w:tcW w:w="4275" w:type="dxa"/>
          </w:tcPr>
          <w:p w:rsidR="008E0BB6" w:rsidRPr="007E3F4D" w:rsidRDefault="008E0BB6" w:rsidP="008E0BB6">
            <w:pPr>
              <w:jc w:val="left"/>
            </w:pPr>
          </w:p>
        </w:tc>
        <w:tc>
          <w:tcPr>
            <w:tcW w:w="2169" w:type="dxa"/>
          </w:tcPr>
          <w:p w:rsidR="008E0BB6" w:rsidRPr="007E3F4D" w:rsidRDefault="008E0BB6" w:rsidP="008E0BB6">
            <w:pPr>
              <w:jc w:val="left"/>
            </w:pPr>
          </w:p>
        </w:tc>
      </w:tr>
      <w:tr w:rsidR="008E0BB6" w:rsidRPr="007E3F4D" w:rsidTr="008E0BB6">
        <w:trPr>
          <w:trHeight w:val="120"/>
        </w:trPr>
        <w:tc>
          <w:tcPr>
            <w:tcW w:w="2181" w:type="dxa"/>
          </w:tcPr>
          <w:p w:rsidR="008E0BB6" w:rsidRPr="007E3F4D" w:rsidRDefault="008E0BB6" w:rsidP="008E0BB6">
            <w:pPr>
              <w:jc w:val="left"/>
            </w:pPr>
          </w:p>
        </w:tc>
        <w:tc>
          <w:tcPr>
            <w:tcW w:w="4275" w:type="dxa"/>
          </w:tcPr>
          <w:p w:rsidR="008E0BB6" w:rsidRPr="007E3F4D" w:rsidRDefault="008E0BB6" w:rsidP="008E0BB6">
            <w:pPr>
              <w:jc w:val="left"/>
            </w:pPr>
          </w:p>
        </w:tc>
        <w:tc>
          <w:tcPr>
            <w:tcW w:w="2169" w:type="dxa"/>
          </w:tcPr>
          <w:p w:rsidR="008E0BB6" w:rsidRPr="007E3F4D" w:rsidRDefault="008E0BB6" w:rsidP="008E0BB6">
            <w:pPr>
              <w:jc w:val="left"/>
            </w:pPr>
          </w:p>
        </w:tc>
      </w:tr>
    </w:tbl>
    <w:p w:rsidR="008E0BB6" w:rsidRPr="007E3F4D" w:rsidRDefault="008E0BB6" w:rsidP="008E0BB6">
      <w:pPr>
        <w:jc w:val="left"/>
      </w:pPr>
    </w:p>
    <w:sectPr w:rsidR="008E0BB6" w:rsidRPr="007E3F4D">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3EB"/>
    <w:multiLevelType w:val="hybridMultilevel"/>
    <w:tmpl w:val="782CAF14"/>
    <w:lvl w:ilvl="0" w:tplc="5B7C24D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E5D3755"/>
    <w:multiLevelType w:val="hybridMultilevel"/>
    <w:tmpl w:val="61A6AE88"/>
    <w:lvl w:ilvl="0" w:tplc="1B54E552">
      <w:start w:val="1"/>
      <w:numFmt w:val="decimal"/>
      <w:lvlText w:val="(%1)"/>
      <w:lvlJc w:val="left"/>
      <w:pPr>
        <w:ind w:left="840" w:hanging="720"/>
      </w:pPr>
      <w:rPr>
        <w:rFonts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ACD1D71"/>
    <w:multiLevelType w:val="hybridMultilevel"/>
    <w:tmpl w:val="6AAA6824"/>
    <w:lvl w:ilvl="0" w:tplc="771006E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75A626CC"/>
    <w:multiLevelType w:val="hybridMultilevel"/>
    <w:tmpl w:val="39B2C4FC"/>
    <w:lvl w:ilvl="0" w:tplc="A9C8F032">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attachedTemplate r:id="rId1"/>
  <w:defaultTabStop w:val="840"/>
  <w:drawingGridHorizontalSpacing w:val="12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62"/>
    <w:rsid w:val="000C5478"/>
    <w:rsid w:val="000D524D"/>
    <w:rsid w:val="00113BC8"/>
    <w:rsid w:val="001E1E77"/>
    <w:rsid w:val="00266D1A"/>
    <w:rsid w:val="00284DB9"/>
    <w:rsid w:val="00487D96"/>
    <w:rsid w:val="004C1E30"/>
    <w:rsid w:val="0055394A"/>
    <w:rsid w:val="005C3B6C"/>
    <w:rsid w:val="006273C8"/>
    <w:rsid w:val="0068182F"/>
    <w:rsid w:val="007369F9"/>
    <w:rsid w:val="00743F4D"/>
    <w:rsid w:val="00783278"/>
    <w:rsid w:val="007D31C2"/>
    <w:rsid w:val="007E3F4D"/>
    <w:rsid w:val="00831CBE"/>
    <w:rsid w:val="008E0BB6"/>
    <w:rsid w:val="009136AB"/>
    <w:rsid w:val="00923F5C"/>
    <w:rsid w:val="00936F8F"/>
    <w:rsid w:val="00956121"/>
    <w:rsid w:val="00A07A30"/>
    <w:rsid w:val="00A53302"/>
    <w:rsid w:val="00A959F7"/>
    <w:rsid w:val="00AF03D2"/>
    <w:rsid w:val="00B44E62"/>
    <w:rsid w:val="00B91E84"/>
    <w:rsid w:val="00BF44A8"/>
    <w:rsid w:val="00CE524E"/>
    <w:rsid w:val="00D17478"/>
    <w:rsid w:val="00D7025E"/>
    <w:rsid w:val="00D741AC"/>
    <w:rsid w:val="00E5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8C70B"/>
  <w15:docId w15:val="{658E5B8D-9255-4064-9F45-457B6670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7D31C2"/>
    <w:pPr>
      <w:jc w:val="center"/>
    </w:pPr>
    <w:rPr>
      <w:rFonts w:ascii="Times New Roman" w:eastAsia="ＭＳ 明朝" w:hAnsi="Times New Roman" w:cs="ＭＳ 明朝"/>
      <w:color w:val="000000"/>
      <w:kern w:val="0"/>
      <w:sz w:val="22"/>
    </w:rPr>
  </w:style>
  <w:style w:type="character" w:customStyle="1" w:styleId="af2">
    <w:name w:val="記 (文字)"/>
    <w:basedOn w:val="a0"/>
    <w:link w:val="af1"/>
    <w:uiPriority w:val="99"/>
    <w:rsid w:val="007D31C2"/>
    <w:rPr>
      <w:rFonts w:ascii="Times New Roman" w:eastAsia="ＭＳ 明朝" w:hAnsi="Times New Roman" w:cs="ＭＳ 明朝"/>
      <w:color w:val="000000"/>
      <w:kern w:val="0"/>
      <w:sz w:val="22"/>
    </w:rPr>
  </w:style>
  <w:style w:type="paragraph" w:styleId="af3">
    <w:name w:val="Closing"/>
    <w:basedOn w:val="a"/>
    <w:link w:val="af4"/>
    <w:uiPriority w:val="99"/>
    <w:unhideWhenUsed/>
    <w:rsid w:val="007D31C2"/>
    <w:pPr>
      <w:jc w:val="right"/>
    </w:pPr>
    <w:rPr>
      <w:rFonts w:ascii="Times New Roman" w:eastAsia="ＭＳ 明朝" w:hAnsi="Times New Roman" w:cs="ＭＳ 明朝"/>
      <w:color w:val="000000"/>
      <w:kern w:val="0"/>
      <w:sz w:val="22"/>
    </w:rPr>
  </w:style>
  <w:style w:type="character" w:customStyle="1" w:styleId="af4">
    <w:name w:val="結語 (文字)"/>
    <w:basedOn w:val="a0"/>
    <w:link w:val="af3"/>
    <w:uiPriority w:val="99"/>
    <w:rsid w:val="007D31C2"/>
    <w:rPr>
      <w:rFonts w:ascii="Times New Roman" w:eastAsia="ＭＳ 明朝" w:hAnsi="Times New Roman" w:cs="ＭＳ 明朝"/>
      <w:color w:val="000000"/>
      <w:kern w:val="0"/>
      <w:sz w:val="22"/>
    </w:rPr>
  </w:style>
  <w:style w:type="paragraph" w:styleId="af5">
    <w:name w:val="Balloon Text"/>
    <w:basedOn w:val="a"/>
    <w:link w:val="af6"/>
    <w:uiPriority w:val="99"/>
    <w:semiHidden/>
    <w:unhideWhenUsed/>
    <w:rsid w:val="00487D9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487D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16CE-5E25-4158-A8E1-6AFD7739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65</TotalTime>
  <Pages>18</Pages>
  <Words>1258</Words>
  <Characters>7174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大分県警察本部</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大分県警察本部</dc:creator>
  <cp:keywords/>
  <dc:description/>
  <cp:lastModifiedBy>017949@OITNET.JP</cp:lastModifiedBy>
  <cp:revision>5</cp:revision>
  <cp:lastPrinted>2026-03-18T11:38:00Z</cp:lastPrinted>
  <dcterms:created xsi:type="dcterms:W3CDTF">2026-03-18T06:48:00Z</dcterms:created>
  <dcterms:modified xsi:type="dcterms:W3CDTF">2026-03-18T11:38:00Z</dcterms:modified>
</cp:coreProperties>
</file>