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E767" w14:textId="77777777" w:rsidR="00B53748" w:rsidRPr="00B53748" w:rsidRDefault="00B53748" w:rsidP="008A134B">
      <w:pPr>
        <w:pStyle w:val="a3"/>
        <w:spacing w:beforeLines="50" w:before="120" w:line="105" w:lineRule="exact"/>
        <w:rPr>
          <w:spacing w:val="0"/>
          <w:sz w:val="18"/>
          <w:szCs w:val="18"/>
        </w:rPr>
      </w:pPr>
    </w:p>
    <w:p w14:paraId="10C020EE" w14:textId="4BB3D205" w:rsidR="008A134B" w:rsidRPr="00B53748" w:rsidRDefault="008A134B" w:rsidP="008A134B">
      <w:pPr>
        <w:pStyle w:val="a3"/>
        <w:spacing w:beforeLines="50" w:before="120" w:line="105" w:lineRule="exact"/>
        <w:rPr>
          <w:spacing w:val="0"/>
          <w:sz w:val="28"/>
          <w:szCs w:val="28"/>
        </w:rPr>
      </w:pPr>
      <w:r w:rsidRPr="00B53748">
        <w:rPr>
          <w:rFonts w:hint="eastAsia"/>
          <w:spacing w:val="0"/>
          <w:sz w:val="28"/>
          <w:szCs w:val="28"/>
        </w:rPr>
        <w:t xml:space="preserve">　治ゆ（症状固定）報告書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35"/>
        <w:gridCol w:w="360"/>
        <w:gridCol w:w="633"/>
        <w:gridCol w:w="672"/>
        <w:gridCol w:w="3195"/>
      </w:tblGrid>
      <w:tr w:rsidR="008A134B" w14:paraId="6B904A72" w14:textId="77777777" w:rsidTr="00B6576D">
        <w:trPr>
          <w:gridBefore w:val="3"/>
          <w:wBefore w:w="4995" w:type="dxa"/>
          <w:trHeight w:val="705"/>
        </w:trPr>
        <w:tc>
          <w:tcPr>
            <w:tcW w:w="1305" w:type="dxa"/>
            <w:gridSpan w:val="2"/>
          </w:tcPr>
          <w:p w14:paraId="35BC0D26" w14:textId="77777777" w:rsidR="008A134B" w:rsidRPr="00712F8A" w:rsidRDefault="008A134B" w:rsidP="00B6576D">
            <w:pPr>
              <w:spacing w:beforeLines="100" w:before="240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3195" w:type="dxa"/>
          </w:tcPr>
          <w:p w14:paraId="0A51379C" w14:textId="77777777" w:rsidR="008A134B" w:rsidRDefault="008A134B" w:rsidP="00B6576D">
            <w:pPr>
              <w:spacing w:beforeLines="50" w:before="120"/>
            </w:pPr>
            <w:r>
              <w:rPr>
                <w:rFonts w:hint="eastAsia"/>
              </w:rPr>
              <w:t xml:space="preserve">公務　　</w:t>
            </w:r>
            <w:r w:rsidRPr="00712F8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712F8A">
              <w:rPr>
                <w:rFonts w:hint="eastAsia"/>
                <w:u w:val="single"/>
              </w:rPr>
              <w:t xml:space="preserve">　　　　　</w:t>
            </w:r>
          </w:p>
          <w:p w14:paraId="68CF161D" w14:textId="77777777" w:rsidR="008A134B" w:rsidRDefault="008A134B" w:rsidP="00B6576D">
            <w:r>
              <w:rPr>
                <w:rFonts w:hint="eastAsia"/>
              </w:rPr>
              <w:t>通勤</w:t>
            </w:r>
          </w:p>
        </w:tc>
      </w:tr>
      <w:tr w:rsidR="008A134B" w14:paraId="0D754D00" w14:textId="77777777" w:rsidTr="00B6576D">
        <w:trPr>
          <w:trHeight w:val="2940"/>
        </w:trPr>
        <w:tc>
          <w:tcPr>
            <w:tcW w:w="9495" w:type="dxa"/>
            <w:gridSpan w:val="6"/>
          </w:tcPr>
          <w:p w14:paraId="1984F78B" w14:textId="77777777" w:rsidR="008A134B" w:rsidRDefault="008A134B" w:rsidP="00B6576D">
            <w:pPr>
              <w:spacing w:beforeLines="50" w:before="12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1D195A5A" w14:textId="77777777" w:rsidR="008A134B" w:rsidRDefault="008A134B" w:rsidP="00B6576D">
            <w:pPr>
              <w:ind w:left="99"/>
            </w:pPr>
          </w:p>
          <w:p w14:paraId="70ABF3C7" w14:textId="77777777" w:rsidR="008A134B" w:rsidRDefault="008A134B" w:rsidP="00B6576D">
            <w:pPr>
              <w:ind w:left="99"/>
            </w:pPr>
            <w:r>
              <w:rPr>
                <w:rFonts w:hint="eastAsia"/>
              </w:rPr>
              <w:t xml:space="preserve">　地方公務員災害補償基金</w:t>
            </w:r>
          </w:p>
          <w:p w14:paraId="0FB40545" w14:textId="77777777" w:rsidR="008A134B" w:rsidRDefault="008A134B" w:rsidP="00B6576D">
            <w:pPr>
              <w:ind w:left="99" w:firstLineChars="100" w:firstLine="210"/>
            </w:pPr>
            <w:r>
              <w:rPr>
                <w:rFonts w:hint="eastAsia"/>
              </w:rPr>
              <w:t>大　分　県　支　部　長　殿</w:t>
            </w:r>
          </w:p>
          <w:p w14:paraId="083AD1CE" w14:textId="77777777" w:rsidR="008A134B" w:rsidRDefault="008A134B" w:rsidP="00B6576D">
            <w:pPr>
              <w:ind w:left="99"/>
            </w:pPr>
          </w:p>
          <w:p w14:paraId="538F85FB" w14:textId="77777777" w:rsidR="008A134B" w:rsidRDefault="008A134B" w:rsidP="00B6576D">
            <w:pPr>
              <w:ind w:left="99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被災者氏名　　　　　　　　　　　　　　　</w:t>
            </w:r>
          </w:p>
          <w:p w14:paraId="4413C639" w14:textId="77777777" w:rsidR="008A134B" w:rsidRDefault="008A134B" w:rsidP="00B6576D">
            <w:pPr>
              <w:ind w:left="99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</w:t>
            </w:r>
          </w:p>
          <w:p w14:paraId="45A862F5" w14:textId="77777777" w:rsidR="008A134B" w:rsidRDefault="008A134B" w:rsidP="00B6576D">
            <w:pPr>
              <w:ind w:left="99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（所属　　　　　　　　　　　　　　　　　　　　　）</w:t>
            </w:r>
          </w:p>
          <w:p w14:paraId="67E91A35" w14:textId="77777777" w:rsidR="008A134B" w:rsidRPr="008A73E7" w:rsidRDefault="008A134B" w:rsidP="00B6576D">
            <w:pPr>
              <w:ind w:left="99"/>
            </w:pPr>
          </w:p>
          <w:p w14:paraId="749F4ED9" w14:textId="77777777" w:rsidR="008A134B" w:rsidRDefault="008A134B" w:rsidP="00B6576D">
            <w:pPr>
              <w:ind w:left="99"/>
            </w:pPr>
          </w:p>
          <w:p w14:paraId="1EA0D4BE" w14:textId="77777777" w:rsidR="008A134B" w:rsidRDefault="008A134B" w:rsidP="00B6576D">
            <w:pPr>
              <w:ind w:left="99"/>
            </w:pPr>
            <w:r>
              <w:rPr>
                <w:rFonts w:hint="eastAsia"/>
              </w:rPr>
              <w:t xml:space="preserve">　下記のとおり治ゆ（症状固定）しましたので報告します。</w:t>
            </w:r>
          </w:p>
          <w:p w14:paraId="1B0E44E2" w14:textId="77777777" w:rsidR="008A134B" w:rsidRDefault="008A134B" w:rsidP="00B6576D">
            <w:pPr>
              <w:ind w:left="99"/>
            </w:pPr>
          </w:p>
        </w:tc>
      </w:tr>
      <w:tr w:rsidR="008A134B" w14:paraId="47523B91" w14:textId="77777777" w:rsidTr="00B6576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A3A2" w14:textId="77777777" w:rsidR="008A134B" w:rsidRPr="00F56212" w:rsidRDefault="008A134B" w:rsidP="00B6576D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災害発生年月日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6540" w14:textId="77777777" w:rsidR="008A134B" w:rsidRPr="00F56212" w:rsidRDefault="008A134B" w:rsidP="00B6576D">
            <w:pPr>
              <w:ind w:firstLineChars="250" w:firstLine="500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 xml:space="preserve">　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8A134B" w14:paraId="61FFCCE1" w14:textId="77777777" w:rsidTr="00B6576D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F222" w14:textId="77777777" w:rsidR="008A134B" w:rsidRPr="00F56212" w:rsidRDefault="008A134B" w:rsidP="00B6576D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認定傷病名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EA1" w14:textId="77777777" w:rsidR="008A134B" w:rsidRPr="00F56212" w:rsidRDefault="008A134B" w:rsidP="00B6576D">
            <w:pPr>
              <w:rPr>
                <w:sz w:val="20"/>
                <w:szCs w:val="20"/>
              </w:rPr>
            </w:pPr>
          </w:p>
        </w:tc>
      </w:tr>
      <w:tr w:rsidR="008A134B" w14:paraId="287383EA" w14:textId="77777777" w:rsidTr="00B6576D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BE23" w14:textId="77777777" w:rsidR="008A134B" w:rsidRPr="00F56212" w:rsidRDefault="008A134B" w:rsidP="00B6576D">
            <w:pPr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療　養　期　間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1BDB" w14:textId="77777777" w:rsidR="008A134B" w:rsidRPr="00F56212" w:rsidRDefault="008A134B" w:rsidP="00B6576D">
            <w:pPr>
              <w:ind w:firstLineChars="250" w:firstLine="500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 xml:space="preserve">　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日　～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56212">
              <w:rPr>
                <w:rFonts w:hint="eastAsia"/>
                <w:sz w:val="20"/>
                <w:szCs w:val="20"/>
              </w:rPr>
              <w:t xml:space="preserve">　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8A134B" w14:paraId="13F85AE1" w14:textId="77777777" w:rsidTr="00B6576D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7C4D" w14:textId="77777777" w:rsidR="008A134B" w:rsidRPr="00F56212" w:rsidRDefault="008A134B" w:rsidP="00B6576D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治</w:t>
            </w:r>
            <w:proofErr w:type="gramStart"/>
            <w:r w:rsidRPr="00F56212">
              <w:rPr>
                <w:rFonts w:hint="eastAsia"/>
                <w:sz w:val="20"/>
                <w:szCs w:val="20"/>
              </w:rPr>
              <w:t>ゆ</w:t>
            </w:r>
            <w:proofErr w:type="gramEnd"/>
            <w:r w:rsidRPr="00F56212">
              <w:rPr>
                <w:rFonts w:hint="eastAsia"/>
                <w:sz w:val="20"/>
                <w:szCs w:val="20"/>
              </w:rPr>
              <w:t>又は症状</w:t>
            </w:r>
          </w:p>
          <w:p w14:paraId="5EE57D13" w14:textId="77777777" w:rsidR="008A134B" w:rsidRPr="00F56212" w:rsidRDefault="008A134B" w:rsidP="00B6576D">
            <w:pPr>
              <w:jc w:val="distribute"/>
              <w:rPr>
                <w:w w:val="90"/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固定年月日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4FC1958" w14:textId="77777777" w:rsidR="008A134B" w:rsidRPr="00F56212" w:rsidRDefault="008A134B" w:rsidP="00B6576D">
            <w:pPr>
              <w:ind w:firstLineChars="200" w:firstLine="400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 xml:space="preserve">　　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212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6651DD5" w14:textId="77777777" w:rsidR="008A134B" w:rsidRPr="0027094A" w:rsidRDefault="008A134B" w:rsidP="00B657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治ゆ</w:t>
            </w:r>
          </w:p>
          <w:p w14:paraId="20365E8E" w14:textId="77777777" w:rsidR="008A134B" w:rsidRPr="0027094A" w:rsidRDefault="008A134B" w:rsidP="00B6576D">
            <w:pPr>
              <w:rPr>
                <w:sz w:val="18"/>
                <w:szCs w:val="18"/>
              </w:rPr>
            </w:pPr>
            <w:r w:rsidRPr="0027094A">
              <w:rPr>
                <w:rFonts w:hint="eastAsia"/>
                <w:sz w:val="18"/>
                <w:szCs w:val="18"/>
              </w:rPr>
              <w:t>症状固定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D62FE5" w14:textId="77777777" w:rsidR="008A134B" w:rsidRPr="0027094A" w:rsidRDefault="008A134B" w:rsidP="00B6576D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625227">
              <w:rPr>
                <w:rFonts w:hint="eastAsia"/>
                <w:spacing w:val="-20"/>
                <w:sz w:val="22"/>
                <w:szCs w:val="18"/>
              </w:rPr>
              <w:t>最終受診年月日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A134B" w14:paraId="05D4927F" w14:textId="77777777" w:rsidTr="00B6576D">
        <w:tblPrEx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8CA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8A134B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1600" w:id="-509967616"/>
              </w:rPr>
              <w:t>障害の有</w:t>
            </w:r>
            <w:r w:rsidRPr="008A134B">
              <w:rPr>
                <w:rFonts w:ascii="ＭＳ 明朝" w:hAnsi="ＭＳ 明朝" w:hint="eastAsia"/>
                <w:kern w:val="0"/>
                <w:sz w:val="20"/>
                <w:szCs w:val="20"/>
                <w:fitText w:val="1600" w:id="-509967616"/>
              </w:rPr>
              <w:t>無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6910" w14:textId="77777777" w:rsidR="008A134B" w:rsidRPr="00EB11A3" w:rsidRDefault="00B53748" w:rsidP="00B6576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13354E56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9" type="#_x0000_t86" style="position:absolute;left:0;text-align:left;margin-left:273.75pt;margin-top:7.85pt;width:7.3pt;height:47pt;z-index:251662336;mso-position-horizontal-relative:text;mso-position-vertical-relative:text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 w14:anchorId="7F0AE79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24.95pt;margin-top:8.35pt;width:7.15pt;height:47.5pt;z-index:251661312;mso-position-horizontal-relative:text;mso-position-vertical-relative:text"/>
              </w:pict>
            </w:r>
            <w:r w:rsidR="008A134B" w:rsidRPr="00EB11A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20D94FD3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D8104B" w14:textId="77777777" w:rsidR="008A134B" w:rsidRPr="00EB11A3" w:rsidRDefault="008A134B" w:rsidP="00B6576D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有　　　　　　　　　　　　　　　　　　　　　　　　　　　 ・無　</w:t>
            </w:r>
          </w:p>
          <w:p w14:paraId="3AF5E164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134B" w14:paraId="390FE19E" w14:textId="77777777" w:rsidTr="00B6576D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CB75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8A134B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1600" w:id="-509967615"/>
              </w:rPr>
              <w:t>医療機関</w:t>
            </w:r>
            <w:r w:rsidRPr="008A134B">
              <w:rPr>
                <w:rFonts w:ascii="ＭＳ 明朝" w:hAnsi="ＭＳ 明朝" w:hint="eastAsia"/>
                <w:kern w:val="0"/>
                <w:sz w:val="20"/>
                <w:szCs w:val="20"/>
                <w:fitText w:val="1600" w:id="-509967615"/>
              </w:rPr>
              <w:t>名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1F9F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134B" w14:paraId="5AC4960E" w14:textId="77777777" w:rsidTr="00B6576D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F7C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>共済組合員証番号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DA8" w14:textId="77777777" w:rsidR="008A134B" w:rsidRPr="00EB11A3" w:rsidRDefault="008A134B" w:rsidP="00B6576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　　　　　　　　　　　号</w:t>
            </w:r>
          </w:p>
        </w:tc>
      </w:tr>
      <w:tr w:rsidR="008A134B" w14:paraId="41AA8865" w14:textId="77777777" w:rsidTr="00B6576D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0A0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8A134B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1600" w:id="-509967614"/>
              </w:rPr>
              <w:t>その他参考事</w:t>
            </w:r>
            <w:r w:rsidRPr="008A134B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1600" w:id="-509967614"/>
              </w:rPr>
              <w:t>項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649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134B" w14:paraId="7DF78ADC" w14:textId="77777777" w:rsidTr="00B6576D">
        <w:tblPrEx>
          <w:tblLook w:val="04A0" w:firstRow="1" w:lastRow="0" w:firstColumn="1" w:lastColumn="0" w:noHBand="0" w:noVBand="1"/>
        </w:tblPrEx>
        <w:trPr>
          <w:cantSplit/>
          <w:trHeight w:val="193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77E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0C5D96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上記のとおり相違ないことを証明します。</w:t>
            </w:r>
          </w:p>
          <w:p w14:paraId="006EEAAF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2DEEFA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  <w:p w14:paraId="0F35B787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CE78A8" w14:textId="77777777" w:rsidR="008A134B" w:rsidRPr="00EB11A3" w:rsidRDefault="008A134B" w:rsidP="00B6576D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所属長　職・氏名　　　　　　　　　　　　　　　　　　</w:t>
            </w:r>
          </w:p>
        </w:tc>
      </w:tr>
    </w:tbl>
    <w:p w14:paraId="1C972537" w14:textId="77777777" w:rsidR="008A134B" w:rsidRPr="00625227" w:rsidRDefault="008A134B" w:rsidP="008A134B">
      <w:pPr>
        <w:autoSpaceDE w:val="0"/>
        <w:autoSpaceDN w:val="0"/>
        <w:adjustRightInd w:val="0"/>
        <w:spacing w:beforeLines="50" w:before="120"/>
        <w:ind w:left="797" w:hangingChars="443" w:hanging="797"/>
        <w:jc w:val="left"/>
        <w:rPr>
          <w:rFonts w:ascii="ＭＳ 明朝" w:hAnsi="ＭＳ 明朝" w:cs="Ryumin-regular-Identity-H"/>
          <w:kern w:val="0"/>
          <w:sz w:val="18"/>
          <w:szCs w:val="16"/>
        </w:rPr>
      </w:pPr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（注）</w:t>
      </w:r>
      <w:r w:rsidRPr="00625227">
        <w:rPr>
          <w:rFonts w:ascii="ＭＳ 明朝" w:hAnsi="ＭＳ 明朝" w:cs="Ryumin-regular-Identity-H"/>
          <w:kern w:val="0"/>
          <w:sz w:val="18"/>
          <w:szCs w:val="16"/>
        </w:rPr>
        <w:t xml:space="preserve"> </w:t>
      </w:r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１　この報告書は、傷病が治</w:t>
      </w:r>
      <w:proofErr w:type="gramStart"/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ゆ</w:t>
      </w:r>
      <w:proofErr w:type="gramEnd"/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したときに任命権者を経由して、支部長（大分県人事課内）あてすみやかに提出してください。</w:t>
      </w:r>
    </w:p>
    <w:p w14:paraId="6D7B7C3B" w14:textId="77777777" w:rsidR="008A134B" w:rsidRDefault="008A134B" w:rsidP="008A134B">
      <w:pPr>
        <w:spacing w:line="240" w:lineRule="exact"/>
        <w:ind w:leftChars="258" w:left="709" w:hangingChars="93" w:hanging="167"/>
        <w:rPr>
          <w:rFonts w:ascii="ＭＳ 明朝" w:hAnsi="ＭＳ 明朝" w:cs="Ryumin-regular-Identity-H"/>
          <w:kern w:val="0"/>
          <w:sz w:val="18"/>
          <w:szCs w:val="16"/>
        </w:rPr>
      </w:pPr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２　「障害の有無」欄には、治ゆ（症状固定）後、障害が残る場合に障害の程度を具体的に記入してください。</w:t>
      </w:r>
    </w:p>
    <w:p w14:paraId="3559C7B0" w14:textId="77777777" w:rsidR="008A134B" w:rsidRPr="00625227" w:rsidRDefault="008A134B" w:rsidP="008A134B">
      <w:pPr>
        <w:spacing w:line="240" w:lineRule="exact"/>
        <w:ind w:leftChars="258" w:left="709" w:hangingChars="93" w:hanging="167"/>
        <w:rPr>
          <w:rFonts w:ascii="ＭＳ 明朝" w:hAnsi="ＭＳ 明朝"/>
          <w:sz w:val="18"/>
          <w:szCs w:val="16"/>
        </w:rPr>
      </w:pPr>
      <w:r>
        <w:rPr>
          <w:rFonts w:ascii="ＭＳ 明朝" w:hAnsi="ＭＳ 明朝" w:cs="Ryumin-regular-Identity-H" w:hint="eastAsia"/>
          <w:kern w:val="0"/>
          <w:sz w:val="18"/>
          <w:szCs w:val="16"/>
        </w:rPr>
        <w:t>３　年月日の記載には元号を用いる。</w:t>
      </w:r>
    </w:p>
    <w:p w14:paraId="504E8646" w14:textId="77777777" w:rsidR="008A134B" w:rsidRPr="000C50B3" w:rsidRDefault="008A134B" w:rsidP="008A134B">
      <w:pPr>
        <w:pStyle w:val="a7"/>
      </w:pPr>
      <w:r>
        <w:rPr>
          <w:rFonts w:hint="eastAsia"/>
        </w:rPr>
        <w:t xml:space="preserve">　</w:t>
      </w:r>
    </w:p>
    <w:p w14:paraId="06486649" w14:textId="77777777" w:rsidR="008A134B" w:rsidRDefault="008A134B" w:rsidP="00712F8A">
      <w:pPr>
        <w:pStyle w:val="a3"/>
        <w:spacing w:beforeLines="50" w:before="120" w:line="105" w:lineRule="exact"/>
        <w:rPr>
          <w:spacing w:val="0"/>
          <w:sz w:val="18"/>
          <w:szCs w:val="18"/>
        </w:rPr>
      </w:pPr>
    </w:p>
    <w:p w14:paraId="0CDAE2C1" w14:textId="77777777" w:rsidR="00B53748" w:rsidRDefault="00B53748" w:rsidP="00712F8A">
      <w:pPr>
        <w:pStyle w:val="a3"/>
        <w:spacing w:beforeLines="50" w:before="120" w:line="105" w:lineRule="exact"/>
        <w:rPr>
          <w:rFonts w:hint="eastAsia"/>
          <w:spacing w:val="0"/>
          <w:sz w:val="18"/>
          <w:szCs w:val="18"/>
        </w:rPr>
      </w:pPr>
    </w:p>
    <w:p w14:paraId="0AB20EE9" w14:textId="725BED84" w:rsidR="00712F8A" w:rsidRDefault="00B53748" w:rsidP="00712F8A">
      <w:pPr>
        <w:pStyle w:val="a3"/>
        <w:spacing w:beforeLines="50" w:before="120" w:line="105" w:lineRule="exact"/>
        <w:rPr>
          <w:rFonts w:hint="eastAsia"/>
          <w:spacing w:val="0"/>
          <w:sz w:val="18"/>
          <w:szCs w:val="18"/>
        </w:rPr>
      </w:pPr>
      <w:r>
        <w:rPr>
          <w:spacing w:val="0"/>
          <w:sz w:val="18"/>
          <w:szCs w:val="18"/>
        </w:rPr>
        <w:br w:type="page"/>
      </w:r>
    </w:p>
    <w:p w14:paraId="6BF2B4F1" w14:textId="0C2D925A" w:rsidR="00712F8A" w:rsidRPr="00B53748" w:rsidRDefault="00B53748" w:rsidP="00712F8A">
      <w:pPr>
        <w:pStyle w:val="a3"/>
        <w:spacing w:beforeLines="50" w:before="120" w:line="105" w:lineRule="exact"/>
        <w:rPr>
          <w:spacing w:val="0"/>
          <w:sz w:val="28"/>
          <w:szCs w:val="28"/>
        </w:rPr>
      </w:pPr>
      <w:r w:rsidRPr="00B53748">
        <w:rPr>
          <w:noProof/>
          <w:sz w:val="28"/>
          <w:szCs w:val="28"/>
        </w:rPr>
        <w:pict w14:anchorId="1134CD2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47" type="#_x0000_t202" style="position:absolute;left:0;text-align:left;margin-left:401.95pt;margin-top:-33.8pt;width:68.95pt;height:30pt;z-index:251676672;visibility:visible;mso-wrap-style:non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ed="f" strokecolor="#e00" strokeweight=".5pt">
            <v:textbox>
              <w:txbxContent>
                <w:p w14:paraId="379B3B2C" w14:textId="77777777" w:rsidR="00F60910" w:rsidRPr="00B53748" w:rsidRDefault="00F60910" w:rsidP="00B53748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color w:val="EE0000"/>
                      <w:sz w:val="36"/>
                      <w:szCs w:val="36"/>
                    </w:rPr>
                  </w:pPr>
                  <w:r w:rsidRPr="00B53748">
                    <w:rPr>
                      <w:rFonts w:ascii="HG丸ｺﾞｼｯｸM-PRO" w:eastAsia="HG丸ｺﾞｼｯｸM-PRO" w:hAnsi="HG丸ｺﾞｼｯｸM-PRO" w:hint="eastAsia"/>
                      <w:color w:val="EE0000"/>
                      <w:sz w:val="36"/>
                      <w:szCs w:val="36"/>
                    </w:rPr>
                    <w:t>記入例</w:t>
                  </w:r>
                </w:p>
              </w:txbxContent>
            </v:textbox>
          </v:shape>
        </w:pict>
      </w:r>
      <w:r w:rsidRPr="00B53748">
        <w:rPr>
          <w:rFonts w:ascii="ＭＳ 明朝" w:hAnsi="ＭＳ 明朝"/>
          <w:noProof/>
          <w:sz w:val="28"/>
          <w:szCs w:val="28"/>
        </w:rPr>
        <w:pict w14:anchorId="2E4596A6">
          <v:shape id="_x0000_s1042" type="#_x0000_t202" style="position:absolute;left:0;text-align:left;margin-left:470.9pt;margin-top:297pt;width:36.75pt;height:96.7pt;z-index:251672576" filled="f" stroked="f">
            <v:textbox style="layout-flow:vertical-ideographic" inset="5.85pt,.7pt,5.85pt,.7pt">
              <w:txbxContent>
                <w:p w14:paraId="37AF6CE5" w14:textId="77777777" w:rsidR="0031669F" w:rsidRPr="0031669F" w:rsidRDefault="0031669F" w:rsidP="0031669F">
                  <w:pPr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</w:pPr>
                  <w:r w:rsidRPr="0031669F"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  <w:t>いずれもどちらかに</w:t>
                  </w:r>
                </w:p>
                <w:p w14:paraId="5FF15DE3" w14:textId="77777777" w:rsidR="0031669F" w:rsidRPr="0031669F" w:rsidRDefault="0031669F" w:rsidP="0031669F">
                  <w:pPr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</w:pPr>
                  <w:r w:rsidRPr="0031669F"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  <w:t>〇をしてください</w:t>
                  </w:r>
                </w:p>
                <w:p w14:paraId="387FC85C" w14:textId="40B69643" w:rsidR="002E74F1" w:rsidRPr="0031669F" w:rsidRDefault="002E74F1" w:rsidP="0031669F">
                  <w:pPr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B53748">
        <w:rPr>
          <w:rFonts w:ascii="ＭＳ 明朝" w:hAnsi="ＭＳ 明朝"/>
          <w:noProof/>
          <w:sz w:val="28"/>
          <w:szCs w:val="28"/>
        </w:rPr>
        <w:pict w14:anchorId="2E4596A6">
          <v:shape id="_x0000_s1040" type="#_x0000_t202" style="position:absolute;left:0;text-align:left;margin-left:-52.6pt;margin-top:501.7pt;width:30pt;height:60pt;z-index:251671552" filled="f" stroked="f">
            <v:textbox style="layout-flow:vertical-ideographic" inset="5.85pt,.7pt,5.85pt,.7pt">
              <w:txbxContent>
                <w:p w14:paraId="357BB810" w14:textId="714FE591" w:rsidR="002E74F1" w:rsidRPr="002E74F1" w:rsidRDefault="002E74F1" w:rsidP="002E74F1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70C0"/>
                      <w:sz w:val="16"/>
                      <w:szCs w:val="16"/>
                    </w:rPr>
                    <w:t>所属</w:t>
                  </w:r>
                  <w:r w:rsidRPr="002E74F1">
                    <w:rPr>
                      <w:rFonts w:ascii="HG丸ｺﾞｼｯｸM-PRO" w:eastAsia="HG丸ｺﾞｼｯｸM-PRO" w:hAnsi="HG丸ｺﾞｼｯｸM-PRO" w:hint="eastAsia"/>
                      <w:color w:val="0070C0"/>
                      <w:sz w:val="16"/>
                      <w:szCs w:val="16"/>
                    </w:rPr>
                    <w:t>が記入</w:t>
                  </w:r>
                </w:p>
              </w:txbxContent>
            </v:textbox>
          </v:shape>
        </w:pict>
      </w:r>
      <w:r w:rsidRPr="00B53748">
        <w:rPr>
          <w:noProof/>
          <w:spacing w:val="0"/>
          <w:sz w:val="28"/>
          <w:szCs w:val="28"/>
        </w:rPr>
        <w:pict w14:anchorId="2E4596A6">
          <v:shape id="_x0000_s1039" type="#_x0000_t202" style="position:absolute;left:0;text-align:left;margin-left:-52.6pt;margin-top:237.7pt;width:30pt;height:1in;z-index:251670528" filled="f" stroked="f">
            <v:textbox style="layout-flow:vertical-ideographic" inset="5.85pt,.7pt,5.85pt,.7pt">
              <w:txbxContent>
                <w:p w14:paraId="2DB5ACC8" w14:textId="1BE02E69" w:rsidR="002E74F1" w:rsidRPr="002E74F1" w:rsidRDefault="002E74F1" w:rsidP="002E74F1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color w:val="0070C0"/>
                      <w:sz w:val="16"/>
                      <w:szCs w:val="16"/>
                    </w:rPr>
                  </w:pPr>
                  <w:r w:rsidRPr="002E74F1">
                    <w:rPr>
                      <w:rFonts w:ascii="HG丸ｺﾞｼｯｸM-PRO" w:eastAsia="HG丸ｺﾞｼｯｸM-PRO" w:hAnsi="HG丸ｺﾞｼｯｸM-PRO" w:hint="eastAsia"/>
                      <w:color w:val="0070C0"/>
                      <w:sz w:val="16"/>
                      <w:szCs w:val="16"/>
                    </w:rPr>
                    <w:t>被災職員が記入</w:t>
                  </w:r>
                </w:p>
              </w:txbxContent>
            </v:textbox>
          </v:shape>
        </w:pict>
      </w:r>
      <w:r w:rsidRPr="00B53748">
        <w:rPr>
          <w:noProof/>
          <w:spacing w:val="0"/>
          <w:sz w:val="28"/>
          <w:szCs w:val="28"/>
        </w:rPr>
        <w:pict w14:anchorId="2E02A4A2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8" type="#_x0000_t87" style="position:absolute;left:0;text-align:left;margin-left:-22.6pt;margin-top:477.7pt;width:12pt;height:90pt;z-index:251669504" strokecolor="#0070c0">
            <v:textbox inset="5.85pt,.7pt,5.85pt,.7pt"/>
          </v:shape>
        </w:pict>
      </w:r>
      <w:r w:rsidRPr="00B53748">
        <w:rPr>
          <w:noProof/>
          <w:spacing w:val="0"/>
          <w:sz w:val="28"/>
          <w:szCs w:val="28"/>
        </w:rPr>
        <w:pict w14:anchorId="4992B3D1">
          <v:shape id="_x0000_s1037" type="#_x0000_t87" style="position:absolute;left:0;text-align:left;margin-left:-17.35pt;margin-top:51.7pt;width:6.75pt;height:420pt;z-index:251668480" adj=",11031" strokecolor="#0070c0">
            <v:textbox inset="5.85pt,.7pt,5.85pt,.7pt"/>
          </v:shape>
        </w:pict>
      </w:r>
      <w:r w:rsidR="008D4F16" w:rsidRPr="00B53748">
        <w:rPr>
          <w:rFonts w:hint="eastAsia"/>
          <w:spacing w:val="0"/>
          <w:sz w:val="28"/>
          <w:szCs w:val="28"/>
        </w:rPr>
        <w:t xml:space="preserve">　</w:t>
      </w:r>
      <w:r w:rsidR="00A33EF6" w:rsidRPr="00B53748">
        <w:rPr>
          <w:rFonts w:hint="eastAsia"/>
          <w:spacing w:val="0"/>
          <w:sz w:val="28"/>
          <w:szCs w:val="28"/>
        </w:rPr>
        <w:t>治ゆ</w:t>
      </w:r>
      <w:r w:rsidR="00625227" w:rsidRPr="00B53748">
        <w:rPr>
          <w:rFonts w:hint="eastAsia"/>
          <w:spacing w:val="0"/>
          <w:sz w:val="28"/>
          <w:szCs w:val="28"/>
        </w:rPr>
        <w:t>（症状固定）</w:t>
      </w:r>
      <w:r w:rsidR="00A33EF6" w:rsidRPr="00B53748">
        <w:rPr>
          <w:rFonts w:hint="eastAsia"/>
          <w:spacing w:val="0"/>
          <w:sz w:val="28"/>
          <w:szCs w:val="28"/>
        </w:rPr>
        <w:t>報告書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10"/>
        <w:gridCol w:w="284"/>
        <w:gridCol w:w="283"/>
        <w:gridCol w:w="218"/>
        <w:gridCol w:w="491"/>
        <w:gridCol w:w="814"/>
        <w:gridCol w:w="462"/>
        <w:gridCol w:w="2733"/>
      </w:tblGrid>
      <w:tr w:rsidR="00A33EF6" w14:paraId="1A817FF6" w14:textId="77777777" w:rsidTr="00712F8A">
        <w:trPr>
          <w:gridBefore w:val="5"/>
          <w:wBefore w:w="4995" w:type="dxa"/>
          <w:trHeight w:val="705"/>
        </w:trPr>
        <w:tc>
          <w:tcPr>
            <w:tcW w:w="1305" w:type="dxa"/>
            <w:gridSpan w:val="2"/>
          </w:tcPr>
          <w:p w14:paraId="59147983" w14:textId="50337F01" w:rsidR="00712F8A" w:rsidRPr="00712F8A" w:rsidRDefault="00B53748" w:rsidP="00712F8A">
            <w:pPr>
              <w:spacing w:beforeLines="100" w:before="240"/>
            </w:pPr>
            <w:r>
              <w:rPr>
                <w:noProof/>
                <w:sz w:val="18"/>
                <w:szCs w:val="18"/>
              </w:rPr>
              <w:pict w14:anchorId="331FAB32">
                <v:oval id="_x0000_s1027" style="position:absolute;left:0;text-align:left;margin-left:60.3pt;margin-top:2.95pt;width:28.55pt;height:18pt;z-index:251659264" filled="f" strokecolor="#e00">
                  <v:textbox inset="5.85pt,.7pt,5.85pt,.7pt"/>
                </v:oval>
              </w:pict>
            </w:r>
            <w:r w:rsidR="00A33EF6">
              <w:rPr>
                <w:rFonts w:hint="eastAsia"/>
              </w:rPr>
              <w:t>認定番号</w:t>
            </w:r>
          </w:p>
        </w:tc>
        <w:tc>
          <w:tcPr>
            <w:tcW w:w="3195" w:type="dxa"/>
            <w:gridSpan w:val="2"/>
          </w:tcPr>
          <w:p w14:paraId="01866917" w14:textId="57235233" w:rsidR="00712F8A" w:rsidRDefault="00B53748" w:rsidP="00712F8A">
            <w:pPr>
              <w:spacing w:beforeLines="50" w:before="120"/>
            </w:pPr>
            <w:r>
              <w:rPr>
                <w:noProof/>
                <w:sz w:val="18"/>
                <w:szCs w:val="18"/>
              </w:rPr>
              <w:pict w14:anchorId="2EDBDD35">
                <v:shape id="_x0000_s1033" type="#_x0000_t202" style="position:absolute;left:0;text-align:left;margin-left:48.75pt;margin-top:20.95pt;width:133.15pt;height:24pt;z-index:251665408;mso-position-horizontal-relative:text;mso-position-vertical-relative:text" filled="f" stroked="f">
                  <v:textbox inset="5.85pt,.7pt,5.85pt,.7pt">
                    <w:txbxContent>
                      <w:p w14:paraId="73FBB10B" w14:textId="2047E8AA" w:rsidR="009B34FB" w:rsidRPr="002E74F1" w:rsidRDefault="002E74F1" w:rsidP="002E74F1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</w:pPr>
                        <w:r w:rsidRPr="002E74F1">
                          <w:rPr>
                            <w:rFonts w:ascii="HG丸ｺﾞｼｯｸM-PRO" w:eastAsia="HG丸ｺﾞｼｯｸM-PRO" w:hAnsi="HG丸ｺﾞｼｯｸM-PRO" w:hint="eastAsia"/>
                            <w:color w:val="0070C0"/>
                            <w:sz w:val="16"/>
                            <w:szCs w:val="16"/>
                          </w:rPr>
                          <w:t>↑認定番号は認定通知書を参照</w:t>
                        </w:r>
                      </w:p>
                    </w:txbxContent>
                  </v:textbox>
                </v:shape>
              </w:pict>
            </w:r>
            <w:r w:rsidR="00A33EF6">
              <w:rPr>
                <w:rFonts w:hint="eastAsia"/>
              </w:rPr>
              <w:t xml:space="preserve">公務　</w:t>
            </w:r>
            <w:r w:rsidR="00616F68">
              <w:rPr>
                <w:rFonts w:hint="eastAsia"/>
              </w:rPr>
              <w:t xml:space="preserve">　</w:t>
            </w:r>
            <w:r w:rsidR="00A33EF6" w:rsidRPr="00712F8A">
              <w:rPr>
                <w:rFonts w:hint="eastAsia"/>
                <w:u w:val="single"/>
              </w:rPr>
              <w:t xml:space="preserve">　</w:t>
            </w:r>
            <w:r w:rsidR="00A30740" w:rsidRPr="00A30740">
              <w:rPr>
                <w:rFonts w:ascii="UD Digi Kyokasho NP-B" w:eastAsia="UD Digi Kyokasho NP-B" w:hint="eastAsia"/>
                <w:color w:val="FF0000"/>
                <w:u w:val="single"/>
              </w:rPr>
              <w:t>○○○○○○○○</w:t>
            </w:r>
            <w:r w:rsidR="00A30740">
              <w:rPr>
                <w:rFonts w:hint="eastAsia"/>
                <w:u w:val="single"/>
              </w:rPr>
              <w:t xml:space="preserve">　</w:t>
            </w:r>
          </w:p>
          <w:p w14:paraId="1C7A4A4F" w14:textId="77777777" w:rsidR="00712F8A" w:rsidRDefault="00A33EF6" w:rsidP="00712F8A">
            <w:r>
              <w:rPr>
                <w:rFonts w:hint="eastAsia"/>
              </w:rPr>
              <w:t>通勤</w:t>
            </w:r>
          </w:p>
        </w:tc>
      </w:tr>
      <w:tr w:rsidR="00A33EF6" w14:paraId="61087EEE" w14:textId="77777777" w:rsidTr="00712F8A">
        <w:trPr>
          <w:trHeight w:val="2940"/>
        </w:trPr>
        <w:tc>
          <w:tcPr>
            <w:tcW w:w="9495" w:type="dxa"/>
            <w:gridSpan w:val="9"/>
          </w:tcPr>
          <w:p w14:paraId="7516B560" w14:textId="2762EF51" w:rsidR="00712F8A" w:rsidRDefault="00B53748" w:rsidP="00D23589">
            <w:pPr>
              <w:spacing w:beforeLines="50" w:before="120"/>
              <w:jc w:val="right"/>
            </w:pPr>
            <w:r>
              <w:rPr>
                <w:noProof/>
              </w:rPr>
              <w:pict w14:anchorId="2EDBDD35">
                <v:shape id="_x0000_s1034" type="#_x0000_t202" style="position:absolute;left:0;text-align:left;margin-left:350.15pt;margin-top:22pt;width:108.3pt;height:24pt;z-index:251666432;mso-position-horizontal-relative:text;mso-position-vertical-relative:text" filled="f" stroked="f">
                  <v:textbox inset="5.85pt,.7pt,5.85pt,.7pt">
                    <w:txbxContent>
                      <w:p w14:paraId="3DE29D20" w14:textId="5D1927BA" w:rsidR="002E74F1" w:rsidRPr="002E74F1" w:rsidRDefault="002E74F1" w:rsidP="002E74F1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</w:pPr>
                        <w:r w:rsidRPr="002E74F1">
                          <w:rPr>
                            <w:rFonts w:ascii="HG丸ｺﾞｼｯｸM-PRO" w:eastAsia="HG丸ｺﾞｼｯｸM-PRO" w:hAnsi="HG丸ｺﾞｼｯｸM-PRO" w:hint="eastAsia"/>
                            <w:color w:val="0070C0"/>
                            <w:sz w:val="16"/>
                            <w:szCs w:val="16"/>
                          </w:rPr>
                          <w:t>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70C0"/>
                            <w:sz w:val="16"/>
                            <w:szCs w:val="16"/>
                          </w:rPr>
                          <w:t>所属への提出日を記入</w:t>
                        </w:r>
                      </w:p>
                    </w:txbxContent>
                  </v:textbox>
                </v:shape>
              </w:pict>
            </w:r>
            <w:r w:rsidR="00A33EF6">
              <w:rPr>
                <w:rFonts w:hint="eastAsia"/>
              </w:rPr>
              <w:t xml:space="preserve">　　　</w:t>
            </w:r>
            <w:r w:rsidR="00A30740" w:rsidRPr="00A30740">
              <w:rPr>
                <w:rFonts w:ascii="UD Digi Kyokasho NP-B" w:eastAsia="UD Digi Kyokasho NP-B" w:hint="eastAsia"/>
                <w:color w:val="FF0000"/>
              </w:rPr>
              <w:t>令和　○</w:t>
            </w:r>
            <w:r w:rsidR="00A33EF6">
              <w:rPr>
                <w:rFonts w:hint="eastAsia"/>
              </w:rPr>
              <w:t>年</w:t>
            </w:r>
            <w:r w:rsidR="00A33EF6" w:rsidRPr="00A30740">
              <w:rPr>
                <w:rFonts w:ascii="UD Digi Kyokasho NP-B" w:eastAsia="UD Digi Kyokasho NP-B" w:hint="eastAsia"/>
                <w:color w:val="FF0000"/>
              </w:rPr>
              <w:t xml:space="preserve">　</w:t>
            </w:r>
            <w:r w:rsidR="00A30740" w:rsidRPr="00A30740">
              <w:rPr>
                <w:rFonts w:ascii="UD Digi Kyokasho NP-B" w:eastAsia="UD Digi Kyokasho NP-B" w:hint="eastAsia"/>
                <w:color w:val="FF0000"/>
              </w:rPr>
              <w:t>○</w:t>
            </w:r>
            <w:r w:rsidR="00A33EF6">
              <w:rPr>
                <w:rFonts w:hint="eastAsia"/>
              </w:rPr>
              <w:t>月</w:t>
            </w:r>
            <w:r w:rsidR="00A33EF6" w:rsidRPr="00A30740">
              <w:rPr>
                <w:rFonts w:ascii="UD Digi Kyokasho NP-B" w:eastAsia="UD Digi Kyokasho NP-B" w:hint="eastAsia"/>
                <w:color w:val="FF0000"/>
              </w:rPr>
              <w:t xml:space="preserve">　</w:t>
            </w:r>
            <w:r w:rsidR="00A30740" w:rsidRPr="00A30740">
              <w:rPr>
                <w:rFonts w:ascii="UD Digi Kyokasho NP-B" w:eastAsia="UD Digi Kyokasho NP-B" w:hint="eastAsia"/>
                <w:color w:val="FF0000"/>
              </w:rPr>
              <w:t>○</w:t>
            </w:r>
            <w:r w:rsidR="00A33EF6">
              <w:rPr>
                <w:rFonts w:hint="eastAsia"/>
              </w:rPr>
              <w:t>日</w:t>
            </w:r>
          </w:p>
          <w:p w14:paraId="0339247E" w14:textId="77777777" w:rsidR="00712F8A" w:rsidRDefault="00712F8A" w:rsidP="00712F8A">
            <w:pPr>
              <w:ind w:left="99"/>
            </w:pPr>
          </w:p>
          <w:p w14:paraId="4239B457" w14:textId="77777777" w:rsidR="008A73E7" w:rsidRDefault="00712F8A" w:rsidP="00712F8A">
            <w:pPr>
              <w:ind w:left="99"/>
            </w:pPr>
            <w:r>
              <w:rPr>
                <w:rFonts w:hint="eastAsia"/>
              </w:rPr>
              <w:t xml:space="preserve">　地方公務員災害補償基金</w:t>
            </w:r>
          </w:p>
          <w:p w14:paraId="3AC83AC9" w14:textId="77777777" w:rsidR="00712F8A" w:rsidRDefault="008A73E7" w:rsidP="008A73E7">
            <w:pPr>
              <w:ind w:left="99" w:firstLineChars="100" w:firstLine="210"/>
            </w:pPr>
            <w:r>
              <w:rPr>
                <w:rFonts w:hint="eastAsia"/>
              </w:rPr>
              <w:t xml:space="preserve">大　分　</w:t>
            </w:r>
            <w:r w:rsidR="00A33EF6"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　</w:t>
            </w:r>
            <w:r w:rsidR="00A33EF6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="00A33EF6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="00A33EF6">
              <w:rPr>
                <w:rFonts w:hint="eastAsia"/>
              </w:rPr>
              <w:t xml:space="preserve">長　</w:t>
            </w:r>
            <w:r>
              <w:rPr>
                <w:rFonts w:hint="eastAsia"/>
              </w:rPr>
              <w:t>殿</w:t>
            </w:r>
          </w:p>
          <w:p w14:paraId="2E83FEF2" w14:textId="77777777" w:rsidR="00712F8A" w:rsidRDefault="00712F8A" w:rsidP="00712F8A">
            <w:pPr>
              <w:ind w:left="99"/>
            </w:pPr>
          </w:p>
          <w:p w14:paraId="18D86029" w14:textId="0ABE0467" w:rsidR="00712F8A" w:rsidRDefault="008A73E7" w:rsidP="00712F8A">
            <w:pPr>
              <w:ind w:left="99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A33EF6">
              <w:rPr>
                <w:rFonts w:hint="eastAsia"/>
              </w:rPr>
              <w:t xml:space="preserve">　被災</w:t>
            </w:r>
            <w:r>
              <w:rPr>
                <w:rFonts w:hint="eastAsia"/>
              </w:rPr>
              <w:t>者</w:t>
            </w:r>
            <w:r w:rsidR="00A33EF6">
              <w:rPr>
                <w:rFonts w:hint="eastAsia"/>
              </w:rPr>
              <w:t xml:space="preserve">氏名　　</w:t>
            </w:r>
            <w:r w:rsidR="00A30740" w:rsidRPr="00A30740">
              <w:rPr>
                <w:rFonts w:ascii="UD Digi Kyokasho NP-B" w:eastAsia="UD Digi Kyokasho NP-B" w:hint="eastAsia"/>
                <w:color w:val="FF0000"/>
              </w:rPr>
              <w:t>大分　太郎</w:t>
            </w:r>
          </w:p>
          <w:p w14:paraId="3FEDBAFE" w14:textId="77777777" w:rsidR="008A73E7" w:rsidRDefault="00A33EF6" w:rsidP="00712F8A">
            <w:pPr>
              <w:ind w:left="99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</w:t>
            </w:r>
          </w:p>
          <w:p w14:paraId="1E2B81A9" w14:textId="2D7B0F60" w:rsidR="008A73E7" w:rsidRDefault="00A33EF6" w:rsidP="00712F8A">
            <w:pPr>
              <w:ind w:left="99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（所属　</w:t>
            </w:r>
            <w:r w:rsidR="00A30740">
              <w:rPr>
                <w:rFonts w:hint="eastAsia"/>
                <w:sz w:val="18"/>
              </w:rPr>
              <w:t xml:space="preserve">　　　</w:t>
            </w:r>
            <w:r w:rsidR="00A30740" w:rsidRPr="00A30740">
              <w:rPr>
                <w:rFonts w:ascii="UD Digi Kyokasho NP-B" w:eastAsia="UD Digi Kyokasho NP-B" w:hint="eastAsia"/>
                <w:color w:val="FF0000"/>
                <w:sz w:val="18"/>
              </w:rPr>
              <w:t>大分県総務部　人事課○○班</w:t>
            </w:r>
            <w:r w:rsidR="00A30740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）</w:t>
            </w:r>
          </w:p>
          <w:p w14:paraId="0619ECA4" w14:textId="73E96413" w:rsidR="008A73E7" w:rsidRPr="008A73E7" w:rsidRDefault="008A73E7" w:rsidP="00712F8A">
            <w:pPr>
              <w:ind w:left="99"/>
            </w:pPr>
          </w:p>
          <w:p w14:paraId="2B98048E" w14:textId="77777777" w:rsidR="00712F8A" w:rsidRDefault="00712F8A" w:rsidP="00712F8A">
            <w:pPr>
              <w:ind w:left="99"/>
            </w:pPr>
          </w:p>
          <w:p w14:paraId="01F37F2D" w14:textId="77777777" w:rsidR="00712F8A" w:rsidRDefault="00A33EF6" w:rsidP="00712F8A">
            <w:pPr>
              <w:ind w:left="99"/>
            </w:pPr>
            <w:r>
              <w:rPr>
                <w:rFonts w:hint="eastAsia"/>
              </w:rPr>
              <w:t xml:space="preserve">　下記の</w:t>
            </w:r>
            <w:r w:rsidR="008A73E7">
              <w:rPr>
                <w:rFonts w:hint="eastAsia"/>
              </w:rPr>
              <w:t>とおり</w:t>
            </w:r>
            <w:r>
              <w:rPr>
                <w:rFonts w:hint="eastAsia"/>
              </w:rPr>
              <w:t>治ゆ</w:t>
            </w:r>
            <w:r w:rsidR="00625227">
              <w:rPr>
                <w:rFonts w:hint="eastAsia"/>
              </w:rPr>
              <w:t>（症状固定）</w:t>
            </w:r>
            <w:r>
              <w:rPr>
                <w:rFonts w:hint="eastAsia"/>
              </w:rPr>
              <w:t>しましたので報告します。</w:t>
            </w:r>
          </w:p>
          <w:p w14:paraId="75628EAD" w14:textId="77777777" w:rsidR="00712F8A" w:rsidRDefault="00712F8A" w:rsidP="00712F8A">
            <w:pPr>
              <w:ind w:left="99"/>
            </w:pPr>
          </w:p>
        </w:tc>
      </w:tr>
      <w:tr w:rsidR="00A33EF6" w14:paraId="78C31E06" w14:textId="77777777" w:rsidTr="008A73E7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5996" w14:textId="77777777" w:rsidR="000C50B3" w:rsidRPr="00F56212" w:rsidRDefault="00A33EF6" w:rsidP="00712F8A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災害発生年月日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344" w14:textId="415244FE" w:rsidR="000C50B3" w:rsidRPr="00F56212" w:rsidRDefault="008A134B" w:rsidP="008A134B">
            <w:pPr>
              <w:ind w:firstLineChars="100" w:firstLine="200"/>
              <w:rPr>
                <w:sz w:val="20"/>
                <w:szCs w:val="20"/>
              </w:rPr>
            </w:pP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令和　○</w:t>
            </w:r>
            <w:r w:rsidR="00A33EF6" w:rsidRPr="00F56212">
              <w:rPr>
                <w:rFonts w:hint="eastAsia"/>
                <w:sz w:val="20"/>
                <w:szCs w:val="20"/>
              </w:rPr>
              <w:t>年</w:t>
            </w:r>
            <w:r w:rsidR="00625227"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○</w:t>
            </w:r>
            <w:r w:rsidR="00A33EF6" w:rsidRPr="00F56212">
              <w:rPr>
                <w:rFonts w:hint="eastAsia"/>
                <w:sz w:val="20"/>
                <w:szCs w:val="20"/>
              </w:rPr>
              <w:t>月</w:t>
            </w:r>
            <w:r w:rsidR="00625227"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○</w:t>
            </w:r>
            <w:r w:rsidR="00A33EF6" w:rsidRPr="00F56212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A33EF6" w14:paraId="2B769B48" w14:textId="77777777" w:rsidTr="008A73E7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077" w14:textId="77777777" w:rsidR="000C50B3" w:rsidRPr="00F56212" w:rsidRDefault="00A33EF6" w:rsidP="00712F8A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認定傷病名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1D6" w14:textId="1690E124" w:rsidR="000C50B3" w:rsidRPr="008A134B" w:rsidRDefault="008A134B" w:rsidP="00712F8A">
            <w:pPr>
              <w:rPr>
                <w:rFonts w:ascii="UD Digi Kyokasho NP-B" w:eastAsia="UD Digi Kyokasho NP-B"/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右下腿打撲挫創、右胸部・右肘部打撲</w:t>
            </w:r>
          </w:p>
        </w:tc>
      </w:tr>
      <w:tr w:rsidR="00A33EF6" w14:paraId="0C3CE5D1" w14:textId="77777777" w:rsidTr="004A32DD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D926" w14:textId="77777777" w:rsidR="008A73E7" w:rsidRPr="00F56212" w:rsidRDefault="00A33EF6" w:rsidP="008A73E7">
            <w:pPr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療　養　期　間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3EED" w14:textId="570A0999" w:rsidR="008A73E7" w:rsidRPr="00F56212" w:rsidRDefault="008A134B" w:rsidP="008A134B">
            <w:pPr>
              <w:ind w:leftChars="100" w:left="210"/>
              <w:rPr>
                <w:sz w:val="20"/>
                <w:szCs w:val="20"/>
              </w:rPr>
            </w:pP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令和　○</w:t>
            </w:r>
            <w:r w:rsidRPr="00F56212">
              <w:rPr>
                <w:rFonts w:hint="eastAsia"/>
                <w:sz w:val="20"/>
                <w:szCs w:val="20"/>
              </w:rPr>
              <w:t>年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F56212">
              <w:rPr>
                <w:rFonts w:hint="eastAsia"/>
                <w:sz w:val="20"/>
                <w:szCs w:val="20"/>
              </w:rPr>
              <w:t>月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F56212">
              <w:rPr>
                <w:rFonts w:hint="eastAsia"/>
                <w:sz w:val="20"/>
                <w:szCs w:val="20"/>
              </w:rPr>
              <w:t>日</w:t>
            </w:r>
            <w:r w:rsidR="00A33EF6" w:rsidRPr="00F56212">
              <w:rPr>
                <w:rFonts w:hint="eastAsia"/>
                <w:sz w:val="20"/>
                <w:szCs w:val="20"/>
              </w:rPr>
              <w:t xml:space="preserve">　～　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令和　○</w:t>
            </w:r>
            <w:r w:rsidRPr="00F56212">
              <w:rPr>
                <w:rFonts w:hint="eastAsia"/>
                <w:sz w:val="20"/>
                <w:szCs w:val="20"/>
              </w:rPr>
              <w:t>年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F56212">
              <w:rPr>
                <w:rFonts w:hint="eastAsia"/>
                <w:sz w:val="20"/>
                <w:szCs w:val="20"/>
              </w:rPr>
              <w:t>月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F56212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A32DD" w14:paraId="7BAC581D" w14:textId="77777777" w:rsidTr="004A32DD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3330D" w14:textId="77777777" w:rsidR="004A32DD" w:rsidRPr="00F56212" w:rsidRDefault="004A32DD" w:rsidP="004A32DD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治</w:t>
            </w:r>
            <w:proofErr w:type="gramStart"/>
            <w:r w:rsidRPr="00F56212">
              <w:rPr>
                <w:rFonts w:hint="eastAsia"/>
                <w:sz w:val="20"/>
                <w:szCs w:val="20"/>
              </w:rPr>
              <w:t>ゆ</w:t>
            </w:r>
            <w:proofErr w:type="gramEnd"/>
            <w:r w:rsidRPr="00F56212">
              <w:rPr>
                <w:rFonts w:hint="eastAsia"/>
                <w:sz w:val="20"/>
                <w:szCs w:val="20"/>
              </w:rPr>
              <w:t>又は症状</w:t>
            </w:r>
          </w:p>
          <w:p w14:paraId="4DC7844C" w14:textId="19AA409C" w:rsidR="004A32DD" w:rsidRPr="00F56212" w:rsidRDefault="004A32DD" w:rsidP="004A32DD">
            <w:pPr>
              <w:jc w:val="distribute"/>
              <w:rPr>
                <w:sz w:val="20"/>
                <w:szCs w:val="20"/>
              </w:rPr>
            </w:pPr>
            <w:r w:rsidRPr="00F56212">
              <w:rPr>
                <w:rFonts w:hint="eastAsia"/>
                <w:sz w:val="20"/>
                <w:szCs w:val="20"/>
              </w:rPr>
              <w:t>固定年月日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A96AC5" w14:textId="411CC16A" w:rsidR="004A32DD" w:rsidRPr="008A134B" w:rsidRDefault="004A32DD" w:rsidP="004A32DD">
            <w:pPr>
              <w:ind w:leftChars="124" w:left="260"/>
              <w:jc w:val="left"/>
              <w:rPr>
                <w:sz w:val="18"/>
                <w:szCs w:val="18"/>
              </w:rPr>
            </w:pP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令和　○</w:t>
            </w:r>
            <w:r w:rsidRPr="00F56212">
              <w:rPr>
                <w:rFonts w:hint="eastAsia"/>
                <w:sz w:val="20"/>
                <w:szCs w:val="20"/>
              </w:rPr>
              <w:t>年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F56212">
              <w:rPr>
                <w:rFonts w:hint="eastAsia"/>
                <w:sz w:val="20"/>
                <w:szCs w:val="20"/>
              </w:rPr>
              <w:t>月</w:t>
            </w:r>
            <w:r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F5621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1C442" w14:textId="214DCD46" w:rsidR="004A32DD" w:rsidRPr="008A134B" w:rsidRDefault="00B53748" w:rsidP="004A32DD">
            <w:pPr>
              <w:ind w:lef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40C8B15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30.95pt;margin-top:4.85pt;width:215.25pt;height:29.3pt;flip:x y;z-index:251673600;mso-position-horizontal-relative:text;mso-position-vertical-relative:text" o:connectortype="straight" strokecolor="#0070c0"/>
              </w:pict>
            </w:r>
            <w:r>
              <w:rPr>
                <w:noProof/>
                <w:sz w:val="18"/>
                <w:szCs w:val="18"/>
              </w:rPr>
              <w:pict w14:anchorId="331FAB32">
                <v:oval id="_x0000_s1031" style="position:absolute;left:0;text-align:left;margin-left:-2.9pt;margin-top:-2.85pt;width:28.55pt;height:18pt;z-index:251663360;mso-position-horizontal-relative:text;mso-position-vertical-relative:text" filled="f" strokecolor="#e00">
                  <v:textbox inset="5.85pt,.7pt,5.85pt,.7pt"/>
                </v:oval>
              </w:pict>
            </w:r>
            <w:r w:rsidR="004A32DD">
              <w:rPr>
                <w:rFonts w:hint="eastAsia"/>
                <w:sz w:val="18"/>
                <w:szCs w:val="18"/>
              </w:rPr>
              <w:t>治ゆ</w:t>
            </w:r>
          </w:p>
        </w:tc>
        <w:tc>
          <w:tcPr>
            <w:tcW w:w="40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EF4163" w14:textId="656545E9" w:rsidR="004A32DD" w:rsidRPr="004A32DD" w:rsidRDefault="004A32DD" w:rsidP="004A32DD">
            <w:pPr>
              <w:ind w:left="51"/>
              <w:rPr>
                <w:sz w:val="20"/>
                <w:szCs w:val="20"/>
              </w:rPr>
            </w:pPr>
            <w:r w:rsidRPr="004A32DD">
              <w:rPr>
                <w:rFonts w:hint="eastAsia"/>
                <w:sz w:val="20"/>
                <w:szCs w:val="20"/>
              </w:rPr>
              <w:t>(</w:t>
            </w:r>
            <w:r w:rsidRPr="004A32DD">
              <w:rPr>
                <w:rFonts w:hint="eastAsia"/>
                <w:spacing w:val="-20"/>
                <w:sz w:val="20"/>
                <w:szCs w:val="20"/>
              </w:rPr>
              <w:t>最終受診年月日</w:t>
            </w:r>
            <w:r w:rsidRPr="004A32DD">
              <w:rPr>
                <w:rFonts w:hint="eastAsia"/>
                <w:sz w:val="20"/>
                <w:szCs w:val="20"/>
              </w:rPr>
              <w:t xml:space="preserve"> </w:t>
            </w:r>
            <w:r w:rsidRPr="004A32DD">
              <w:rPr>
                <w:rFonts w:hint="eastAsia"/>
                <w:sz w:val="20"/>
                <w:szCs w:val="20"/>
              </w:rPr>
              <w:t xml:space="preserve">　</w:t>
            </w:r>
            <w:r w:rsidRPr="004A32DD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令和　○</w:t>
            </w:r>
            <w:r w:rsidRPr="004A32DD">
              <w:rPr>
                <w:rFonts w:hint="eastAsia"/>
                <w:sz w:val="20"/>
                <w:szCs w:val="20"/>
              </w:rPr>
              <w:t>年</w:t>
            </w:r>
            <w:r w:rsidRPr="004A32DD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4A32DD">
              <w:rPr>
                <w:rFonts w:hint="eastAsia"/>
                <w:sz w:val="20"/>
                <w:szCs w:val="20"/>
              </w:rPr>
              <w:t>月</w:t>
            </w:r>
            <w:r w:rsidRPr="004A32DD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Pr="004A32DD">
              <w:rPr>
                <w:rFonts w:hint="eastAsia"/>
                <w:sz w:val="20"/>
                <w:szCs w:val="20"/>
              </w:rPr>
              <w:t>日</w:t>
            </w:r>
            <w:r w:rsidRPr="004A32DD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A32DD" w14:paraId="6BCEDED3" w14:textId="77777777" w:rsidTr="004A32DD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937" w14:textId="77777777" w:rsidR="004A32DD" w:rsidRPr="00F56212" w:rsidRDefault="004A32DD" w:rsidP="0027094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1DFAD" w14:textId="77777777" w:rsidR="004A32DD" w:rsidRPr="008A134B" w:rsidRDefault="004A32DD" w:rsidP="004A32DD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EAF2A" w14:textId="667D74B7" w:rsidR="004A32DD" w:rsidRPr="008A134B" w:rsidRDefault="004A32DD" w:rsidP="004A32DD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症状固定</w:t>
            </w:r>
          </w:p>
        </w:tc>
        <w:tc>
          <w:tcPr>
            <w:tcW w:w="40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3C523" w14:textId="42FABF18" w:rsidR="004A32DD" w:rsidRPr="008A134B" w:rsidRDefault="004A32DD" w:rsidP="00625227">
            <w:pPr>
              <w:ind w:left="51"/>
              <w:rPr>
                <w:sz w:val="18"/>
                <w:szCs w:val="18"/>
              </w:rPr>
            </w:pPr>
          </w:p>
        </w:tc>
      </w:tr>
      <w:tr w:rsidR="00A33EF6" w14:paraId="03914659" w14:textId="77777777" w:rsidTr="00F56212">
        <w:tblPrEx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97EB" w14:textId="77777777" w:rsidR="000C50B3" w:rsidRPr="00EB11A3" w:rsidRDefault="0027094A" w:rsidP="0027094A">
            <w:pPr>
              <w:rPr>
                <w:rFonts w:ascii="ＭＳ 明朝" w:hAnsi="ＭＳ 明朝"/>
                <w:sz w:val="20"/>
                <w:szCs w:val="20"/>
              </w:rPr>
            </w:pPr>
            <w:r w:rsidRPr="002E74F1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1600" w:id="1105351426"/>
              </w:rPr>
              <w:t>障害の有</w:t>
            </w:r>
            <w:r w:rsidRPr="002E74F1">
              <w:rPr>
                <w:rFonts w:ascii="ＭＳ 明朝" w:hAnsi="ＭＳ 明朝" w:hint="eastAsia"/>
                <w:kern w:val="0"/>
                <w:sz w:val="20"/>
                <w:szCs w:val="20"/>
                <w:fitText w:val="1600" w:id="1105351426"/>
              </w:rPr>
              <w:t>無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B4D7" w14:textId="4AD39E9A" w:rsidR="00F56212" w:rsidRPr="00EB11A3" w:rsidRDefault="00B53748" w:rsidP="00F5621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UD Digi Kyokasho NP-B" w:eastAsia="UD Digi Kyokasho NP-B"/>
                <w:noProof/>
                <w:color w:val="FF0000"/>
                <w:sz w:val="20"/>
                <w:szCs w:val="20"/>
              </w:rPr>
              <w:pict w14:anchorId="33784C4B">
                <v:shape id="_x0000_s1044" type="#_x0000_t32" style="position:absolute;left:0;text-align:left;margin-left:323.7pt;margin-top:.2pt;width:57.75pt;height:31.65pt;flip:x;z-index:251674624;mso-position-horizontal-relative:text;mso-position-vertical-relative:text" o:connectortype="straight" strokecolor="#0070c0"/>
              </w:pict>
            </w:r>
            <w:r>
              <w:rPr>
                <w:rFonts w:ascii="UD Digi Kyokasho NP-B" w:eastAsia="UD Digi Kyokasho NP-B"/>
                <w:noProof/>
                <w:color w:val="FF0000"/>
                <w:sz w:val="20"/>
                <w:szCs w:val="20"/>
              </w:rPr>
              <w:pict w14:anchorId="2EDBDD35">
                <v:shape id="_x0000_s1035" type="#_x0000_t202" style="position:absolute;left:0;text-align:left;margin-left:5.65pt;margin-top:1.85pt;width:371.65pt;height:24pt;z-index:251667456;mso-position-horizontal-relative:text;mso-position-vertical-relative:text" filled="f" stroked="f">
                  <v:textbox inset="5.85pt,.7pt,5.85pt,.7pt">
                    <w:txbxContent>
                      <w:p w14:paraId="5A0A1114" w14:textId="671F7B18" w:rsidR="002E74F1" w:rsidRPr="002E74F1" w:rsidRDefault="002E74F1" w:rsidP="002E74F1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</w:pPr>
                        <w:r w:rsidRPr="002E74F1"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  <w:t>↑治</w:t>
                        </w:r>
                        <w:proofErr w:type="gramStart"/>
                        <w:r w:rsidRPr="002E74F1"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  <w:t>ゆ</w:t>
                        </w:r>
                        <w:proofErr w:type="gramEnd"/>
                        <w:r w:rsidRPr="002E74F1"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  <w:t>日以降は補償されませんので治</w:t>
                        </w:r>
                        <w:proofErr w:type="gramStart"/>
                        <w:r w:rsidRPr="002E74F1"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  <w:t>ゆ</w:t>
                        </w:r>
                        <w:proofErr w:type="gramEnd"/>
                        <w:r w:rsidRPr="002E74F1">
                          <w:rPr>
                            <w:rFonts w:ascii="HG丸ｺﾞｼｯｸM-PRO" w:eastAsia="HG丸ｺﾞｼｯｸM-PRO" w:hAnsi="HG丸ｺﾞｼｯｸM-PRO"/>
                            <w:color w:val="0070C0"/>
                            <w:sz w:val="16"/>
                            <w:szCs w:val="16"/>
                          </w:rPr>
                          <w:t>日と最終受診年月日は基本的に同じ日にしてください。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 w14:anchorId="08444044">
                <v:shape id="_x0000_s1045" type="#_x0000_t86" style="position:absolute;left:0;text-align:left;margin-left:273.75pt;margin-top:7.85pt;width:7.3pt;height:47pt;z-index:251658240;mso-position-horizontal-relative:text;mso-position-vertical-relative:text"/>
              </w:pict>
            </w: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D623590">
                <v:shape id="_x0000_s1026" type="#_x0000_t85" style="position:absolute;left:0;text-align:left;margin-left:24.95pt;margin-top:8.35pt;width:7.15pt;height:47.5pt;z-index:251657216;mso-position-horizontal-relative:text;mso-position-vertical-relative:text"/>
              </w:pict>
            </w:r>
            <w:r w:rsidR="0027094A" w:rsidRPr="00EB11A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486B64DD" w14:textId="6898B3C4" w:rsidR="00EB11A3" w:rsidRPr="00EB11A3" w:rsidRDefault="00B53748" w:rsidP="00F5621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2B0798D0">
                <v:oval id="_x0000_s1032" style="position:absolute;left:0;text-align:left;margin-left:295.45pt;margin-top:7.35pt;width:20.45pt;height:20.45pt;flip:y;z-index:251664384" filled="f" strokecolor="#e00">
                  <v:textbox inset="5.85pt,.7pt,5.85pt,.7pt"/>
                </v:oval>
              </w:pict>
            </w:r>
          </w:p>
          <w:p w14:paraId="5B094B11" w14:textId="77777777" w:rsidR="000C50B3" w:rsidRPr="00EB11A3" w:rsidRDefault="0027094A" w:rsidP="00EB11A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有　　　　　</w:t>
            </w:r>
            <w:r w:rsidR="00F56212" w:rsidRPr="00EB11A3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</w:t>
            </w:r>
            <w:r w:rsidR="00EB11A3" w:rsidRPr="00EB11A3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F56212" w:rsidRPr="00EB11A3">
              <w:rPr>
                <w:rFonts w:ascii="ＭＳ 明朝" w:hAnsi="ＭＳ 明朝" w:hint="eastAsia"/>
                <w:sz w:val="20"/>
                <w:szCs w:val="20"/>
              </w:rPr>
              <w:t xml:space="preserve">・無　</w:t>
            </w:r>
          </w:p>
          <w:p w14:paraId="0E919F19" w14:textId="77777777" w:rsidR="00F56212" w:rsidRPr="00EB11A3" w:rsidRDefault="00F56212" w:rsidP="00F562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3EF6" w14:paraId="157E2CE4" w14:textId="77777777" w:rsidTr="008A73E7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63A6" w14:textId="77777777" w:rsidR="000C50B3" w:rsidRPr="00EB11A3" w:rsidRDefault="00616F68" w:rsidP="00616F68">
            <w:pPr>
              <w:rPr>
                <w:rFonts w:ascii="ＭＳ 明朝" w:hAnsi="ＭＳ 明朝"/>
                <w:sz w:val="20"/>
                <w:szCs w:val="20"/>
              </w:rPr>
            </w:pPr>
            <w:r w:rsidRPr="00616F68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1600" w:id="1105351425"/>
              </w:rPr>
              <w:t>医</w:t>
            </w:r>
            <w:r w:rsidR="00A33EF6" w:rsidRPr="00616F68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1600" w:id="1105351425"/>
              </w:rPr>
              <w:t>療機関</w:t>
            </w:r>
            <w:r w:rsidR="00A33EF6" w:rsidRPr="00616F68">
              <w:rPr>
                <w:rFonts w:ascii="ＭＳ 明朝" w:hAnsi="ＭＳ 明朝" w:hint="eastAsia"/>
                <w:kern w:val="0"/>
                <w:sz w:val="20"/>
                <w:szCs w:val="20"/>
                <w:fitText w:val="1600" w:id="1105351425"/>
              </w:rPr>
              <w:t>名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4AA" w14:textId="034F2E9F" w:rsidR="000C50B3" w:rsidRPr="004A32DD" w:rsidRDefault="004A32DD" w:rsidP="004A32DD">
            <w:pPr>
              <w:ind w:leftChars="100" w:left="210"/>
              <w:rPr>
                <w:rFonts w:ascii="UD Digi Kyokasho NP-B" w:eastAsia="UD Digi Kyokasho NP-B" w:hAnsi="ＭＳ 明朝"/>
                <w:color w:val="FF0000"/>
                <w:sz w:val="20"/>
                <w:szCs w:val="20"/>
              </w:rPr>
            </w:pPr>
            <w:r w:rsidRPr="004A32DD">
              <w:rPr>
                <w:rFonts w:ascii="UD Digi Kyokasho NP-B" w:eastAsia="UD Digi Kyokasho NP-B" w:hAnsi="ＭＳ 明朝" w:hint="eastAsia"/>
                <w:color w:val="FF0000"/>
                <w:sz w:val="20"/>
                <w:szCs w:val="20"/>
              </w:rPr>
              <w:t>○○整形外科</w:t>
            </w:r>
          </w:p>
        </w:tc>
      </w:tr>
      <w:tr w:rsidR="004A32DD" w14:paraId="343DAEA3" w14:textId="77777777" w:rsidTr="004A32DD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33E6" w14:textId="17D547B8" w:rsidR="004A32DD" w:rsidRPr="00EB11A3" w:rsidRDefault="004A32DD" w:rsidP="00616F68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>共済組合員証番号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7C4ED" w14:textId="45F5810C" w:rsidR="004A32DD" w:rsidRPr="004A32DD" w:rsidRDefault="004A32DD" w:rsidP="00616F68">
            <w:pPr>
              <w:jc w:val="center"/>
              <w:rPr>
                <w:rFonts w:ascii="UD Digi Kyokasho NP-B" w:eastAsia="UD Digi Kyokasho NP-B" w:hAnsi="ＭＳ 明朝"/>
                <w:color w:val="FF0000"/>
                <w:sz w:val="20"/>
                <w:szCs w:val="20"/>
              </w:rPr>
            </w:pPr>
            <w:r w:rsidRPr="004A32DD">
              <w:rPr>
                <w:rFonts w:ascii="UD Digi Kyokasho NP-B" w:eastAsia="UD Digi Kyokasho NP-B" w:hAnsi="ＭＳ 明朝" w:hint="eastAsia"/>
                <w:color w:val="FF0000"/>
                <w:sz w:val="20"/>
                <w:szCs w:val="20"/>
              </w:rPr>
              <w:t>地・大分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A6BCC" w14:textId="50F4E3F2" w:rsidR="004A32DD" w:rsidRDefault="004A32DD" w:rsidP="004A32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657B0" w14:textId="46C5136E" w:rsidR="004A32DD" w:rsidRPr="004A32DD" w:rsidRDefault="004A32DD" w:rsidP="00616F6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A32DD">
              <w:rPr>
                <w:rFonts w:ascii="UD Digi Kyokasho NP-B" w:eastAsia="UD Digi Kyokasho NP-B" w:hint="eastAsia"/>
                <w:color w:val="FF0000"/>
              </w:rPr>
              <w:t>○○○○○○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C48A" w14:textId="2399B177" w:rsidR="004A32DD" w:rsidRDefault="004A32DD" w:rsidP="004A32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</w:tr>
      <w:tr w:rsidR="00A33EF6" w14:paraId="4EA1EE04" w14:textId="77777777" w:rsidTr="00F56212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948" w14:textId="1720F26C" w:rsidR="008A73E7" w:rsidRPr="00EB11A3" w:rsidRDefault="00F56212" w:rsidP="00616F68">
            <w:pPr>
              <w:rPr>
                <w:rFonts w:ascii="ＭＳ 明朝" w:hAnsi="ＭＳ 明朝"/>
                <w:sz w:val="20"/>
                <w:szCs w:val="20"/>
              </w:rPr>
            </w:pPr>
            <w:r w:rsidRPr="002E74F1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1600" w:id="1105351424"/>
              </w:rPr>
              <w:t>その他参考事</w:t>
            </w:r>
            <w:r w:rsidRPr="002E74F1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1600" w:id="1105351424"/>
              </w:rPr>
              <w:t>項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10E" w14:textId="22A9FFBA" w:rsidR="008A73E7" w:rsidRPr="00EB11A3" w:rsidRDefault="008A73E7" w:rsidP="00712F8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3EF6" w14:paraId="2314BE19" w14:textId="77777777" w:rsidTr="00712F8A">
        <w:tblPrEx>
          <w:tblLook w:val="04A0" w:firstRow="1" w:lastRow="0" w:firstColumn="1" w:lastColumn="0" w:noHBand="0" w:noVBand="1"/>
        </w:tblPrEx>
        <w:trPr>
          <w:cantSplit/>
          <w:trHeight w:val="1931"/>
        </w:trPr>
        <w:tc>
          <w:tcPr>
            <w:tcW w:w="9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7AE" w14:textId="771FE515" w:rsidR="000C50B3" w:rsidRPr="00EB11A3" w:rsidRDefault="000C50B3" w:rsidP="00712F8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0E9B16" w14:textId="77777777" w:rsidR="000C50B3" w:rsidRPr="00EB11A3" w:rsidRDefault="00A33EF6" w:rsidP="00712F8A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上記のとおり相違ないことを証明します。</w:t>
            </w:r>
          </w:p>
          <w:p w14:paraId="676082C4" w14:textId="77777777" w:rsidR="000C50B3" w:rsidRPr="00EB11A3" w:rsidRDefault="000C50B3" w:rsidP="00712F8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8588FE" w14:textId="4F79F403" w:rsidR="000C50B3" w:rsidRPr="00EB11A3" w:rsidRDefault="00A33EF6" w:rsidP="00712F8A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6252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A32DD"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>令和　○</w:t>
            </w:r>
            <w:r w:rsidR="004A32DD" w:rsidRPr="00F56212">
              <w:rPr>
                <w:rFonts w:hint="eastAsia"/>
                <w:sz w:val="20"/>
                <w:szCs w:val="20"/>
              </w:rPr>
              <w:t>年</w:t>
            </w:r>
            <w:r w:rsidR="004A32DD"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="004A32DD" w:rsidRPr="00F56212">
              <w:rPr>
                <w:rFonts w:hint="eastAsia"/>
                <w:sz w:val="20"/>
                <w:szCs w:val="20"/>
              </w:rPr>
              <w:t>月</w:t>
            </w:r>
            <w:r w:rsidR="004A32DD" w:rsidRPr="008A134B">
              <w:rPr>
                <w:rFonts w:ascii="UD Digi Kyokasho NP-B" w:eastAsia="UD Digi Kyokasho NP-B" w:hint="eastAsia"/>
                <w:color w:val="FF0000"/>
                <w:sz w:val="20"/>
                <w:szCs w:val="20"/>
              </w:rPr>
              <w:t xml:space="preserve">　○</w:t>
            </w:r>
            <w:r w:rsidR="004A32DD" w:rsidRPr="00F56212">
              <w:rPr>
                <w:rFonts w:hint="eastAsia"/>
                <w:sz w:val="20"/>
                <w:szCs w:val="20"/>
              </w:rPr>
              <w:t>日</w:t>
            </w:r>
          </w:p>
          <w:p w14:paraId="29E578C7" w14:textId="77777777" w:rsidR="000C50B3" w:rsidRPr="00EB11A3" w:rsidRDefault="000C50B3" w:rsidP="00712F8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357318C" w14:textId="3542A94D" w:rsidR="000C50B3" w:rsidRPr="00EB11A3" w:rsidRDefault="00A33EF6" w:rsidP="00616F68">
            <w:pPr>
              <w:rPr>
                <w:rFonts w:ascii="ＭＳ 明朝" w:hAnsi="ＭＳ 明朝"/>
                <w:sz w:val="20"/>
                <w:szCs w:val="20"/>
              </w:rPr>
            </w:pP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所属長</w:t>
            </w:r>
            <w:r w:rsidR="008A73E7" w:rsidRPr="00EB11A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B11A3">
              <w:rPr>
                <w:rFonts w:ascii="ＭＳ 明朝" w:hAnsi="ＭＳ 明朝" w:hint="eastAsia"/>
                <w:sz w:val="20"/>
                <w:szCs w:val="20"/>
              </w:rPr>
              <w:t>職</w:t>
            </w:r>
            <w:r w:rsidR="008A73E7" w:rsidRPr="00EB11A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EB11A3">
              <w:rPr>
                <w:rFonts w:ascii="ＭＳ 明朝" w:hAnsi="ＭＳ 明朝" w:hint="eastAsia"/>
                <w:sz w:val="20"/>
                <w:szCs w:val="20"/>
              </w:rPr>
              <w:t xml:space="preserve">氏名　　</w:t>
            </w:r>
            <w:r w:rsidR="004A32DD" w:rsidRPr="009B34FB">
              <w:rPr>
                <w:rFonts w:ascii="UD Digi Kyokasho NP-B" w:eastAsia="UD Digi Kyokasho NP-B" w:hAnsi="ＭＳ 明朝" w:hint="eastAsia"/>
                <w:color w:val="FF0000"/>
                <w:sz w:val="20"/>
                <w:szCs w:val="20"/>
              </w:rPr>
              <w:t xml:space="preserve">大分県総務部　人事課長　○○　</w:t>
            </w:r>
            <w:r w:rsidR="009B34FB" w:rsidRPr="009B34FB">
              <w:rPr>
                <w:rFonts w:ascii="UD Digi Kyokasho NP-B" w:eastAsia="UD Digi Kyokasho NP-B" w:hAnsi="ＭＳ 明朝" w:hint="eastAsia"/>
                <w:color w:val="FF0000"/>
                <w:sz w:val="20"/>
                <w:szCs w:val="20"/>
              </w:rPr>
              <w:t>○○</w:t>
            </w:r>
          </w:p>
        </w:tc>
      </w:tr>
    </w:tbl>
    <w:p w14:paraId="6DCD90AF" w14:textId="77777777" w:rsidR="00F56212" w:rsidRPr="00625227" w:rsidRDefault="00A33EF6" w:rsidP="00625227">
      <w:pPr>
        <w:autoSpaceDE w:val="0"/>
        <w:autoSpaceDN w:val="0"/>
        <w:adjustRightInd w:val="0"/>
        <w:spacing w:beforeLines="50" w:before="120"/>
        <w:ind w:left="797" w:hangingChars="443" w:hanging="797"/>
        <w:jc w:val="left"/>
        <w:rPr>
          <w:rFonts w:ascii="ＭＳ 明朝" w:hAnsi="ＭＳ 明朝" w:cs="Ryumin-regular-Identity-H"/>
          <w:kern w:val="0"/>
          <w:sz w:val="18"/>
          <w:szCs w:val="16"/>
        </w:rPr>
      </w:pPr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（注）</w:t>
      </w:r>
      <w:r w:rsidRPr="00625227">
        <w:rPr>
          <w:rFonts w:ascii="ＭＳ 明朝" w:hAnsi="ＭＳ 明朝" w:cs="Ryumin-regular-Identity-H"/>
          <w:kern w:val="0"/>
          <w:sz w:val="18"/>
          <w:szCs w:val="16"/>
        </w:rPr>
        <w:t xml:space="preserve"> </w:t>
      </w:r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１　この報告書は、傷病が治</w:t>
      </w:r>
      <w:proofErr w:type="gramStart"/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ゆ</w:t>
      </w:r>
      <w:proofErr w:type="gramEnd"/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したときに任命権者を経由して、支部長（大分県人事課内）あてすみやかに提出してください。</w:t>
      </w:r>
    </w:p>
    <w:p w14:paraId="02346DFB" w14:textId="77777777" w:rsidR="000C50B3" w:rsidRDefault="00F56212" w:rsidP="00625227">
      <w:pPr>
        <w:spacing w:line="240" w:lineRule="exact"/>
        <w:ind w:leftChars="258" w:left="709" w:hangingChars="93" w:hanging="167"/>
        <w:rPr>
          <w:rFonts w:ascii="ＭＳ 明朝" w:hAnsi="ＭＳ 明朝" w:cs="Ryumin-regular-Identity-H"/>
          <w:kern w:val="0"/>
          <w:sz w:val="18"/>
          <w:szCs w:val="16"/>
        </w:rPr>
      </w:pPr>
      <w:r w:rsidRPr="00625227">
        <w:rPr>
          <w:rFonts w:ascii="ＭＳ 明朝" w:hAnsi="ＭＳ 明朝" w:cs="Ryumin-regular-Identity-H" w:hint="eastAsia"/>
          <w:kern w:val="0"/>
          <w:sz w:val="18"/>
          <w:szCs w:val="16"/>
        </w:rPr>
        <w:t>２　「障害の有無」欄には、治ゆ（症状固定）後、障害が残る場合に障害の程度を具体的に記入してください。</w:t>
      </w:r>
    </w:p>
    <w:p w14:paraId="306BF8F2" w14:textId="77777777" w:rsidR="008D4F16" w:rsidRPr="00625227" w:rsidRDefault="008D4F16" w:rsidP="00625227">
      <w:pPr>
        <w:spacing w:line="240" w:lineRule="exact"/>
        <w:ind w:leftChars="258" w:left="709" w:hangingChars="93" w:hanging="167"/>
        <w:rPr>
          <w:rFonts w:ascii="ＭＳ 明朝" w:hAnsi="ＭＳ 明朝"/>
          <w:sz w:val="18"/>
          <w:szCs w:val="16"/>
        </w:rPr>
      </w:pPr>
      <w:r>
        <w:rPr>
          <w:rFonts w:ascii="ＭＳ 明朝" w:hAnsi="ＭＳ 明朝" w:cs="Ryumin-regular-Identity-H" w:hint="eastAsia"/>
          <w:kern w:val="0"/>
          <w:sz w:val="18"/>
          <w:szCs w:val="16"/>
        </w:rPr>
        <w:t>３　年月日の記載には元号を用いる。</w:t>
      </w:r>
    </w:p>
    <w:p w14:paraId="393A2FB0" w14:textId="57C11E05" w:rsidR="002C75A8" w:rsidRPr="00B53748" w:rsidRDefault="002C75A8" w:rsidP="00B53748">
      <w:pPr>
        <w:pStyle w:val="a7"/>
        <w:ind w:left="0" w:firstLine="0"/>
      </w:pPr>
    </w:p>
    <w:sectPr w:rsidR="002C75A8" w:rsidRPr="00B53748" w:rsidSect="00B53748">
      <w:headerReference w:type="default" r:id="rId7"/>
      <w:pgSz w:w="11906" w:h="16838"/>
      <w:pgMar w:top="1440" w:right="1077" w:bottom="1440" w:left="1361" w:header="68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42D8" w14:textId="77777777" w:rsidR="00B53748" w:rsidRDefault="00B53748" w:rsidP="00B53748">
      <w:r>
        <w:separator/>
      </w:r>
    </w:p>
  </w:endnote>
  <w:endnote w:type="continuationSeparator" w:id="0">
    <w:p w14:paraId="2850067E" w14:textId="77777777" w:rsidR="00B53748" w:rsidRDefault="00B53748" w:rsidP="00B5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AD32" w14:textId="77777777" w:rsidR="00B53748" w:rsidRDefault="00B53748" w:rsidP="00B53748">
      <w:r>
        <w:separator/>
      </w:r>
    </w:p>
  </w:footnote>
  <w:footnote w:type="continuationSeparator" w:id="0">
    <w:p w14:paraId="7A3C2D2A" w14:textId="77777777" w:rsidR="00B53748" w:rsidRDefault="00B53748" w:rsidP="00B5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F75" w14:textId="6E292AAD" w:rsidR="00B53748" w:rsidRPr="00B53748" w:rsidRDefault="00B53748" w:rsidP="00B53748">
    <w:pPr>
      <w:pStyle w:val="a9"/>
      <w:jc w:val="right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支部様式第９号）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120"/>
  <w:displayHorizontalDrawingGridEvery w:val="0"/>
  <w:displayVerticalDrawingGridEvery w:val="2"/>
  <w:doNotUseMarginsForDrawingGridOrigin/>
  <w:drawingGridVerticalOrigin w:val="1985"/>
  <w:doNotShadeFormData/>
  <w:characterSpacingControl w:val="compressPunctuation"/>
  <w:hdrShapeDefaults>
    <o:shapedefaults v:ext="edit" spidmax="2049">
      <v:textbox inset="5.85pt,.7pt,5.85pt,.7pt"/>
      <o:colormenu v:ext="edit" fillcolor="none" strokecolor="#e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E02"/>
    <w:rsid w:val="000946FF"/>
    <w:rsid w:val="000C50B3"/>
    <w:rsid w:val="001D773E"/>
    <w:rsid w:val="0027094A"/>
    <w:rsid w:val="002C75A8"/>
    <w:rsid w:val="002E74F1"/>
    <w:rsid w:val="0031669F"/>
    <w:rsid w:val="0032381F"/>
    <w:rsid w:val="003C7AA8"/>
    <w:rsid w:val="00416416"/>
    <w:rsid w:val="0048249F"/>
    <w:rsid w:val="004A32DD"/>
    <w:rsid w:val="00532AEA"/>
    <w:rsid w:val="0058394F"/>
    <w:rsid w:val="00616F68"/>
    <w:rsid w:val="006241DE"/>
    <w:rsid w:val="00625227"/>
    <w:rsid w:val="00626B01"/>
    <w:rsid w:val="006F27B9"/>
    <w:rsid w:val="00712F8A"/>
    <w:rsid w:val="007316A8"/>
    <w:rsid w:val="007C5288"/>
    <w:rsid w:val="0081075B"/>
    <w:rsid w:val="00840A09"/>
    <w:rsid w:val="0087386A"/>
    <w:rsid w:val="008A134B"/>
    <w:rsid w:val="008A73E7"/>
    <w:rsid w:val="008B52B0"/>
    <w:rsid w:val="008B5BD5"/>
    <w:rsid w:val="008D4F16"/>
    <w:rsid w:val="009B34FB"/>
    <w:rsid w:val="00A06001"/>
    <w:rsid w:val="00A06F4E"/>
    <w:rsid w:val="00A30740"/>
    <w:rsid w:val="00A33EF6"/>
    <w:rsid w:val="00B53748"/>
    <w:rsid w:val="00B8678E"/>
    <w:rsid w:val="00BE7C0F"/>
    <w:rsid w:val="00CC2DB4"/>
    <w:rsid w:val="00D23589"/>
    <w:rsid w:val="00DC1D6C"/>
    <w:rsid w:val="00E05E02"/>
    <w:rsid w:val="00E77E25"/>
    <w:rsid w:val="00EB11A3"/>
    <w:rsid w:val="00F4427C"/>
    <w:rsid w:val="00F56212"/>
    <w:rsid w:val="00F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" strokecolor="#e00"/>
    </o:shapedefaults>
    <o:shapelayout v:ext="edit">
      <o:idmap v:ext="edit" data="1"/>
      <o:rules v:ext="edit">
        <o:r id="V:Rule3" type="connector" idref="#_x0000_s1043"/>
        <o:r id="V:Rule4" type="connector" idref="#_x0000_s1044"/>
      </o:rules>
    </o:shapelayout>
  </w:shapeDefaults>
  <w:decimalSymbol w:val="."/>
  <w:listSeparator w:val=","/>
  <w14:docId w14:val="288867BB"/>
  <w15:chartTrackingRefBased/>
  <w15:docId w15:val="{1C61CA37-87F6-4E73-BF22-654EBA2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2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Note Heading"/>
    <w:basedOn w:val="a"/>
    <w:next w:val="a"/>
    <w:rsid w:val="002C75A8"/>
    <w:pPr>
      <w:jc w:val="center"/>
    </w:pPr>
  </w:style>
  <w:style w:type="paragraph" w:styleId="a5">
    <w:name w:val="Closing"/>
    <w:basedOn w:val="a"/>
    <w:rsid w:val="002C75A8"/>
    <w:pPr>
      <w:jc w:val="right"/>
    </w:pPr>
  </w:style>
  <w:style w:type="table" w:styleId="a6">
    <w:name w:val="Table Grid"/>
    <w:basedOn w:val="a1"/>
    <w:rsid w:val="002C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0C50B3"/>
    <w:pPr>
      <w:spacing w:line="240" w:lineRule="exact"/>
      <w:ind w:left="431" w:hanging="431"/>
    </w:pPr>
    <w:rPr>
      <w:sz w:val="20"/>
      <w:szCs w:val="20"/>
    </w:rPr>
  </w:style>
  <w:style w:type="character" w:customStyle="1" w:styleId="a8">
    <w:name w:val="本文インデント (文字)"/>
    <w:link w:val="a7"/>
    <w:rsid w:val="000C50B3"/>
    <w:rPr>
      <w:kern w:val="2"/>
    </w:rPr>
  </w:style>
  <w:style w:type="paragraph" w:styleId="a9">
    <w:name w:val="header"/>
    <w:basedOn w:val="a"/>
    <w:link w:val="aa"/>
    <w:rsid w:val="00B53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53748"/>
    <w:rPr>
      <w:kern w:val="2"/>
      <w:sz w:val="21"/>
      <w:szCs w:val="24"/>
    </w:rPr>
  </w:style>
  <w:style w:type="paragraph" w:styleId="ab">
    <w:name w:val="footer"/>
    <w:basedOn w:val="a"/>
    <w:link w:val="ac"/>
    <w:rsid w:val="00B537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537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%20&#32207;&#21209;\01%20&#24246;&#21209;\06%20&#35215;&#31243;&#12539;&#20363;&#35215;\&#9733;&#27096;&#24335;&#38598;\02_&#25903;&#3709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CACFAA4D-AF7D-4955-9122-C69CCC89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100040282</dc:creator>
  <cp:keywords/>
  <cp:lastModifiedBy>首藤　凪</cp:lastModifiedBy>
  <cp:revision>4</cp:revision>
  <cp:lastPrinted>1899-12-31T15:00:00Z</cp:lastPrinted>
  <dcterms:created xsi:type="dcterms:W3CDTF">2026-01-19T01:39:00Z</dcterms:created>
  <dcterms:modified xsi:type="dcterms:W3CDTF">2026-02-27T06:54:00Z</dcterms:modified>
</cp:coreProperties>
</file>