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39" w:rsidRDefault="003E673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0"/>
        </w:rPr>
        <w:t>原形変更承認申請</w:t>
      </w:r>
      <w:r>
        <w:rPr>
          <w:rFonts w:hint="eastAsia"/>
        </w:rPr>
        <w:t>書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　殿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DC255B">
        <w:rPr>
          <w:rFonts w:hint="eastAsia"/>
        </w:rPr>
        <w:t xml:space="preserve">　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DC255B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3E673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E6739" w:rsidRDefault="00AA21C0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E31111" id="Group 2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4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3E6739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E6739" w:rsidRDefault="003E673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次のとおり借受財産の原形を変更したいので、承認してくださるよう申請します。</w:t>
      </w:r>
    </w:p>
    <w:p w:rsidR="003E6739" w:rsidRDefault="003E6739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なお、契約期間の満了その他の理由により返還するときは、原形を変更した部分の原状回復その他必要な処置について、県の指示に従うことを誓約します。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04"/>
        <w:gridCol w:w="1104"/>
        <w:gridCol w:w="1512"/>
        <w:gridCol w:w="1080"/>
        <w:gridCol w:w="2160"/>
      </w:tblGrid>
      <w:tr w:rsidR="003E6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15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104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104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512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原形変更を必要とする理由</w:t>
            </w:r>
          </w:p>
        </w:tc>
        <w:tc>
          <w:tcPr>
            <w:tcW w:w="108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概況</w:t>
            </w:r>
          </w:p>
        </w:tc>
        <w:tc>
          <w:tcPr>
            <w:tcW w:w="21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E6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/>
        </w:trPr>
        <w:tc>
          <w:tcPr>
            <w:tcW w:w="15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6739" w:rsidRDefault="003E6739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　原形変更をしようとする部分の配置図及び平面図</w:t>
      </w:r>
    </w:p>
    <w:sectPr w:rsidR="003E67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7B" w:rsidRDefault="00E67D7B" w:rsidP="003179F5">
      <w:r>
        <w:separator/>
      </w:r>
    </w:p>
  </w:endnote>
  <w:endnote w:type="continuationSeparator" w:id="0">
    <w:p w:rsidR="00E67D7B" w:rsidRDefault="00E67D7B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7B" w:rsidRDefault="00E67D7B" w:rsidP="003179F5">
      <w:r>
        <w:separator/>
      </w:r>
    </w:p>
  </w:footnote>
  <w:footnote w:type="continuationSeparator" w:id="0">
    <w:p w:rsidR="00E67D7B" w:rsidRDefault="00E67D7B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39"/>
    <w:rsid w:val="0022614A"/>
    <w:rsid w:val="002E28C7"/>
    <w:rsid w:val="003179F5"/>
    <w:rsid w:val="003E6739"/>
    <w:rsid w:val="00457F9A"/>
    <w:rsid w:val="00AA21C0"/>
    <w:rsid w:val="00DC255B"/>
    <w:rsid w:val="00E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E34A8F-9284-48B2-B6BF-FB9EB4EA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243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oitapref</cp:lastModifiedBy>
  <cp:revision>2</cp:revision>
  <dcterms:created xsi:type="dcterms:W3CDTF">2024-03-06T11:40:00Z</dcterms:created>
  <dcterms:modified xsi:type="dcterms:W3CDTF">2024-03-06T11:40:00Z</dcterms:modified>
</cp:coreProperties>
</file>