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80" w:rsidRDefault="000C058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E55325">
        <w:rPr>
          <w:rFonts w:hAnsi="Century"/>
        </w:rPr>
        <w:t>1</w:t>
      </w:r>
      <w:r>
        <w:rPr>
          <w:rFonts w:hAnsi="Century" w:hint="eastAsia"/>
        </w:rPr>
        <w:t>号様式</w:t>
      </w:r>
      <w:r w:rsidR="00E55325">
        <w:rPr>
          <w:rFonts w:hAnsi="Century" w:hint="eastAsia"/>
        </w:rPr>
        <w:t>の</w:t>
      </w:r>
      <w:r w:rsidR="00E55325">
        <w:rPr>
          <w:rFonts w:hAnsi="Century"/>
        </w:rPr>
        <w:t>2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E55325">
        <w:rPr>
          <w:rFonts w:hAnsi="Century"/>
        </w:rPr>
        <w:t>2</w:t>
      </w:r>
      <w:r>
        <w:rPr>
          <w:rFonts w:hAnsi="Century" w:hint="eastAsia"/>
        </w:rPr>
        <w:t>条</w:t>
      </w:r>
      <w:r w:rsidR="00E55325">
        <w:rPr>
          <w:rFonts w:hAnsi="Century" w:hint="eastAsia"/>
        </w:rPr>
        <w:t>の</w:t>
      </w:r>
      <w:r w:rsidR="00E55325"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0C0580" w:rsidRDefault="00E55325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譲渡に係る公衆浴場</w:t>
      </w:r>
      <w:r w:rsidR="000C0580">
        <w:rPr>
          <w:rFonts w:hAnsi="Century" w:hint="eastAsia"/>
        </w:rPr>
        <w:t>営業承継届</w:t>
      </w:r>
    </w:p>
    <w:p w:rsidR="000C0580" w:rsidRDefault="000C058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C0580" w:rsidRDefault="000C058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0C0580" w:rsidTr="007214C0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center"/>
          </w:tcPr>
          <w:p w:rsidR="000C0580" w:rsidRDefault="000C0580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110" w:type="dxa"/>
            <w:vAlign w:val="center"/>
          </w:tcPr>
          <w:p w:rsidR="000C0580" w:rsidRDefault="000C0580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C0580" w:rsidRDefault="000C0580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</w:tbl>
    <w:p w:rsidR="000C0580" w:rsidRDefault="000C0580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</w:t>
      </w:r>
      <w:r w:rsidR="007214C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月　　</w:t>
      </w:r>
      <w:r w:rsidR="007214C0">
        <w:rPr>
          <w:rFonts w:hAnsi="Century" w:hint="eastAsia"/>
        </w:rPr>
        <w:t xml:space="preserve">　</w:t>
      </w:r>
      <w:r>
        <w:rPr>
          <w:rFonts w:hAnsi="Century" w:hint="eastAsia"/>
        </w:rPr>
        <w:t>日生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3616"/>
        <w:gridCol w:w="372"/>
        <w:gridCol w:w="372"/>
      </w:tblGrid>
      <w:tr w:rsidR="007214C0" w:rsidTr="007214C0">
        <w:tc>
          <w:tcPr>
            <w:tcW w:w="4714" w:type="dxa"/>
          </w:tcPr>
          <w:p w:rsidR="007214C0" w:rsidRDefault="00FB3A67" w:rsidP="00FB03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-3810</wp:posOffset>
                      </wp:positionV>
                      <wp:extent cx="233362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C39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45pt;margin-top:-.3pt;width:18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Sx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214C0">
              <w:rPr>
                <w:rFonts w:hint="eastAsia"/>
              </w:rPr>
              <w:t xml:space="preserve">　</w:t>
            </w:r>
          </w:p>
        </w:tc>
        <w:tc>
          <w:tcPr>
            <w:tcW w:w="3616" w:type="dxa"/>
          </w:tcPr>
          <w:p w:rsidR="007214C0" w:rsidRPr="009F5705" w:rsidRDefault="007214C0" w:rsidP="00FB03A6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2" w:type="dxa"/>
          </w:tcPr>
          <w:p w:rsidR="007214C0" w:rsidRDefault="007214C0" w:rsidP="00FB03A6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7214C0" w:rsidRDefault="007214C0" w:rsidP="00FB03A6"/>
        </w:tc>
      </w:tr>
    </w:tbl>
    <w:p w:rsidR="000C0580" w:rsidRDefault="000C0580">
      <w:pPr>
        <w:wordWrap w:val="0"/>
        <w:overflowPunct w:val="0"/>
        <w:autoSpaceDE w:val="0"/>
        <w:autoSpaceDN w:val="0"/>
        <w:spacing w:before="60"/>
        <w:ind w:right="21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7214C0"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 w:rsidR="007214C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7214C0">
        <w:rPr>
          <w:rFonts w:hAnsi="Century" w:hint="eastAsia"/>
        </w:rPr>
        <w:t xml:space="preserve">　　―</w:t>
      </w:r>
      <w:r>
        <w:rPr>
          <w:rFonts w:hAnsi="Century" w:hint="eastAsia"/>
        </w:rPr>
        <w:t xml:space="preserve">　　　</w:t>
      </w:r>
    </w:p>
    <w:p w:rsidR="000C0580" w:rsidRDefault="000C0580">
      <w:pPr>
        <w:wordWrap w:val="0"/>
        <w:overflowPunct w:val="0"/>
        <w:autoSpaceDE w:val="0"/>
        <w:autoSpaceDN w:val="0"/>
        <w:spacing w:before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下記のとおり公衆浴場業の営業者の地位を承継したので、公衆浴場法第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0C0580" w:rsidRDefault="000C0580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5635A7" w:rsidRPr="005635A7" w:rsidRDefault="00845351" w:rsidP="005635A7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公衆浴場の名称</w:t>
      </w:r>
    </w:p>
    <w:p w:rsidR="005635A7" w:rsidRDefault="00845351" w:rsidP="005635A7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公衆浴場の所在地</w:t>
      </w:r>
    </w:p>
    <w:p w:rsidR="005635A7" w:rsidRDefault="00845351" w:rsidP="005635A7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公衆浴場の許可番号</w:t>
      </w:r>
    </w:p>
    <w:p w:rsidR="00845594" w:rsidRDefault="00845351" w:rsidP="00845594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譲渡人の住所</w:t>
      </w:r>
      <w:r w:rsidR="00845594">
        <w:rPr>
          <w:rFonts w:hAnsi="Century" w:hint="eastAsia"/>
        </w:rPr>
        <w:t>（法人にあつ</w:t>
      </w:r>
      <w:r w:rsidR="00845594" w:rsidRPr="00845594">
        <w:rPr>
          <w:rFonts w:hAnsi="Century" w:hint="eastAsia"/>
        </w:rPr>
        <w:t>ては、</w:t>
      </w:r>
    </w:p>
    <w:p w:rsidR="005635A7" w:rsidRPr="00845594" w:rsidRDefault="00845594" w:rsidP="00845594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  <w:r w:rsidRPr="00845594">
        <w:rPr>
          <w:rFonts w:hAnsi="Century" w:hint="eastAsia"/>
        </w:rPr>
        <w:t>事務所の所在地）</w:t>
      </w:r>
    </w:p>
    <w:p w:rsidR="00845594" w:rsidRPr="00845594" w:rsidRDefault="00845351" w:rsidP="00845594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譲渡人の氏名</w:t>
      </w:r>
      <w:r w:rsidR="00845594">
        <w:rPr>
          <w:rFonts w:hAnsi="Century" w:hint="eastAsia"/>
        </w:rPr>
        <w:t>（法人にあつ</w:t>
      </w:r>
      <w:r w:rsidR="00845594" w:rsidRPr="00845594">
        <w:rPr>
          <w:rFonts w:hAnsi="Century" w:hint="eastAsia"/>
        </w:rPr>
        <w:t>ては、</w:t>
      </w:r>
    </w:p>
    <w:p w:rsidR="005635A7" w:rsidRDefault="00845594" w:rsidP="00845594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  <w:r w:rsidRPr="00845594">
        <w:rPr>
          <w:rFonts w:hAnsi="Century" w:hint="eastAsia"/>
        </w:rPr>
        <w:t>名称及び代表者の氏名）</w:t>
      </w:r>
    </w:p>
    <w:p w:rsidR="005635A7" w:rsidRDefault="00845351" w:rsidP="005635A7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譲渡の年月日</w:t>
      </w:r>
    </w:p>
    <w:p w:rsidR="005635A7" w:rsidRDefault="005635A7">
      <w:p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</w:p>
    <w:p w:rsidR="000C0580" w:rsidRDefault="000C0580">
      <w:p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5635A7" w:rsidRDefault="005635A7" w:rsidP="005635A7">
      <w:pPr>
        <w:numPr>
          <w:ilvl w:val="0"/>
          <w:numId w:val="2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営業の譲渡が行われたことを証する書類</w:t>
      </w:r>
    </w:p>
    <w:p w:rsidR="000C0580" w:rsidRPr="005635A7" w:rsidRDefault="00477A1E" w:rsidP="005635A7">
      <w:pPr>
        <w:numPr>
          <w:ilvl w:val="0"/>
          <w:numId w:val="2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届出者が法人の場合にあつ</w:t>
      </w:r>
      <w:r w:rsidR="005635A7" w:rsidRPr="005635A7">
        <w:rPr>
          <w:rFonts w:hAnsi="Century" w:hint="eastAsia"/>
        </w:rPr>
        <w:t>ては、届出者の定款又は寄附行為の写し</w:t>
      </w:r>
    </w:p>
    <w:sectPr w:rsidR="000C0580" w:rsidRPr="005635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40" w:rsidRDefault="00FA0940" w:rsidP="00794EF8">
      <w:r>
        <w:separator/>
      </w:r>
    </w:p>
  </w:endnote>
  <w:endnote w:type="continuationSeparator" w:id="0">
    <w:p w:rsidR="00FA0940" w:rsidRDefault="00FA094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40" w:rsidRDefault="00FA0940" w:rsidP="00794EF8">
      <w:r>
        <w:separator/>
      </w:r>
    </w:p>
  </w:footnote>
  <w:footnote w:type="continuationSeparator" w:id="0">
    <w:p w:rsidR="00FA0940" w:rsidRDefault="00FA0940" w:rsidP="0079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E2F"/>
    <w:multiLevelType w:val="hybridMultilevel"/>
    <w:tmpl w:val="068A34EE"/>
    <w:lvl w:ilvl="0" w:tplc="C106894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858299F"/>
    <w:multiLevelType w:val="hybridMultilevel"/>
    <w:tmpl w:val="42CABA2E"/>
    <w:lvl w:ilvl="0" w:tplc="3F66B58C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0"/>
    <w:rsid w:val="000C0580"/>
    <w:rsid w:val="00147658"/>
    <w:rsid w:val="003D1D46"/>
    <w:rsid w:val="003F5BB2"/>
    <w:rsid w:val="00433CFD"/>
    <w:rsid w:val="00477A1E"/>
    <w:rsid w:val="005635A7"/>
    <w:rsid w:val="00565885"/>
    <w:rsid w:val="0061033D"/>
    <w:rsid w:val="007214C0"/>
    <w:rsid w:val="00794EF8"/>
    <w:rsid w:val="00811D4A"/>
    <w:rsid w:val="00845351"/>
    <w:rsid w:val="00845594"/>
    <w:rsid w:val="00877252"/>
    <w:rsid w:val="009F5705"/>
    <w:rsid w:val="00AB1ED8"/>
    <w:rsid w:val="00B91D86"/>
    <w:rsid w:val="00D56697"/>
    <w:rsid w:val="00E55325"/>
    <w:rsid w:val="00F07916"/>
    <w:rsid w:val="00FA0940"/>
    <w:rsid w:val="00FB03A6"/>
    <w:rsid w:val="00FB3A6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35562D-DC28-4B51-BC36-9B5B638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2002-02-05T06:09:00Z</cp:lastPrinted>
  <dcterms:created xsi:type="dcterms:W3CDTF">2024-01-05T10:05:00Z</dcterms:created>
  <dcterms:modified xsi:type="dcterms:W3CDTF">2024-01-05T10:05:00Z</dcterms:modified>
</cp:coreProperties>
</file>