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C8" w:rsidRPr="00CC05BA" w:rsidRDefault="000A07C8" w:rsidP="000A07C8">
      <w:r w:rsidRPr="00CC05BA">
        <w:rPr>
          <w:rFonts w:hint="eastAsia"/>
        </w:rPr>
        <w:t>第</w:t>
      </w:r>
      <w:r w:rsidRPr="00CC05BA">
        <w:t>5</w:t>
      </w:r>
      <w:r w:rsidRPr="00CC05BA">
        <w:rPr>
          <w:rFonts w:hint="eastAsia"/>
        </w:rPr>
        <w:t>号様式</w:t>
      </w:r>
      <w:r w:rsidR="00687E65" w:rsidRPr="00CC05BA">
        <w:rPr>
          <w:rFonts w:hint="eastAsia"/>
        </w:rPr>
        <w:t>（第</w:t>
      </w:r>
      <w:r w:rsidR="00687E65" w:rsidRPr="00CC05BA">
        <w:t>5</w:t>
      </w:r>
      <w:r w:rsidR="00687E65" w:rsidRPr="00CC05BA">
        <w:rPr>
          <w:rFonts w:hint="eastAsia"/>
        </w:rPr>
        <w:t>条関係）</w:t>
      </w:r>
    </w:p>
    <w:p w:rsidR="000A07C8" w:rsidRDefault="000A07C8" w:rsidP="000A07C8">
      <w:pPr>
        <w:jc w:val="center"/>
      </w:pPr>
      <w:r>
        <w:rPr>
          <w:rFonts w:hint="eastAsia"/>
        </w:rPr>
        <w:t>特別地域内鉱物の掘採</w:t>
      </w:r>
      <w:r>
        <w:t>(</w:t>
      </w:r>
      <w:r>
        <w:rPr>
          <w:rFonts w:hint="eastAsia"/>
        </w:rPr>
        <w:t>土石の採取</w:t>
      </w:r>
      <w:r>
        <w:t>)</w:t>
      </w:r>
      <w:r>
        <w:rPr>
          <w:rFonts w:hint="eastAsia"/>
        </w:rPr>
        <w:t>許可申請書</w:t>
      </w:r>
    </w:p>
    <w:p w:rsidR="000A07C8" w:rsidRDefault="000A07C8" w:rsidP="000A07C8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　　　　　　　　県立自然公園の特別地域内における鉱物の掘採</w:t>
      </w:r>
      <w:r>
        <w:t>(</w:t>
      </w:r>
      <w:r>
        <w:rPr>
          <w:rFonts w:hint="eastAsia"/>
        </w:rPr>
        <w:t>土石の採取</w:t>
      </w:r>
      <w:r>
        <w:t>)</w:t>
      </w:r>
      <w:r>
        <w:rPr>
          <w:rFonts w:hint="eastAsia"/>
        </w:rPr>
        <w:t>の許可を受けたいので、下記のとおり申請します。</w:t>
      </w:r>
    </w:p>
    <w:p w:rsidR="000A07C8" w:rsidRDefault="000A07C8" w:rsidP="000A07C8">
      <w:pPr>
        <w:ind w:left="210" w:hanging="210"/>
      </w:pPr>
      <w:r>
        <w:rPr>
          <w:rFonts w:hint="eastAsia"/>
        </w:rPr>
        <w:t xml:space="preserve">　　　　　　年　　月　　日</w:t>
      </w:r>
    </w:p>
    <w:p w:rsidR="000A07C8" w:rsidRDefault="000A07C8" w:rsidP="000A07C8">
      <w:pPr>
        <w:spacing w:after="60"/>
        <w:ind w:right="420"/>
        <w:jc w:val="right"/>
      </w:pPr>
      <w:r>
        <w:rPr>
          <w:rFonts w:hint="eastAsia"/>
        </w:rPr>
        <w:t xml:space="preserve">申請人の住所及び氏名　　　　　　　　　　　</w:t>
      </w:r>
      <w:r w:rsidRPr="00CC05BA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0A07C8" w:rsidTr="0069014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07C8" w:rsidRDefault="00CC05BA" w:rsidP="0069014B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13970</wp:posOffset>
                      </wp:positionV>
                      <wp:extent cx="2298065" cy="32131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065" cy="321310"/>
                                <a:chOff x="5466" y="4128"/>
                                <a:chExt cx="3619" cy="506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466" y="4128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8988" y="4128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4A7F9" id="Group 6" o:spid="_x0000_s1026" style="position:absolute;left:0;text-align:left;margin-left:188.25pt;margin-top:1.1pt;width:180.95pt;height:25.3pt;z-index:251661312" coordorigin="5466,4128" coordsize="3619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" o:allowincell="f">
                      <v:shape id="Arc 7" o:spid="_x0000_s1027" style="position:absolute;left:5466;top:4128;width:97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8988;top:4128;width:97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0A07C8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0A07C8" w:rsidRDefault="000A07C8" w:rsidP="0069014B">
            <w:pPr>
              <w:ind w:right="1161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0A07C8" w:rsidRDefault="000A07C8" w:rsidP="000A07C8">
      <w:r>
        <w:rPr>
          <w:rFonts w:hint="eastAsia"/>
        </w:rPr>
        <w:t xml:space="preserve">　　大分県知事　　　　殿</w:t>
      </w:r>
    </w:p>
    <w:p w:rsidR="000A07C8" w:rsidRDefault="000A07C8" w:rsidP="000A07C8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0A07C8" w:rsidTr="0069014B">
        <w:trPr>
          <w:cantSplit/>
          <w:trHeight w:val="360"/>
        </w:trPr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0A07C8" w:rsidRDefault="000A07C8" w:rsidP="0069014B">
            <w:r>
              <w:rPr>
                <w:rFonts w:hint="eastAsia"/>
              </w:rPr>
              <w:t xml:space="preserve">　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0A07C8" w:rsidTr="0069014B">
        <w:trPr>
          <w:cantSplit/>
          <w:trHeight w:val="360"/>
        </w:trPr>
        <w:tc>
          <w:tcPr>
            <w:tcW w:w="1680" w:type="dxa"/>
            <w:vMerge/>
          </w:tcPr>
          <w:p w:rsidR="000A07C8" w:rsidRDefault="000A07C8" w:rsidP="0069014B"/>
        </w:tc>
        <w:tc>
          <w:tcPr>
            <w:tcW w:w="6825" w:type="dxa"/>
            <w:gridSpan w:val="2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98"/>
        </w:trPr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97"/>
        </w:trPr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  <w:spacing w:val="20"/>
              </w:rPr>
              <w:t>鉱</w:t>
            </w:r>
            <w:r>
              <w:rPr>
                <w:rFonts w:hint="eastAsia"/>
              </w:rPr>
              <w:t>物</w:t>
            </w:r>
            <w:r>
              <w:t>(</w:t>
            </w:r>
            <w:r>
              <w:rPr>
                <w:rFonts w:hint="eastAsia"/>
                <w:spacing w:val="20"/>
              </w:rPr>
              <w:t>土</w:t>
            </w:r>
            <w:r>
              <w:rPr>
                <w:rFonts w:hint="eastAsia"/>
              </w:rPr>
              <w:t>石</w:t>
            </w:r>
            <w: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825" w:type="dxa"/>
            <w:gridSpan w:val="2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97"/>
        </w:trPr>
        <w:tc>
          <w:tcPr>
            <w:tcW w:w="1680" w:type="dxa"/>
            <w:vMerge w:val="restart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  <w:spacing w:val="10"/>
              </w:rPr>
              <w:t>掘</w:t>
            </w:r>
            <w:r>
              <w:rPr>
                <w:rFonts w:hint="eastAsia"/>
              </w:rPr>
              <w:t>採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t>)</w:t>
            </w:r>
            <w:r>
              <w:rPr>
                <w:rFonts w:hint="eastAsia"/>
              </w:rPr>
              <w:t>方法種別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30"/>
        </w:trPr>
        <w:tc>
          <w:tcPr>
            <w:tcW w:w="1680" w:type="dxa"/>
            <w:vMerge/>
            <w:vAlign w:val="center"/>
          </w:tcPr>
          <w:p w:rsidR="000A07C8" w:rsidRDefault="000A07C8" w:rsidP="0069014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spacing w:before="40" w:after="40"/>
              <w:jc w:val="distribute"/>
            </w:pPr>
            <w:r>
              <w:rPr>
                <w:rFonts w:hint="eastAsia"/>
                <w:spacing w:val="10"/>
              </w:rPr>
              <w:t>掘</w:t>
            </w:r>
            <w:r>
              <w:rPr>
                <w:rFonts w:hint="eastAsia"/>
              </w:rPr>
              <w:t>採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t>)</w:t>
            </w:r>
            <w:r>
              <w:rPr>
                <w:rFonts w:hint="eastAsia"/>
              </w:rPr>
              <w:t>量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16"/>
        </w:trPr>
        <w:tc>
          <w:tcPr>
            <w:tcW w:w="1680" w:type="dxa"/>
            <w:vMerge/>
            <w:vAlign w:val="center"/>
          </w:tcPr>
          <w:p w:rsidR="000A07C8" w:rsidRDefault="000A07C8" w:rsidP="0069014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spacing w:before="40" w:after="40"/>
              <w:jc w:val="distribute"/>
            </w:pPr>
            <w:r>
              <w:rPr>
                <w:rFonts w:hint="eastAsia"/>
              </w:rPr>
              <w:t>掘採</w:t>
            </w:r>
            <w:r>
              <w:t>(</w:t>
            </w:r>
            <w:r>
              <w:rPr>
                <w:rFonts w:hint="eastAsia"/>
              </w:rPr>
              <w:t>採取</w:t>
            </w:r>
            <w:r>
              <w:t>)</w:t>
            </w:r>
            <w:r>
              <w:rPr>
                <w:rFonts w:hint="eastAsia"/>
              </w:rPr>
              <w:t>設備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98"/>
        </w:trPr>
        <w:tc>
          <w:tcPr>
            <w:tcW w:w="1680" w:type="dxa"/>
            <w:vMerge/>
            <w:vAlign w:val="center"/>
          </w:tcPr>
          <w:p w:rsidR="000A07C8" w:rsidRDefault="000A07C8" w:rsidP="0069014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  <w:spacing w:val="8"/>
              </w:rPr>
              <w:t>土地の形状</w:t>
            </w:r>
            <w:r>
              <w:rPr>
                <w:rFonts w:hint="eastAsia"/>
              </w:rPr>
              <w:t>を変更する面積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97"/>
        </w:trPr>
        <w:tc>
          <w:tcPr>
            <w:tcW w:w="1680" w:type="dxa"/>
            <w:vMerge/>
            <w:vAlign w:val="center"/>
          </w:tcPr>
          <w:p w:rsidR="000A07C8" w:rsidRDefault="000A07C8" w:rsidP="0069014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  <w:spacing w:val="10"/>
              </w:rPr>
              <w:t>掘</w:t>
            </w:r>
            <w:r>
              <w:rPr>
                <w:rFonts w:hint="eastAsia"/>
              </w:rPr>
              <w:t>採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t>)</w:t>
            </w:r>
            <w:r>
              <w:rPr>
                <w:rFonts w:hint="eastAsia"/>
              </w:rPr>
              <w:t>後の土地の形状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190"/>
        </w:trPr>
        <w:tc>
          <w:tcPr>
            <w:tcW w:w="1680" w:type="dxa"/>
            <w:vMerge/>
            <w:vAlign w:val="center"/>
          </w:tcPr>
          <w:p w:rsidR="000A07C8" w:rsidRDefault="000A07C8" w:rsidP="0069014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spacing w:before="40" w:after="40"/>
              <w:jc w:val="distribute"/>
            </w:pPr>
            <w:r>
              <w:rPr>
                <w:rFonts w:hint="eastAsia"/>
              </w:rPr>
              <w:t>関連行為の概要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97"/>
        </w:trPr>
        <w:tc>
          <w:tcPr>
            <w:tcW w:w="1680" w:type="dxa"/>
            <w:vMerge/>
            <w:vAlign w:val="center"/>
          </w:tcPr>
          <w:p w:rsidR="000A07C8" w:rsidRDefault="000A07C8" w:rsidP="0069014B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  <w:spacing w:val="10"/>
              </w:rPr>
              <w:t>掘</w:t>
            </w:r>
            <w:r>
              <w:rPr>
                <w:rFonts w:hint="eastAsia"/>
              </w:rPr>
              <w:t>採</w:t>
            </w:r>
            <w:r>
              <w:t>(</w:t>
            </w:r>
            <w:r>
              <w:rPr>
                <w:rFonts w:hint="eastAsia"/>
                <w:spacing w:val="10"/>
              </w:rPr>
              <w:t>採</w:t>
            </w:r>
            <w:r>
              <w:rPr>
                <w:rFonts w:hint="eastAsia"/>
              </w:rPr>
              <w:t>取</w:t>
            </w:r>
            <w:r>
              <w:t>)</w:t>
            </w:r>
            <w:r>
              <w:rPr>
                <w:rFonts w:hint="eastAsia"/>
              </w:rPr>
              <w:t>跡地の取扱い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60"/>
        </w:trPr>
        <w:tc>
          <w:tcPr>
            <w:tcW w:w="1680" w:type="dxa"/>
            <w:vMerge/>
          </w:tcPr>
          <w:p w:rsidR="000A07C8" w:rsidRDefault="000A07C8" w:rsidP="0069014B"/>
        </w:tc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45" w:type="dxa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  <w:tr w:rsidR="000A07C8" w:rsidTr="0069014B">
        <w:trPr>
          <w:cantSplit/>
          <w:trHeight w:val="360"/>
        </w:trPr>
        <w:tc>
          <w:tcPr>
            <w:tcW w:w="1680" w:type="dxa"/>
            <w:vAlign w:val="center"/>
          </w:tcPr>
          <w:p w:rsidR="000A07C8" w:rsidRDefault="000A07C8" w:rsidP="006901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0A07C8" w:rsidRDefault="000A07C8" w:rsidP="0069014B">
            <w:r>
              <w:rPr>
                <w:rFonts w:hint="eastAsia"/>
              </w:rPr>
              <w:t xml:space="preserve">　</w:t>
            </w:r>
          </w:p>
        </w:tc>
      </w:tr>
    </w:tbl>
    <w:p w:rsidR="000A07C8" w:rsidRDefault="000A07C8" w:rsidP="000A07C8">
      <w:pPr>
        <w:ind w:left="420" w:hanging="420"/>
        <w:rPr>
          <w:color w:val="FF0000"/>
          <w:u w:val="single"/>
        </w:rPr>
      </w:pPr>
      <w:bookmarkStart w:id="0" w:name="_GoBack"/>
      <w:bookmarkEnd w:id="0"/>
    </w:p>
    <w:p w:rsidR="000A07C8" w:rsidRPr="000A07C8" w:rsidRDefault="000A07C8" w:rsidP="000A07C8">
      <w:pPr>
        <w:ind w:left="420" w:hanging="420"/>
        <w:rPr>
          <w:color w:val="FF0000"/>
          <w:u w:val="single"/>
        </w:rPr>
      </w:pPr>
    </w:p>
    <w:p w:rsidR="000A07C8" w:rsidRDefault="000A07C8" w:rsidP="000A07C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0A07C8" w:rsidRPr="00CC05BA" w:rsidRDefault="000A07C8" w:rsidP="000A07C8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 w:rsidRPr="00CC05BA">
        <w:t>25,000</w:t>
      </w:r>
      <w:r w:rsidRPr="00CC05BA">
        <w:rPr>
          <w:rFonts w:hint="eastAsia"/>
        </w:rPr>
        <w:t>程度の地形図</w:t>
      </w:r>
    </w:p>
    <w:p w:rsidR="000A07C8" w:rsidRPr="00CC05BA" w:rsidRDefault="000A07C8" w:rsidP="000A07C8">
      <w:pPr>
        <w:ind w:left="525" w:hanging="525"/>
      </w:pPr>
      <w:r w:rsidRPr="00CC05BA">
        <w:rPr>
          <w:rFonts w:hint="eastAsia"/>
        </w:rPr>
        <w:t xml:space="preserve">　　</w:t>
      </w:r>
      <w:r w:rsidRPr="00CC05BA">
        <w:t>2</w:t>
      </w:r>
      <w:r w:rsidRPr="00CC05BA">
        <w:rPr>
          <w:rFonts w:hint="eastAsia"/>
        </w:rPr>
        <w:t xml:space="preserve">　縮尺</w:t>
      </w:r>
      <w:r w:rsidRPr="00CC05BA">
        <w:t>1</w:t>
      </w:r>
      <w:r w:rsidRPr="00CC05BA">
        <w:rPr>
          <w:rFonts w:hint="eastAsia"/>
        </w:rPr>
        <w:t>／</w:t>
      </w:r>
      <w:r w:rsidRPr="00CC05BA">
        <w:t>5,000</w:t>
      </w:r>
      <w:r w:rsidRPr="00CC05BA">
        <w:rPr>
          <w:rFonts w:hint="eastAsia"/>
        </w:rPr>
        <w:t>程度の概況図及び天然色写真</w:t>
      </w:r>
    </w:p>
    <w:p w:rsidR="000A07C8" w:rsidRPr="00CC05BA" w:rsidRDefault="000A07C8" w:rsidP="000A07C8">
      <w:pPr>
        <w:ind w:left="525" w:hanging="525"/>
      </w:pPr>
      <w:r w:rsidRPr="00CC05BA">
        <w:rPr>
          <w:rFonts w:hint="eastAsia"/>
        </w:rPr>
        <w:t xml:space="preserve">　　</w:t>
      </w:r>
      <w:r w:rsidRPr="00CC05BA">
        <w:t>3</w:t>
      </w:r>
      <w:r w:rsidRPr="00CC05BA">
        <w:rPr>
          <w:rFonts w:hint="eastAsia"/>
        </w:rPr>
        <w:t xml:space="preserve">　縮尺</w:t>
      </w:r>
      <w:r w:rsidRPr="00CC05BA">
        <w:t>1</w:t>
      </w:r>
      <w:r w:rsidRPr="00CC05BA">
        <w:rPr>
          <w:rFonts w:hint="eastAsia"/>
        </w:rPr>
        <w:t>／</w:t>
      </w:r>
      <w:r w:rsidRPr="00CC05BA">
        <w:t>1,000</w:t>
      </w:r>
      <w:r w:rsidRPr="00CC05BA">
        <w:rPr>
          <w:rFonts w:hint="eastAsia"/>
        </w:rPr>
        <w:t>程度の平面図、立面図、断面図及び意匠配色図</w:t>
      </w:r>
      <w:r w:rsidRPr="00CC05BA">
        <w:t>(</w:t>
      </w:r>
      <w:r w:rsidRPr="00CC05BA">
        <w:rPr>
          <w:rFonts w:hint="eastAsia"/>
        </w:rPr>
        <w:t>立面図に彩色したものでも可</w:t>
      </w:r>
      <w:r w:rsidRPr="00CC05BA">
        <w:t>)</w:t>
      </w:r>
    </w:p>
    <w:p w:rsidR="000A07C8" w:rsidRDefault="000A07C8" w:rsidP="000A07C8">
      <w:pPr>
        <w:ind w:left="525" w:hanging="525"/>
      </w:pPr>
      <w:r w:rsidRPr="00CC05BA">
        <w:rPr>
          <w:rFonts w:hint="eastAsia"/>
        </w:rPr>
        <w:t xml:space="preserve">　　</w:t>
      </w:r>
      <w:r w:rsidRPr="00CC05BA">
        <w:t>4</w:t>
      </w:r>
      <w:r w:rsidRPr="00CC05BA">
        <w:rPr>
          <w:rFonts w:hint="eastAsia"/>
        </w:rPr>
        <w:t xml:space="preserve">　縮尺</w:t>
      </w:r>
      <w:r w:rsidRPr="00CC05BA">
        <w:t>1</w:t>
      </w:r>
      <w:r w:rsidRPr="00CC05BA">
        <w:rPr>
          <w:rFonts w:hint="eastAsia"/>
        </w:rPr>
        <w:t>／</w:t>
      </w:r>
      <w:r w:rsidRPr="00CC05BA">
        <w:t>1,000</w:t>
      </w:r>
      <w:r w:rsidRPr="00CC05BA">
        <w:rPr>
          <w:rFonts w:hint="eastAsia"/>
        </w:rPr>
        <w:t>程度の修</w:t>
      </w:r>
      <w:r>
        <w:rPr>
          <w:rFonts w:hint="eastAsia"/>
        </w:rPr>
        <w:t>景図</w:t>
      </w:r>
    </w:p>
    <w:p w:rsidR="000A07C8" w:rsidRPr="000A07C8" w:rsidRDefault="000A07C8" w:rsidP="00687E65">
      <w:pPr>
        <w:ind w:left="525" w:hanging="525"/>
      </w:pPr>
      <w:r>
        <w:rPr>
          <w:rFonts w:hint="eastAsia"/>
        </w:rPr>
        <w:t xml:space="preserve">　　等の図面</w:t>
      </w:r>
    </w:p>
    <w:sectPr w:rsidR="000A07C8" w:rsidRPr="000A07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46" w:rsidRDefault="00654146" w:rsidP="00531E53">
      <w:r>
        <w:separator/>
      </w:r>
    </w:p>
  </w:endnote>
  <w:endnote w:type="continuationSeparator" w:id="0">
    <w:p w:rsidR="00654146" w:rsidRDefault="00654146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46" w:rsidRDefault="00654146" w:rsidP="00531E53">
      <w:r>
        <w:separator/>
      </w:r>
    </w:p>
  </w:footnote>
  <w:footnote w:type="continuationSeparator" w:id="0">
    <w:p w:rsidR="00654146" w:rsidRDefault="00654146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A5"/>
    <w:rsid w:val="000A07C8"/>
    <w:rsid w:val="004646D5"/>
    <w:rsid w:val="00531E53"/>
    <w:rsid w:val="005948BC"/>
    <w:rsid w:val="00654146"/>
    <w:rsid w:val="006852AC"/>
    <w:rsid w:val="00687E65"/>
    <w:rsid w:val="0069014B"/>
    <w:rsid w:val="008B45BA"/>
    <w:rsid w:val="00993DA8"/>
    <w:rsid w:val="00BE21BE"/>
    <w:rsid w:val="00CC05BA"/>
    <w:rsid w:val="00F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B3078"/>
  <w14:defaultImageDpi w14:val="0"/>
  <w15:docId w15:val="{ACBE3D7E-3814-47A7-855F-26A3D79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2002-01-28T05:35:00Z</cp:lastPrinted>
  <dcterms:created xsi:type="dcterms:W3CDTF">2023-10-04T07:14:00Z</dcterms:created>
  <dcterms:modified xsi:type="dcterms:W3CDTF">2023-10-13T06:57:00Z</dcterms:modified>
</cp:coreProperties>
</file>