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E0" w:rsidRPr="009E1EC8" w:rsidRDefault="004F1AE0" w:rsidP="004F1AE0">
      <w:r w:rsidRPr="009E1EC8">
        <w:rPr>
          <w:rFonts w:hint="eastAsia"/>
        </w:rPr>
        <w:t>第</w:t>
      </w:r>
      <w:r w:rsidRPr="009E1EC8">
        <w:t>15</w:t>
      </w:r>
      <w:r w:rsidRPr="009E1EC8">
        <w:rPr>
          <w:rFonts w:hint="eastAsia"/>
        </w:rPr>
        <w:t>号様式</w:t>
      </w:r>
      <w:r w:rsidR="0042464C" w:rsidRPr="009E1EC8">
        <w:rPr>
          <w:rFonts w:hint="eastAsia"/>
        </w:rPr>
        <w:t>（第</w:t>
      </w:r>
      <w:r w:rsidR="0042464C" w:rsidRPr="009E1EC8">
        <w:t>6</w:t>
      </w:r>
      <w:r w:rsidR="0042464C" w:rsidRPr="009E1EC8">
        <w:rPr>
          <w:rFonts w:hint="eastAsia"/>
        </w:rPr>
        <w:t>条の</w:t>
      </w:r>
      <w:r w:rsidR="0042464C" w:rsidRPr="009E1EC8">
        <w:t>2</w:t>
      </w:r>
      <w:r w:rsidR="0042464C" w:rsidRPr="009E1EC8">
        <w:rPr>
          <w:rFonts w:hint="eastAsia"/>
        </w:rPr>
        <w:t>関係）</w:t>
      </w:r>
    </w:p>
    <w:p w:rsidR="004F1AE0" w:rsidRDefault="004F1AE0" w:rsidP="004F1AE0">
      <w:pPr>
        <w:spacing w:before="120" w:after="120"/>
        <w:jc w:val="center"/>
      </w:pPr>
      <w:r>
        <w:rPr>
          <w:rFonts w:hint="eastAsia"/>
        </w:rPr>
        <w:t>普通地域内広告物の設置等届出書</w:t>
      </w:r>
    </w:p>
    <w:p w:rsidR="004F1AE0" w:rsidRDefault="004F1AE0" w:rsidP="004F1AE0">
      <w:pPr>
        <w:ind w:left="210" w:hanging="210"/>
      </w:pPr>
      <w:r>
        <w:rPr>
          <w:rFonts w:hint="eastAsia"/>
        </w:rPr>
        <w:t xml:space="preserve">　　大分県立自然公園条例第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　　　　　　　　県立自然公園の普通地域内において広告物の設置等をしたいので、下記のとおり届け出ます。</w:t>
      </w:r>
    </w:p>
    <w:p w:rsidR="004F1AE0" w:rsidRDefault="004F1AE0" w:rsidP="004F1AE0">
      <w:pPr>
        <w:ind w:left="210" w:hanging="210"/>
      </w:pPr>
      <w:r>
        <w:rPr>
          <w:rFonts w:hint="eastAsia"/>
        </w:rPr>
        <w:t xml:space="preserve">　　　　　　年　　月　　日</w:t>
      </w:r>
    </w:p>
    <w:p w:rsidR="004F1AE0" w:rsidRDefault="004F1AE0" w:rsidP="004F1AE0">
      <w:pPr>
        <w:spacing w:after="60"/>
        <w:ind w:right="420"/>
        <w:jc w:val="right"/>
      </w:pPr>
      <w:r>
        <w:rPr>
          <w:rFonts w:hint="eastAsia"/>
        </w:rPr>
        <w:t xml:space="preserve">届出人の住所及び氏名　　　　　　　　　　</w:t>
      </w:r>
      <w:r w:rsidRPr="009E1EC8">
        <w:rPr>
          <w:rFonts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4F1AE0" w:rsidTr="00AD0AB5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4F1AE0" w:rsidRDefault="009E1EC8" w:rsidP="00AD0AB5">
            <w:pPr>
              <w:ind w:righ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10160</wp:posOffset>
                      </wp:positionV>
                      <wp:extent cx="2310130" cy="32512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0130" cy="325120"/>
                                <a:chOff x="5568" y="4027"/>
                                <a:chExt cx="3638" cy="512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568" y="4027"/>
                                  <a:ext cx="95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8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9111" y="4033"/>
                                  <a:ext cx="95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BC31F6" id="Group 6" o:spid="_x0000_s1026" style="position:absolute;left:0;text-align:left;margin-left:193.35pt;margin-top:.8pt;width:181.9pt;height:25.6pt;z-index:251661312" coordorigin="5568,4027" coordsize="3638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" o:allowincell="f">
                      <v:shape id="Arc 7" o:spid="_x0000_s1027" style="position:absolute;left:5568;top:4027;width:95;height:506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  <v:shape id="Arc 8" o:spid="_x0000_s1028" style="position:absolute;left:9111;top:4033;width:95;height:506;rotation:180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</v:group>
                  </w:pict>
                </mc:Fallback>
              </mc:AlternateContent>
            </w:r>
            <w:r w:rsidR="004F1AE0"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4F1AE0" w:rsidRDefault="004F1AE0" w:rsidP="00AD0AB5">
            <w:pPr>
              <w:ind w:right="1049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4F1AE0" w:rsidRDefault="004F1AE0" w:rsidP="004F1AE0">
      <w:r>
        <w:rPr>
          <w:rFonts w:hint="eastAsia"/>
        </w:rPr>
        <w:t xml:space="preserve">　　大分県知事　　　　殿</w:t>
      </w:r>
    </w:p>
    <w:p w:rsidR="004F1AE0" w:rsidRDefault="004F1AE0" w:rsidP="004F1AE0">
      <w:pPr>
        <w:spacing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94"/>
        <w:gridCol w:w="5131"/>
      </w:tblGrid>
      <w:tr w:rsidR="004F1AE0" w:rsidTr="00AD0AB5">
        <w:trPr>
          <w:cantSplit/>
          <w:trHeight w:val="375"/>
        </w:trPr>
        <w:tc>
          <w:tcPr>
            <w:tcW w:w="1680" w:type="dxa"/>
            <w:vAlign w:val="center"/>
          </w:tcPr>
          <w:p w:rsidR="004F1AE0" w:rsidRDefault="004F1AE0" w:rsidP="00AD0AB5">
            <w:pPr>
              <w:spacing w:before="40" w:after="4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2"/>
          </w:tcPr>
          <w:p w:rsidR="004F1AE0" w:rsidRDefault="004F1AE0" w:rsidP="00AD0AB5">
            <w:r>
              <w:rPr>
                <w:rFonts w:hint="eastAsia"/>
              </w:rPr>
              <w:t xml:space="preserve">　</w:t>
            </w:r>
          </w:p>
        </w:tc>
      </w:tr>
      <w:tr w:rsidR="004F1AE0" w:rsidTr="00AD0AB5">
        <w:trPr>
          <w:cantSplit/>
          <w:trHeight w:val="375"/>
        </w:trPr>
        <w:tc>
          <w:tcPr>
            <w:tcW w:w="1680" w:type="dxa"/>
            <w:vMerge w:val="restart"/>
            <w:vAlign w:val="center"/>
          </w:tcPr>
          <w:p w:rsidR="004F1AE0" w:rsidRDefault="004F1AE0" w:rsidP="00AD0AB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2"/>
            <w:vAlign w:val="center"/>
          </w:tcPr>
          <w:p w:rsidR="004F1AE0" w:rsidRDefault="004F1AE0" w:rsidP="00AD0AB5">
            <w:r>
              <w:rPr>
                <w:rFonts w:hint="eastAsia"/>
              </w:rPr>
              <w:t xml:space="preserve">　　　市郡　　町村　　大字　　字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</w:p>
        </w:tc>
      </w:tr>
      <w:tr w:rsidR="004F1AE0" w:rsidTr="00AD0AB5">
        <w:trPr>
          <w:cantSplit/>
          <w:trHeight w:val="375"/>
        </w:trPr>
        <w:tc>
          <w:tcPr>
            <w:tcW w:w="1680" w:type="dxa"/>
            <w:vMerge/>
          </w:tcPr>
          <w:p w:rsidR="004F1AE0" w:rsidRDefault="004F1AE0" w:rsidP="00AD0AB5"/>
        </w:tc>
        <w:tc>
          <w:tcPr>
            <w:tcW w:w="6825" w:type="dxa"/>
            <w:gridSpan w:val="2"/>
          </w:tcPr>
          <w:p w:rsidR="004F1AE0" w:rsidRDefault="004F1AE0" w:rsidP="00AD0AB5">
            <w:r>
              <w:rPr>
                <w:rFonts w:hint="eastAsia"/>
              </w:rPr>
              <w:t xml:space="preserve">　</w:t>
            </w:r>
          </w:p>
        </w:tc>
      </w:tr>
      <w:tr w:rsidR="004F1AE0" w:rsidTr="00AD0AB5">
        <w:trPr>
          <w:cantSplit/>
          <w:trHeight w:val="280"/>
        </w:trPr>
        <w:tc>
          <w:tcPr>
            <w:tcW w:w="1680" w:type="dxa"/>
            <w:vAlign w:val="center"/>
          </w:tcPr>
          <w:p w:rsidR="004F1AE0" w:rsidRDefault="004F1AE0" w:rsidP="00AD0AB5">
            <w:pPr>
              <w:jc w:val="distribute"/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6825" w:type="dxa"/>
            <w:gridSpan w:val="2"/>
          </w:tcPr>
          <w:p w:rsidR="004F1AE0" w:rsidRDefault="004F1AE0" w:rsidP="00AD0AB5">
            <w:r>
              <w:rPr>
                <w:rFonts w:hint="eastAsia"/>
              </w:rPr>
              <w:t xml:space="preserve">　</w:t>
            </w:r>
          </w:p>
        </w:tc>
      </w:tr>
      <w:tr w:rsidR="004F1AE0" w:rsidTr="00AD0AB5">
        <w:trPr>
          <w:cantSplit/>
          <w:trHeight w:val="441"/>
        </w:trPr>
        <w:tc>
          <w:tcPr>
            <w:tcW w:w="1680" w:type="dxa"/>
            <w:vAlign w:val="center"/>
          </w:tcPr>
          <w:p w:rsidR="004F1AE0" w:rsidRDefault="004F1AE0" w:rsidP="00AD0AB5">
            <w:pPr>
              <w:jc w:val="distribute"/>
            </w:pPr>
            <w:r>
              <w:rPr>
                <w:rFonts w:hint="eastAsia"/>
              </w:rPr>
              <w:t>広告物等の種類</w:t>
            </w:r>
          </w:p>
        </w:tc>
        <w:tc>
          <w:tcPr>
            <w:tcW w:w="6825" w:type="dxa"/>
            <w:gridSpan w:val="2"/>
          </w:tcPr>
          <w:p w:rsidR="004F1AE0" w:rsidRDefault="004F1AE0" w:rsidP="00AD0AB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F1AE0" w:rsidTr="00AD0AB5"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:rsidR="004F1AE0" w:rsidRDefault="004F1AE0" w:rsidP="00AD0AB5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694" w:type="dxa"/>
            <w:vAlign w:val="center"/>
          </w:tcPr>
          <w:p w:rsidR="004F1AE0" w:rsidRDefault="004F1AE0" w:rsidP="00AD0AB5">
            <w:r>
              <w:rPr>
                <w:rFonts w:hint="eastAsia"/>
              </w:rPr>
              <w:t>独立して設置する場合の敷地面積</w:t>
            </w:r>
          </w:p>
        </w:tc>
        <w:tc>
          <w:tcPr>
            <w:tcW w:w="5131" w:type="dxa"/>
          </w:tcPr>
          <w:p w:rsidR="004F1AE0" w:rsidRDefault="004F1AE0" w:rsidP="00AD0AB5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F1AE0" w:rsidTr="00AD0AB5">
        <w:trPr>
          <w:cantSplit/>
          <w:trHeight w:val="175"/>
        </w:trPr>
        <w:tc>
          <w:tcPr>
            <w:tcW w:w="1680" w:type="dxa"/>
            <w:vMerge/>
            <w:vAlign w:val="center"/>
          </w:tcPr>
          <w:p w:rsidR="004F1AE0" w:rsidRDefault="004F1AE0" w:rsidP="00AD0AB5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4F1AE0" w:rsidRDefault="004F1AE0" w:rsidP="00AD0AB5">
            <w:r>
              <w:rPr>
                <w:rFonts w:hint="eastAsia"/>
              </w:rPr>
              <w:t>広告物を掲出又は表示する工作物の種類及びその箇所</w:t>
            </w:r>
          </w:p>
        </w:tc>
        <w:tc>
          <w:tcPr>
            <w:tcW w:w="5131" w:type="dxa"/>
          </w:tcPr>
          <w:p w:rsidR="004F1AE0" w:rsidRDefault="004F1AE0" w:rsidP="00AD0AB5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F1AE0" w:rsidTr="00AD0AB5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4F1AE0" w:rsidRDefault="004F1AE0" w:rsidP="00AD0AB5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4F1AE0" w:rsidRDefault="004F1AE0" w:rsidP="00AD0AB5">
            <w:pPr>
              <w:spacing w:before="60" w:after="60"/>
              <w:jc w:val="distribute"/>
            </w:pPr>
            <w:r>
              <w:rPr>
                <w:rFonts w:hint="eastAsia"/>
              </w:rPr>
              <w:t>規模及び構造</w:t>
            </w:r>
          </w:p>
        </w:tc>
        <w:tc>
          <w:tcPr>
            <w:tcW w:w="5131" w:type="dxa"/>
          </w:tcPr>
          <w:p w:rsidR="004F1AE0" w:rsidRDefault="004F1AE0" w:rsidP="00AD0AB5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F1AE0" w:rsidTr="00AD0AB5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4F1AE0" w:rsidRDefault="004F1AE0" w:rsidP="00AD0AB5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4F1AE0" w:rsidRDefault="004F1AE0" w:rsidP="00AD0AB5">
            <w:pPr>
              <w:spacing w:before="60" w:after="60"/>
              <w:jc w:val="distribute"/>
            </w:pPr>
            <w:r>
              <w:rPr>
                <w:rFonts w:hint="eastAsia"/>
              </w:rPr>
              <w:t>主要材料</w:t>
            </w:r>
          </w:p>
        </w:tc>
        <w:tc>
          <w:tcPr>
            <w:tcW w:w="5131" w:type="dxa"/>
          </w:tcPr>
          <w:p w:rsidR="004F1AE0" w:rsidRDefault="004F1AE0" w:rsidP="00AD0AB5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F1AE0" w:rsidTr="00AD0AB5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4F1AE0" w:rsidRDefault="004F1AE0" w:rsidP="00AD0AB5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4F1AE0" w:rsidRDefault="004F1AE0" w:rsidP="00AD0AB5">
            <w:pPr>
              <w:spacing w:before="60" w:after="60"/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5131" w:type="dxa"/>
          </w:tcPr>
          <w:p w:rsidR="004F1AE0" w:rsidRDefault="004F1AE0" w:rsidP="00AD0AB5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F1AE0" w:rsidTr="00AD0AB5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4F1AE0" w:rsidRDefault="004F1AE0" w:rsidP="00AD0AB5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4F1AE0" w:rsidRDefault="004F1AE0" w:rsidP="00AD0AB5">
            <w:pPr>
              <w:spacing w:before="60" w:after="60"/>
              <w:jc w:val="distribute"/>
            </w:pPr>
            <w:r>
              <w:rPr>
                <w:rFonts w:hint="eastAsia"/>
              </w:rPr>
              <w:t>表示の内容</w:t>
            </w:r>
          </w:p>
        </w:tc>
        <w:tc>
          <w:tcPr>
            <w:tcW w:w="5131" w:type="dxa"/>
          </w:tcPr>
          <w:p w:rsidR="004F1AE0" w:rsidRDefault="004F1AE0" w:rsidP="00AD0AB5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F1AE0" w:rsidTr="00AD0AB5">
        <w:trPr>
          <w:cantSplit/>
          <w:trHeight w:val="413"/>
        </w:trPr>
        <w:tc>
          <w:tcPr>
            <w:tcW w:w="1680" w:type="dxa"/>
            <w:vMerge w:val="restart"/>
            <w:vAlign w:val="center"/>
          </w:tcPr>
          <w:p w:rsidR="004F1AE0" w:rsidRDefault="004F1AE0" w:rsidP="00AD0AB5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694" w:type="dxa"/>
            <w:vAlign w:val="center"/>
          </w:tcPr>
          <w:p w:rsidR="004F1AE0" w:rsidRDefault="004F1AE0" w:rsidP="00AD0AB5">
            <w:pPr>
              <w:spacing w:before="40" w:after="4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31" w:type="dxa"/>
          </w:tcPr>
          <w:p w:rsidR="004F1AE0" w:rsidRDefault="004F1AE0" w:rsidP="00AD0AB5">
            <w:r>
              <w:rPr>
                <w:rFonts w:hint="eastAsia"/>
              </w:rPr>
              <w:t xml:space="preserve">　</w:t>
            </w:r>
          </w:p>
        </w:tc>
      </w:tr>
      <w:tr w:rsidR="004F1AE0" w:rsidTr="00AD0AB5">
        <w:trPr>
          <w:cantSplit/>
          <w:trHeight w:val="385"/>
        </w:trPr>
        <w:tc>
          <w:tcPr>
            <w:tcW w:w="1680" w:type="dxa"/>
            <w:vMerge/>
          </w:tcPr>
          <w:p w:rsidR="004F1AE0" w:rsidRDefault="004F1AE0" w:rsidP="00AD0AB5"/>
        </w:tc>
        <w:tc>
          <w:tcPr>
            <w:tcW w:w="1694" w:type="dxa"/>
            <w:vAlign w:val="center"/>
          </w:tcPr>
          <w:p w:rsidR="004F1AE0" w:rsidRDefault="004F1AE0" w:rsidP="00AD0AB5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31" w:type="dxa"/>
          </w:tcPr>
          <w:p w:rsidR="004F1AE0" w:rsidRDefault="004F1AE0" w:rsidP="00AD0AB5">
            <w:r>
              <w:rPr>
                <w:rFonts w:hint="eastAsia"/>
              </w:rPr>
              <w:t xml:space="preserve">　</w:t>
            </w:r>
          </w:p>
        </w:tc>
      </w:tr>
      <w:tr w:rsidR="004F1AE0" w:rsidTr="00AD0AB5">
        <w:trPr>
          <w:cantSplit/>
          <w:trHeight w:val="400"/>
        </w:trPr>
        <w:tc>
          <w:tcPr>
            <w:tcW w:w="1680" w:type="dxa"/>
            <w:vAlign w:val="center"/>
          </w:tcPr>
          <w:p w:rsidR="004F1AE0" w:rsidRDefault="004F1AE0" w:rsidP="00AD0AB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</w:tcPr>
          <w:p w:rsidR="004F1AE0" w:rsidRDefault="004F1AE0" w:rsidP="00AD0AB5">
            <w:r>
              <w:rPr>
                <w:rFonts w:hint="eastAsia"/>
              </w:rPr>
              <w:t xml:space="preserve">　</w:t>
            </w:r>
          </w:p>
        </w:tc>
      </w:tr>
    </w:tbl>
    <w:p w:rsidR="004F1AE0" w:rsidRPr="004F1AE0" w:rsidRDefault="004F1AE0" w:rsidP="004F1AE0">
      <w:pPr>
        <w:spacing w:before="60"/>
        <w:ind w:left="420" w:hanging="420"/>
        <w:rPr>
          <w:color w:val="FF0000"/>
          <w:u w:val="single"/>
        </w:rPr>
      </w:pPr>
      <w:bookmarkStart w:id="0" w:name="_GoBack"/>
      <w:bookmarkEnd w:id="0"/>
    </w:p>
    <w:p w:rsidR="004F1AE0" w:rsidRPr="004F1AE0" w:rsidRDefault="004F1AE0" w:rsidP="004F1AE0">
      <w:pPr>
        <w:spacing w:before="60"/>
        <w:ind w:left="420" w:hanging="420"/>
        <w:rPr>
          <w:color w:val="FF0000"/>
          <w:u w:val="single"/>
        </w:rPr>
      </w:pPr>
    </w:p>
    <w:p w:rsidR="004F1AE0" w:rsidRDefault="004F1AE0" w:rsidP="004F1AE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4F1AE0" w:rsidRPr="009E1EC8" w:rsidRDefault="004F1AE0" w:rsidP="004F1AE0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>
        <w:t>25,000</w:t>
      </w:r>
      <w:r w:rsidRPr="009E1EC8">
        <w:rPr>
          <w:rFonts w:hint="eastAsia"/>
        </w:rPr>
        <w:t>程度の地形図</w:t>
      </w:r>
    </w:p>
    <w:p w:rsidR="004F1AE0" w:rsidRPr="009E1EC8" w:rsidRDefault="004F1AE0" w:rsidP="004F1AE0">
      <w:pPr>
        <w:ind w:left="525" w:hanging="525"/>
      </w:pPr>
      <w:r w:rsidRPr="009E1EC8">
        <w:rPr>
          <w:rFonts w:hint="eastAsia"/>
        </w:rPr>
        <w:t xml:space="preserve">　　</w:t>
      </w:r>
      <w:r w:rsidRPr="009E1EC8">
        <w:t>2</w:t>
      </w:r>
      <w:r w:rsidRPr="009E1EC8">
        <w:rPr>
          <w:rFonts w:hint="eastAsia"/>
        </w:rPr>
        <w:t xml:space="preserve">　縮尺</w:t>
      </w:r>
      <w:r w:rsidRPr="009E1EC8">
        <w:t>1</w:t>
      </w:r>
      <w:r w:rsidRPr="009E1EC8">
        <w:rPr>
          <w:rFonts w:hint="eastAsia"/>
        </w:rPr>
        <w:t>／</w:t>
      </w:r>
      <w:r w:rsidRPr="009E1EC8">
        <w:t>5,000</w:t>
      </w:r>
      <w:r w:rsidRPr="009E1EC8">
        <w:rPr>
          <w:rFonts w:hint="eastAsia"/>
        </w:rPr>
        <w:t>程度の概況図及び天然色写真</w:t>
      </w:r>
    </w:p>
    <w:p w:rsidR="004F1AE0" w:rsidRDefault="004F1AE0" w:rsidP="004F1AE0">
      <w:pPr>
        <w:ind w:left="525" w:hanging="525"/>
      </w:pPr>
      <w:r w:rsidRPr="009E1EC8">
        <w:rPr>
          <w:rFonts w:hint="eastAsia"/>
        </w:rPr>
        <w:t xml:space="preserve">　　</w:t>
      </w:r>
      <w:r w:rsidRPr="009E1EC8">
        <w:t>3</w:t>
      </w:r>
      <w:r w:rsidRPr="009E1EC8">
        <w:rPr>
          <w:rFonts w:hint="eastAsia"/>
        </w:rPr>
        <w:t xml:space="preserve">　縮尺</w:t>
      </w:r>
      <w:r w:rsidRPr="009E1EC8">
        <w:t>1</w:t>
      </w:r>
      <w:r w:rsidRPr="009E1EC8">
        <w:rPr>
          <w:rFonts w:hint="eastAsia"/>
        </w:rPr>
        <w:t>／</w:t>
      </w:r>
      <w:r w:rsidRPr="009E1EC8">
        <w:t>1,000</w:t>
      </w:r>
      <w:r w:rsidRPr="009E1EC8">
        <w:rPr>
          <w:rFonts w:hint="eastAsia"/>
        </w:rPr>
        <w:t>程度の</w:t>
      </w:r>
      <w:r>
        <w:rPr>
          <w:rFonts w:hint="eastAsia"/>
        </w:rPr>
        <w:t>平面図、立面図、断面図及び意匠配色図</w:t>
      </w:r>
      <w:r>
        <w:t>(</w:t>
      </w:r>
      <w:r>
        <w:rPr>
          <w:rFonts w:hint="eastAsia"/>
        </w:rPr>
        <w:t>立面図に彩色したものでも可</w:t>
      </w:r>
      <w:r>
        <w:t>)</w:t>
      </w:r>
    </w:p>
    <w:p w:rsidR="004F1AE0" w:rsidRDefault="004F1AE0" w:rsidP="0042464C">
      <w:pPr>
        <w:ind w:left="525" w:hanging="525"/>
      </w:pPr>
      <w:r>
        <w:rPr>
          <w:rFonts w:hint="eastAsia"/>
        </w:rPr>
        <w:t xml:space="preserve">　　等の図面</w:t>
      </w:r>
    </w:p>
    <w:sectPr w:rsidR="004F1A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6F" w:rsidRDefault="0015456F" w:rsidP="00A379C7">
      <w:r>
        <w:separator/>
      </w:r>
    </w:p>
  </w:endnote>
  <w:endnote w:type="continuationSeparator" w:id="0">
    <w:p w:rsidR="0015456F" w:rsidRDefault="0015456F" w:rsidP="00A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6F" w:rsidRDefault="0015456F" w:rsidP="00A379C7">
      <w:r>
        <w:separator/>
      </w:r>
    </w:p>
  </w:footnote>
  <w:footnote w:type="continuationSeparator" w:id="0">
    <w:p w:rsidR="0015456F" w:rsidRDefault="0015456F" w:rsidP="00A3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9B"/>
    <w:rsid w:val="000A6806"/>
    <w:rsid w:val="0015456F"/>
    <w:rsid w:val="00411A11"/>
    <w:rsid w:val="0042464C"/>
    <w:rsid w:val="004F1AE0"/>
    <w:rsid w:val="00865437"/>
    <w:rsid w:val="009838A2"/>
    <w:rsid w:val="009E1EC8"/>
    <w:rsid w:val="00A379C7"/>
    <w:rsid w:val="00AD0AB5"/>
    <w:rsid w:val="00B8359B"/>
    <w:rsid w:val="00C73A05"/>
    <w:rsid w:val="00D51663"/>
    <w:rsid w:val="00FD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4AACD"/>
  <w14:defaultImageDpi w14:val="0"/>
  <w15:docId w15:val="{5FED8C48-198C-4CAE-93FF-74906AFF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2002-01-28T05:39:00Z</cp:lastPrinted>
  <dcterms:created xsi:type="dcterms:W3CDTF">2023-10-10T01:36:00Z</dcterms:created>
  <dcterms:modified xsi:type="dcterms:W3CDTF">2023-10-13T07:02:00Z</dcterms:modified>
</cp:coreProperties>
</file>