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</w:t>
      </w:r>
      <w:r w:rsidR="007D7CF0">
        <w:rPr>
          <w:rFonts w:hint="eastAsia"/>
        </w:rPr>
        <w:t xml:space="preserve">　　　　　</w:t>
      </w:r>
      <w:r>
        <w:rPr>
          <w:rFonts w:hint="eastAsia"/>
        </w:rPr>
        <w:t xml:space="preserve">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  <w:rPr>
          <w:rFonts w:hint="eastAsia"/>
        </w:rPr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9" w:rsidRDefault="00C71EA9" w:rsidP="003179F5">
      <w:r>
        <w:separator/>
      </w:r>
    </w:p>
  </w:endnote>
  <w:endnote w:type="continuationSeparator" w:id="0">
    <w:p w:rsidR="00C71EA9" w:rsidRDefault="00C71EA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9" w:rsidRDefault="00C71EA9" w:rsidP="003179F5">
      <w:r>
        <w:separator/>
      </w:r>
    </w:p>
  </w:footnote>
  <w:footnote w:type="continuationSeparator" w:id="0">
    <w:p w:rsidR="00C71EA9" w:rsidRDefault="00C71EA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646AD3"/>
    <w:rsid w:val="007D7CF0"/>
    <w:rsid w:val="009354BE"/>
    <w:rsid w:val="00C71EA9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2168D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cp:lastPrinted>2023-02-14T01:30:00Z</cp:lastPrinted>
  <dcterms:created xsi:type="dcterms:W3CDTF">2023-01-05T23:45:00Z</dcterms:created>
  <dcterms:modified xsi:type="dcterms:W3CDTF">2023-02-21T06:34:00Z</dcterms:modified>
</cp:coreProperties>
</file>