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E5" w:rsidRDefault="00367DE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67DE5" w:rsidRDefault="00367DE5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  <w:spacing w:val="53"/>
        </w:rPr>
        <w:t>興行場営業変更</w:t>
      </w:r>
      <w:r>
        <w:rPr>
          <w:rFonts w:hint="eastAsia"/>
        </w:rPr>
        <w:t>届</w:t>
      </w:r>
    </w:p>
    <w:p w:rsidR="00367DE5" w:rsidRDefault="00367DE5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367DE5" w:rsidRDefault="00367DE5">
      <w:pPr>
        <w:wordWrap w:val="0"/>
        <w:overflowPunct w:val="0"/>
        <w:autoSpaceDE w:val="0"/>
        <w:autoSpaceDN w:val="0"/>
        <w:spacing w:before="360" w:after="360" w:line="400" w:lineRule="exact"/>
        <w:textAlignment w:val="center"/>
      </w:pPr>
      <w:r>
        <w:rPr>
          <w:rFonts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735"/>
        <w:gridCol w:w="3045"/>
        <w:gridCol w:w="525"/>
      </w:tblGrid>
      <w:tr w:rsidR="00367DE5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"/>
            <w:vAlign w:val="center"/>
          </w:tcPr>
          <w:p w:rsidR="00367DE5" w:rsidRDefault="00367DE5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570" w:type="dxa"/>
            <w:gridSpan w:val="2"/>
            <w:vAlign w:val="center"/>
          </w:tcPr>
          <w:p w:rsidR="00367DE5" w:rsidRDefault="00367DE5">
            <w:pPr>
              <w:wordWrap w:val="0"/>
              <w:overflowPunct w:val="0"/>
              <w:autoSpaceDE w:val="0"/>
              <w:autoSpaceDN w:val="0"/>
              <w:spacing w:after="360"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67DE5" w:rsidRDefault="00367DE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67DE5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4200" w:type="dxa"/>
            <w:vAlign w:val="center"/>
          </w:tcPr>
          <w:p w:rsidR="00367DE5" w:rsidRDefault="00CF4F2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46990</wp:posOffset>
                      </wp:positionV>
                      <wp:extent cx="2514600" cy="4000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38B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1.3pt;margin-top:3.7pt;width:198pt;height:3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" o:allowincell="f" strokeweight=".5pt"/>
                  </w:pict>
                </mc:Fallback>
              </mc:AlternateContent>
            </w:r>
            <w:r w:rsidR="00367DE5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2"/>
            <w:vAlign w:val="center"/>
          </w:tcPr>
          <w:p w:rsidR="00367DE5" w:rsidRDefault="00367D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法人にあつては、その名称及び主たる事務所の所在地並びに代表者の氏名</w:t>
            </w:r>
          </w:p>
        </w:tc>
        <w:tc>
          <w:tcPr>
            <w:tcW w:w="525" w:type="dxa"/>
            <w:vAlign w:val="center"/>
          </w:tcPr>
          <w:p w:rsidR="00367DE5" w:rsidRDefault="00367D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郵便番号　　　　　　　　　　　　　　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　　</w:t>
      </w:r>
    </w:p>
    <w:p w:rsidR="00367DE5" w:rsidRDefault="00367DE5">
      <w:pPr>
        <w:wordWrap w:val="0"/>
        <w:overflowPunct w:val="0"/>
        <w:autoSpaceDE w:val="0"/>
        <w:autoSpaceDN w:val="0"/>
        <w:spacing w:before="36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下記のとおり興行場営業を変更したので、興行場法の施行に関する規則第</w:t>
      </w:r>
      <w:r>
        <w:t>4</w:t>
      </w:r>
      <w:r>
        <w:rPr>
          <w:rFonts w:hint="eastAsia"/>
        </w:rPr>
        <w:t>条の規定により届け出ます。</w:t>
      </w:r>
    </w:p>
    <w:p w:rsidR="00367DE5" w:rsidRDefault="00367DE5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367DE5" w:rsidRDefault="00367DE5">
      <w:pPr>
        <w:wordWrap w:val="0"/>
        <w:overflowPunct w:val="0"/>
        <w:autoSpaceDE w:val="0"/>
        <w:autoSpaceDN w:val="0"/>
        <w:spacing w:before="240"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興行場の名</w:t>
      </w:r>
      <w:r>
        <w:rPr>
          <w:rFonts w:hint="eastAsia"/>
        </w:rPr>
        <w:t>称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興行場の所在地</w:t>
      </w:r>
    </w:p>
    <w:p w:rsidR="00BD0D40" w:rsidRDefault="00BD0D4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許可年月</w:t>
      </w:r>
      <w:r>
        <w:rPr>
          <w:rFonts w:hint="eastAsia"/>
        </w:rPr>
        <w:t xml:space="preserve">日　　　　　</w:t>
      </w:r>
      <w:r w:rsidR="00BD0D40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許可番</w:t>
      </w:r>
      <w:r>
        <w:rPr>
          <w:rFonts w:hint="eastAsia"/>
        </w:rPr>
        <w:t>号　　　　　指令</w:t>
      </w:r>
      <w:r w:rsidR="00BD0D40">
        <w:rPr>
          <w:rFonts w:hint="eastAsia"/>
        </w:rPr>
        <w:t xml:space="preserve">　　</w:t>
      </w:r>
      <w:r>
        <w:rPr>
          <w:rFonts w:hint="eastAsia"/>
        </w:rPr>
        <w:t xml:space="preserve">　第　　　　号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変更の内</w:t>
      </w:r>
      <w:r>
        <w:rPr>
          <w:rFonts w:hint="eastAsia"/>
        </w:rPr>
        <w:t>容　　　　　変更前</w:t>
      </w:r>
    </w:p>
    <w:p w:rsidR="00BD0D40" w:rsidRDefault="00BD0D4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int="eastAsia"/>
        </w:rPr>
      </w:pP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　　　　　　　　　　　</w:t>
      </w:r>
      <w:r w:rsidR="00BD0D40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変更後</w:t>
      </w:r>
    </w:p>
    <w:p w:rsidR="00BD0D40" w:rsidRDefault="00BD0D4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int="eastAsia"/>
        </w:rPr>
      </w:pP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変更年月</w:t>
      </w:r>
      <w:r>
        <w:rPr>
          <w:rFonts w:hint="eastAsia"/>
        </w:rPr>
        <w:t>日　　　　　年　　月　　日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変更の理</w:t>
      </w:r>
      <w:r>
        <w:rPr>
          <w:rFonts w:hint="eastAsia"/>
        </w:rPr>
        <w:t>由</w:t>
      </w:r>
    </w:p>
    <w:p w:rsidR="00BD0D40" w:rsidRDefault="00BD0D40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textAlignment w:val="center"/>
      </w:pPr>
      <w:bookmarkStart w:id="0" w:name="_GoBack"/>
      <w:bookmarkEnd w:id="0"/>
      <w:r>
        <w:rPr>
          <w:rFonts w:hint="eastAsia"/>
        </w:rPr>
        <w:t xml:space="preserve">　添付書類</w:t>
      </w:r>
    </w:p>
    <w:p w:rsidR="00367DE5" w:rsidRDefault="00367DE5">
      <w:pPr>
        <w:wordWrap w:val="0"/>
        <w:overflowPunct w:val="0"/>
        <w:autoSpaceDE w:val="0"/>
        <w:autoSpaceDN w:val="0"/>
        <w:spacing w:line="400" w:lineRule="exact"/>
        <w:ind w:left="420" w:hanging="420"/>
        <w:textAlignment w:val="center"/>
      </w:pPr>
      <w:r>
        <w:rPr>
          <w:rFonts w:hint="eastAsia"/>
        </w:rPr>
        <w:t xml:space="preserve">　　　興行場の構造の変更の場合は、変更状況を明らかにした図面を添付すること。</w:t>
      </w:r>
    </w:p>
    <w:sectPr w:rsidR="00367D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F7" w:rsidRDefault="00E65FF7" w:rsidP="00DB04C4">
      <w:r>
        <w:separator/>
      </w:r>
    </w:p>
  </w:endnote>
  <w:endnote w:type="continuationSeparator" w:id="0">
    <w:p w:rsidR="00E65FF7" w:rsidRDefault="00E65FF7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F7" w:rsidRDefault="00E65FF7" w:rsidP="00DB04C4">
      <w:r>
        <w:separator/>
      </w:r>
    </w:p>
  </w:footnote>
  <w:footnote w:type="continuationSeparator" w:id="0">
    <w:p w:rsidR="00E65FF7" w:rsidRDefault="00E65FF7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E5"/>
    <w:rsid w:val="00367DE5"/>
    <w:rsid w:val="00862665"/>
    <w:rsid w:val="00BD0D40"/>
    <w:rsid w:val="00CF4F2B"/>
    <w:rsid w:val="00DB04C4"/>
    <w:rsid w:val="00E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A48C8"/>
  <w14:defaultImageDpi w14:val="0"/>
  <w15:docId w15:val="{AAD89A17-913D-4D18-9BF0-B02C4BE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2002-02-05T08:35:00Z</cp:lastPrinted>
  <dcterms:created xsi:type="dcterms:W3CDTF">2021-04-09T06:47:00Z</dcterms:created>
  <dcterms:modified xsi:type="dcterms:W3CDTF">2021-04-09T06:48:00Z</dcterms:modified>
</cp:coreProperties>
</file>