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6C" w:rsidRDefault="00386A6C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86A6C" w:rsidRDefault="00386A6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公衆浴場営業許可申請事項変更届</w:t>
      </w:r>
    </w:p>
    <w:p w:rsidR="00386A6C" w:rsidRDefault="00386A6C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86A6C" w:rsidRDefault="00386A6C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386A6C" w:rsidRDefault="00386A6C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公衆浴場の名称　　　　　　　　　　</w:t>
      </w:r>
    </w:p>
    <w:p w:rsidR="00386A6C" w:rsidRDefault="00386A6C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公衆浴場の所在地　　　　　　　　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1"/>
        <w:gridCol w:w="424"/>
        <w:gridCol w:w="3360"/>
      </w:tblGrid>
      <w:tr w:rsidR="00386A6C" w:rsidTr="00387C04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5145" w:type="dxa"/>
            <w:gridSpan w:val="2"/>
            <w:vAlign w:val="center"/>
          </w:tcPr>
          <w:p w:rsidR="00386A6C" w:rsidRDefault="00386A6C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営業者</w:t>
            </w:r>
          </w:p>
        </w:tc>
        <w:tc>
          <w:tcPr>
            <w:tcW w:w="3360" w:type="dxa"/>
            <w:vAlign w:val="center"/>
          </w:tcPr>
          <w:p w:rsidR="00386A6C" w:rsidRDefault="00386A6C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386A6C" w:rsidRDefault="00386A6C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386A6C" w:rsidTr="00387C04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721" w:type="dxa"/>
            <w:vAlign w:val="center"/>
          </w:tcPr>
          <w:p w:rsidR="00386A6C" w:rsidRDefault="00386A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4" w:type="dxa"/>
            <w:gridSpan w:val="2"/>
            <w:vAlign w:val="bottom"/>
          </w:tcPr>
          <w:p w:rsidR="00386A6C" w:rsidRDefault="00387C04" w:rsidP="00387C04">
            <w:pPr>
              <w:wordWrap w:val="0"/>
              <w:overflowPunct w:val="0"/>
              <w:autoSpaceDE w:val="0"/>
              <w:autoSpaceDN w:val="0"/>
              <w:ind w:right="321"/>
              <w:jc w:val="center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8255</wp:posOffset>
                      </wp:positionV>
                      <wp:extent cx="2333625" cy="58102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81025"/>
                              </a:xfrm>
                              <a:prstGeom prst="bracketPair">
                                <a:avLst>
                                  <a:gd name="adj" fmla="val 10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8DA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5pt;margin-top:.65pt;width:183.75pt;height:45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HNiAIAACE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" o:allowincell="f" adj="2289" strokeweight=".5pt"/>
                  </w:pict>
                </mc:Fallback>
              </mc:AlternateContent>
            </w:r>
            <w:r w:rsidR="00386A6C">
              <w:rPr>
                <w:rFonts w:hAnsi="Century" w:hint="eastAsia"/>
              </w:rPr>
              <w:t>法人にあつては、その名称及び事務所の所在地並びに代表者の氏名</w:t>
            </w:r>
          </w:p>
          <w:p w:rsidR="00386A6C" w:rsidRDefault="00386A6C" w:rsidP="00387C04">
            <w:pPr>
              <w:wordWrap w:val="0"/>
              <w:overflowPunct w:val="0"/>
              <w:autoSpaceDE w:val="0"/>
              <w:autoSpaceDN w:val="0"/>
              <w:ind w:right="4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(</w:t>
            </w:r>
            <w:r w:rsidR="00387C0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 w:rsidR="00387C0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―</w:t>
            </w:r>
          </w:p>
        </w:tc>
      </w:tr>
    </w:tbl>
    <w:p w:rsidR="00386A6C" w:rsidRDefault="00386A6C">
      <w:pPr>
        <w:wordWrap w:val="0"/>
        <w:overflowPunct w:val="0"/>
        <w:autoSpaceDE w:val="0"/>
        <w:autoSpaceDN w:val="0"/>
        <w:spacing w:before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　　　　　を変更したので公衆浴場法施行規則第</w:t>
      </w:r>
      <w:r>
        <w:rPr>
          <w:rFonts w:hAnsi="Century"/>
        </w:rPr>
        <w:t>4</w:t>
      </w:r>
      <w:r>
        <w:rPr>
          <w:rFonts w:hAnsi="Century" w:hint="eastAsia"/>
        </w:rPr>
        <w:t>条の規定により届け</w:t>
      </w:r>
      <w:bookmarkStart w:id="0" w:name="_GoBack"/>
      <w:bookmarkEnd w:id="0"/>
      <w:r>
        <w:rPr>
          <w:rFonts w:hAnsi="Century" w:hint="eastAsia"/>
        </w:rPr>
        <w:t>出ます。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変更事項　　　新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</w:t>
      </w:r>
      <w:r>
        <w:rPr>
          <w:rFonts w:hAnsi="Century" w:hint="eastAsia"/>
          <w:spacing w:val="60"/>
        </w:rPr>
        <w:t xml:space="preserve">　</w:t>
      </w:r>
      <w:r>
        <w:rPr>
          <w:rFonts w:hAnsi="Century" w:hint="eastAsia"/>
        </w:rPr>
        <w:t>旧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変更の理由</w:t>
      </w:r>
    </w:p>
    <w:sectPr w:rsidR="00386A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F0" w:rsidRDefault="00535FF0" w:rsidP="00794EF8">
      <w:r>
        <w:separator/>
      </w:r>
    </w:p>
  </w:endnote>
  <w:endnote w:type="continuationSeparator" w:id="0">
    <w:p w:rsidR="00535FF0" w:rsidRDefault="00535FF0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F0" w:rsidRDefault="00535FF0" w:rsidP="00794EF8">
      <w:r>
        <w:separator/>
      </w:r>
    </w:p>
  </w:footnote>
  <w:footnote w:type="continuationSeparator" w:id="0">
    <w:p w:rsidR="00535FF0" w:rsidRDefault="00535FF0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6C"/>
    <w:rsid w:val="00386A6C"/>
    <w:rsid w:val="00387C04"/>
    <w:rsid w:val="0044118E"/>
    <w:rsid w:val="00535FF0"/>
    <w:rsid w:val="00794EF8"/>
    <w:rsid w:val="00C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76D70E-CE7A-4484-B5E2-A86CF414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2002-02-05T06:11:00Z</cp:lastPrinted>
  <dcterms:created xsi:type="dcterms:W3CDTF">2021-03-31T07:15:00Z</dcterms:created>
  <dcterms:modified xsi:type="dcterms:W3CDTF">2021-03-31T07:17:00Z</dcterms:modified>
</cp:coreProperties>
</file>