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クリーニング師免許証返納書</w:t>
      </w:r>
    </w:p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000000" w:rsidRDefault="006642A2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00000" w:rsidRDefault="006642A2">
      <w:pPr>
        <w:pStyle w:val="a5"/>
      </w:pPr>
      <w:r>
        <w:rPr>
          <w:rFonts w:hint="eastAsia"/>
        </w:rPr>
        <w:t xml:space="preserve">　　下記のとおりクリーニング師免許証を返納します。</w:t>
      </w:r>
    </w:p>
    <w:p w:rsidR="00000000" w:rsidRDefault="006642A2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6642A2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本</w:t>
      </w:r>
      <w:r>
        <w:rPr>
          <w:rFonts w:hint="eastAsia"/>
        </w:rPr>
        <w:t>籍</w:t>
      </w:r>
    </w:p>
    <w:p w:rsidR="0019685B" w:rsidRDefault="0019685B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  <w:rPr>
          <w:rFonts w:hint="eastAsia"/>
        </w:rPr>
      </w:pPr>
    </w:p>
    <w:p w:rsidR="00000000" w:rsidRDefault="006642A2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bookmarkStart w:id="0" w:name="_GoBack"/>
      <w:bookmarkEnd w:id="0"/>
    </w:p>
    <w:p w:rsidR="0019685B" w:rsidRDefault="0019685B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000000" w:rsidRDefault="006642A2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生年月日</w:t>
      </w:r>
    </w:p>
    <w:p w:rsidR="0019685B" w:rsidRDefault="0019685B" w:rsidP="0019685B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000000" w:rsidRDefault="006642A2">
      <w:pPr>
        <w:wordWrap w:val="0"/>
        <w:overflowPunct w:val="0"/>
        <w:autoSpaceDE w:val="0"/>
        <w:autoSpaceDN w:val="0"/>
        <w:spacing w:after="720" w:line="360" w:lineRule="exact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返納の理由</w:t>
      </w:r>
    </w:p>
    <w:p w:rsidR="00000000" w:rsidRDefault="006642A2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備考</w:t>
      </w:r>
    </w:p>
    <w:p w:rsidR="006642A2" w:rsidRDefault="006642A2">
      <w:pPr>
        <w:wordWrap w:val="0"/>
        <w:overflowPunct w:val="0"/>
        <w:autoSpaceDE w:val="0"/>
        <w:autoSpaceDN w:val="0"/>
        <w:spacing w:line="360" w:lineRule="exact"/>
        <w:ind w:left="420" w:hanging="420"/>
        <w:textAlignment w:val="center"/>
        <w:rPr>
          <w:rFonts w:hint="eastAsia"/>
        </w:rPr>
      </w:pPr>
      <w:r>
        <w:rPr>
          <w:rFonts w:hint="eastAsia"/>
        </w:rPr>
        <w:t xml:space="preserve">　　　届出が本人でない場合は、本人との続柄を氏名の下に記載すること。</w:t>
      </w:r>
    </w:p>
    <w:sectPr w:rsidR="00664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A2" w:rsidRDefault="006642A2">
      <w:r>
        <w:separator/>
      </w:r>
    </w:p>
  </w:endnote>
  <w:endnote w:type="continuationSeparator" w:id="0">
    <w:p w:rsidR="006642A2" w:rsidRDefault="0066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A2" w:rsidRDefault="006642A2">
      <w:r>
        <w:separator/>
      </w:r>
    </w:p>
  </w:footnote>
  <w:footnote w:type="continuationSeparator" w:id="0">
    <w:p w:rsidR="006642A2" w:rsidRDefault="0066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4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C2"/>
    <w:rsid w:val="0019685B"/>
    <w:rsid w:val="006642A2"/>
    <w:rsid w:val="00E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31D47"/>
  <w15:chartTrackingRefBased/>
  <w15:docId w15:val="{FB8E8892-E7D4-47DE-94BF-E52FE9D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after="360" w:line="360" w:lineRule="exact"/>
      <w:ind w:left="210" w:hanging="21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首藤　弘樹</cp:lastModifiedBy>
  <cp:revision>3</cp:revision>
  <cp:lastPrinted>2002-02-05T09:08:00Z</cp:lastPrinted>
  <dcterms:created xsi:type="dcterms:W3CDTF">2020-05-27T00:41:00Z</dcterms:created>
  <dcterms:modified xsi:type="dcterms:W3CDTF">2020-05-27T00:42:00Z</dcterms:modified>
</cp:coreProperties>
</file>